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2220"/>
        <w:gridCol w:w="1740"/>
        <w:gridCol w:w="1940"/>
        <w:gridCol w:w="2650"/>
      </w:tblGrid>
      <w:tr w:rsidR="00E93FF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南市鹽水國中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2"/>
                <w:szCs w:val="32"/>
              </w:rPr>
              <w:t>109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年度科學教育推動計畫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研習課程個別報名表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就讀學校：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＿＿＿＿＿＿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區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＿＿＿＿＿＿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國中、小　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研習課程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葷素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空拍機研習</w:t>
            </w:r>
            <w:proofErr w:type="gramEnd"/>
          </w:p>
          <w:p w:rsidR="00E93FF4" w:rsidRDefault="004A2046">
            <w:pPr>
              <w:widowControl/>
              <w:snapToGrid w:val="0"/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五以上學童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手擲機實作與空氣力學</w:t>
            </w:r>
          </w:p>
          <w:p w:rsidR="00E93FF4" w:rsidRDefault="004A2046">
            <w:pPr>
              <w:widowControl/>
              <w:snapToGrid w:val="0"/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二以上學童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</w:rPr>
              <w:t>電磁鋼管錄音機</w:t>
            </w:r>
          </w:p>
          <w:p w:rsidR="00E93FF4" w:rsidRDefault="004A2046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限國中以上學生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樂高玩積木</w:t>
            </w:r>
            <w:proofErr w:type="gramEnd"/>
          </w:p>
          <w:p w:rsidR="00E93FF4" w:rsidRDefault="004A2046">
            <w:pPr>
              <w:widowControl/>
              <w:snapToGrid w:val="0"/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五以上學童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840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歡迎親子一同報名參加，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請留電話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，以便錄取通知</w:t>
            </w:r>
          </w:p>
          <w:p w:rsidR="00E93FF4" w:rsidRDefault="004A2046">
            <w:pPr>
              <w:widowControl/>
              <w:snapToGrid w:val="0"/>
              <w:spacing w:line="360" w:lineRule="auto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*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請國小每校至少有一名隨隊教師或家長陪同參與研習</w:t>
            </w:r>
          </w:p>
        </w:tc>
        <w:tc>
          <w:tcPr>
            <w:tcW w:w="26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E93FF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  <w:ind w:firstLine="280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報名方式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傳真：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06-6530967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，或繳交至鹽水國中教務處。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  <w:ind w:left="542" w:hanging="261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依照報名之先後順序錄取（鹽水地區學童優先錄取），錄取名單公告於鹽水國中網頁。</w:t>
            </w:r>
          </w:p>
        </w:tc>
      </w:tr>
      <w:tr w:rsidR="00E93FF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FF4" w:rsidRDefault="004A2046">
            <w:pPr>
              <w:widowControl/>
              <w:snapToGrid w:val="0"/>
              <w:spacing w:line="360" w:lineRule="auto"/>
              <w:ind w:firstLine="280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聯繫方式：鹽水國中教務處楊小嬌老師：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06-6521075#22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E93FF4" w:rsidRDefault="00E93FF4"/>
    <w:sectPr w:rsidR="00E93FF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46" w:rsidRDefault="004A2046">
      <w:r>
        <w:separator/>
      </w:r>
    </w:p>
  </w:endnote>
  <w:endnote w:type="continuationSeparator" w:id="0">
    <w:p w:rsidR="004A2046" w:rsidRDefault="004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46" w:rsidRDefault="004A2046">
      <w:r>
        <w:rPr>
          <w:color w:val="000000"/>
        </w:rPr>
        <w:separator/>
      </w:r>
    </w:p>
  </w:footnote>
  <w:footnote w:type="continuationSeparator" w:id="0">
    <w:p w:rsidR="004A2046" w:rsidRDefault="004A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3FF4"/>
    <w:rsid w:val="004A2046"/>
    <w:rsid w:val="00AB7E5D"/>
    <w:rsid w:val="00E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123</cp:lastModifiedBy>
  <cp:revision>2</cp:revision>
  <cp:lastPrinted>2020-06-29T11:11:00Z</cp:lastPrinted>
  <dcterms:created xsi:type="dcterms:W3CDTF">2020-07-03T08:20:00Z</dcterms:created>
  <dcterms:modified xsi:type="dcterms:W3CDTF">2020-07-03T08:20:00Z</dcterms:modified>
</cp:coreProperties>
</file>