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1B" w:rsidRDefault="00C4611B">
      <w:pPr>
        <w:spacing w:line="480" w:lineRule="exact"/>
      </w:pPr>
    </w:p>
    <w:p w:rsidR="00C4611B" w:rsidRDefault="00ED13E5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教案內容架構圖</w:t>
      </w:r>
      <w:bookmarkStart w:id="0" w:name="_GoBack"/>
    </w:p>
    <w:p w:rsidR="00C4611B" w:rsidRDefault="00ED13E5">
      <w:pPr>
        <w:jc w:val="right"/>
      </w:pPr>
      <w:r>
        <w:rPr>
          <w:rFonts w:eastAsia="標楷體"/>
          <w:b/>
          <w:color w:val="0000FF"/>
        </w:rPr>
        <w:t>(</w:t>
      </w:r>
      <w:r>
        <w:rPr>
          <w:rFonts w:eastAsia="標楷體"/>
          <w:b/>
          <w:color w:val="0000FF"/>
        </w:rPr>
        <w:t>教案設計格式範</w:t>
      </w:r>
      <w:bookmarkEnd w:id="0"/>
      <w:r>
        <w:rPr>
          <w:rFonts w:eastAsia="標楷體"/>
          <w:b/>
          <w:color w:val="0000FF"/>
        </w:rPr>
        <w:t>例供參考</w:t>
      </w:r>
      <w:r>
        <w:rPr>
          <w:rFonts w:eastAsia="標楷體"/>
          <w:b/>
          <w:color w:val="0000FF"/>
        </w:rPr>
        <w:t>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-472443</wp:posOffset>
                </wp:positionH>
                <wp:positionV relativeFrom="paragraph">
                  <wp:posOffset>76196</wp:posOffset>
                </wp:positionV>
                <wp:extent cx="7002775" cy="8700772"/>
                <wp:effectExtent l="0" t="0" r="0" b="0"/>
                <wp:wrapNone/>
                <wp:docPr id="2" name="群組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2775" cy="8700772"/>
                          <a:chOff x="0" y="0"/>
                          <a:chExt cx="7002775" cy="8700772"/>
                        </a:xfrm>
                      </wpg:grpSpPr>
                      <wps:wsp>
                        <wps:cNvPr id="3" name="Text Box 71"/>
                        <wps:cNvSpPr txBox="1"/>
                        <wps:spPr>
                          <a:xfrm>
                            <a:off x="0" y="2065027"/>
                            <a:ext cx="68580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611B" w:rsidRDefault="00ED13E5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  <w:t>小主題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g:grpSp>
                        <wpg:cNvPr id="4" name="Group 72"/>
                        <wpg:cNvGrpSpPr/>
                        <wpg:grpSpPr>
                          <a:xfrm>
                            <a:off x="91440" y="0"/>
                            <a:ext cx="6911335" cy="8700772"/>
                            <a:chOff x="0" y="0"/>
                            <a:chExt cx="6911335" cy="8700772"/>
                          </a:xfrm>
                        </wpg:grpSpPr>
                        <wps:wsp>
                          <wps:cNvPr id="5" name="Text Box 73"/>
                          <wps:cNvSpPr txBox="1"/>
                          <wps:spPr>
                            <a:xfrm>
                              <a:off x="2674619" y="0"/>
                              <a:ext cx="1943100" cy="3429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C4611B"/>
                            </w:txbxContent>
                          </wps:txbx>
                          <wps:bodyPr vert="horz" wrap="square" lIns="91440" tIns="45720" rIns="91440" bIns="45720" anchor="t" anchorCtr="0" compatLnSpc="0"/>
                        </wps:wsp>
                        <wps:wsp>
                          <wps:cNvPr id="6" name="Text Box 74"/>
                          <wps:cNvSpPr txBox="1"/>
                          <wps:spPr>
                            <a:xfrm>
                              <a:off x="3886199" y="857250"/>
                              <a:ext cx="1371600" cy="8001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C4611B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vert="horz" wrap="square" lIns="71999" tIns="45720" rIns="71999" bIns="45720" anchor="t" anchorCtr="0" compatLnSpc="0"/>
                        </wps:wsp>
                        <wps:wsp>
                          <wps:cNvPr id="7" name="Text Box 75"/>
                          <wps:cNvSpPr txBox="1"/>
                          <wps:spPr>
                            <a:xfrm>
                              <a:off x="685799" y="857250"/>
                              <a:ext cx="1371600" cy="8001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C4611B"/>
                            </w:txbxContent>
                          </wps:txbx>
                          <wps:bodyPr vert="horz" wrap="square" lIns="71999" tIns="45720" rIns="71999" bIns="45720" anchor="t" anchorCtr="0" compatLnSpc="0"/>
                        </wps:wsp>
                        <wps:wsp>
                          <wps:cNvPr id="8" name="Text Box 76"/>
                          <wps:cNvSpPr txBox="1"/>
                          <wps:spPr>
                            <a:xfrm>
                              <a:off x="2285999" y="857250"/>
                              <a:ext cx="1371600" cy="8001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C4611B">
                                <w:pPr>
                                  <w:spacing w:line="0" w:lineRule="atLeast"/>
                                </w:pPr>
                              </w:p>
                            </w:txbxContent>
                          </wps:txbx>
                          <wps:bodyPr vert="horz" wrap="square" lIns="71999" tIns="45720" rIns="71999" bIns="45720" anchor="t" anchorCtr="0" compatLnSpc="0"/>
                        </wps:wsp>
                        <wps:wsp>
                          <wps:cNvPr id="9" name="Text Box 77"/>
                          <wps:cNvSpPr txBox="1"/>
                          <wps:spPr>
                            <a:xfrm>
                              <a:off x="5486399" y="857250"/>
                              <a:ext cx="1371600" cy="8001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C4611B"/>
                            </w:txbxContent>
                          </wps:txbx>
                          <wps:bodyPr vert="horz" wrap="square" lIns="71999" tIns="45720" rIns="71999" bIns="45720" anchor="t" anchorCtr="0" compatLnSpc="0"/>
                        </wps:wsp>
                        <wps:wsp>
                          <wps:cNvPr id="10" name="Text Box 78"/>
                          <wps:cNvSpPr txBox="1"/>
                          <wps:spPr>
                            <a:xfrm>
                              <a:off x="685799" y="2057400"/>
                              <a:ext cx="1371600" cy="32765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C4611B">
                                <w:pPr>
                                  <w:rPr>
                                    <w:shd w:val="clear" w:color="auto" w:fill="FF99FF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anchor="t" anchorCtr="0" compatLnSpc="0"/>
                        </wps:wsp>
                        <wps:wsp>
                          <wps:cNvPr id="11" name="Text Box 79"/>
                          <wps:cNvSpPr txBox="1"/>
                          <wps:spPr>
                            <a:xfrm>
                              <a:off x="2285999" y="2057400"/>
                              <a:ext cx="1371600" cy="32765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C4611B"/>
                            </w:txbxContent>
                          </wps:txbx>
                          <wps:bodyPr vert="horz" wrap="square" lIns="91440" tIns="45720" rIns="91440" bIns="45720" anchor="t" anchorCtr="0" compatLnSpc="0"/>
                        </wps:wsp>
                        <wps:wsp>
                          <wps:cNvPr id="12" name="Text Box 80"/>
                          <wps:cNvSpPr txBox="1"/>
                          <wps:spPr>
                            <a:xfrm>
                              <a:off x="3886199" y="2057400"/>
                              <a:ext cx="1371600" cy="32765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C4611B"/>
                            </w:txbxContent>
                          </wps:txbx>
                          <wps:bodyPr vert="horz" wrap="square" lIns="91440" tIns="45720" rIns="91440" bIns="45720" anchor="t" anchorCtr="0" compatLnSpc="0"/>
                        </wps:wsp>
                        <wps:wsp>
                          <wps:cNvPr id="13" name="Text Box 81"/>
                          <wps:cNvSpPr txBox="1"/>
                          <wps:spPr>
                            <a:xfrm>
                              <a:off x="5486399" y="2057400"/>
                              <a:ext cx="1371600" cy="32765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ED13E5">
                                <w:r>
                                  <w:t xml:space="preserve">  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/>
                        </wps:wsp>
                        <wps:wsp>
                          <wps:cNvPr id="14" name="Text Box 82"/>
                          <wps:cNvSpPr txBox="1"/>
                          <wps:spPr>
                            <a:xfrm>
                              <a:off x="685799" y="6747513"/>
                              <a:ext cx="1371600" cy="87122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C4611B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35999" rIns="91440" bIns="35999" anchor="t" anchorCtr="0" compatLnSpc="0"/>
                        </wps:wsp>
                        <wps:wsp>
                          <wps:cNvPr id="15" name="Text Box 83"/>
                          <wps:cNvSpPr txBox="1"/>
                          <wps:spPr>
                            <a:xfrm>
                              <a:off x="685799" y="4914900"/>
                              <a:ext cx="1424936" cy="147891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C4611B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anchor="t" anchorCtr="0" compatLnSpc="0"/>
                        </wps:wsp>
                        <wps:wsp>
                          <wps:cNvPr id="16" name="Text Box 84"/>
                          <wps:cNvSpPr txBox="1"/>
                          <wps:spPr>
                            <a:xfrm>
                              <a:off x="711201" y="7948294"/>
                              <a:ext cx="1371600" cy="752478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C4611B"/>
                            </w:txbxContent>
                          </wps:txbx>
                          <wps:bodyPr vert="horz" wrap="square" lIns="91440" tIns="0" rIns="91440" bIns="0" anchor="t" anchorCtr="0" compatLnSpc="0"/>
                        </wps:wsp>
                        <wps:wsp>
                          <wps:cNvPr id="17" name="Text Box 85"/>
                          <wps:cNvSpPr txBox="1"/>
                          <wps:spPr>
                            <a:xfrm>
                              <a:off x="2285999" y="6747513"/>
                              <a:ext cx="1371600" cy="84518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C4611B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0" rIns="91440" bIns="0" anchor="t" anchorCtr="0" compatLnSpc="0"/>
                        </wps:wsp>
                        <wps:wsp>
                          <wps:cNvPr id="18" name="Line 86"/>
                          <wps:cNvCnPr/>
                          <wps:spPr>
                            <a:xfrm>
                              <a:off x="3657599" y="342900"/>
                              <a:ext cx="0" cy="285750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19" name="Line 87"/>
                          <wps:cNvCnPr/>
                          <wps:spPr>
                            <a:xfrm>
                              <a:off x="1257299" y="628650"/>
                              <a:ext cx="0" cy="228600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20" name="Line 88"/>
                          <wps:cNvCnPr/>
                          <wps:spPr>
                            <a:xfrm>
                              <a:off x="2971799" y="628650"/>
                              <a:ext cx="0" cy="228600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21" name="Line 89"/>
                          <wps:cNvCnPr/>
                          <wps:spPr>
                            <a:xfrm>
                              <a:off x="4571999" y="628650"/>
                              <a:ext cx="0" cy="228600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22" name="Line 90"/>
                          <wps:cNvCnPr/>
                          <wps:spPr>
                            <a:xfrm>
                              <a:off x="6172199" y="628650"/>
                              <a:ext cx="0" cy="228600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23" name="Text Box 91"/>
                          <wps:cNvSpPr txBox="1"/>
                          <wps:spPr>
                            <a:xfrm>
                              <a:off x="0" y="6898646"/>
                              <a:ext cx="571500" cy="4572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ED13E5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  <w:t>教學</w:t>
                                </w:r>
                              </w:p>
                              <w:p w:rsidR="00C4611B" w:rsidRDefault="00ED13E5">
                                <w:pPr>
                                  <w:spacing w:line="0" w:lineRule="atLeast"/>
                                </w:pPr>
                                <w:r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  <w:t>資源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/>
                        </wps:wsp>
                        <wps:wsp>
                          <wps:cNvPr id="24" name="Text Box 92"/>
                          <wps:cNvSpPr txBox="1"/>
                          <wps:spPr>
                            <a:xfrm>
                              <a:off x="0" y="2743200"/>
                              <a:ext cx="571500" cy="40005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ED13E5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  <w:t>時間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/>
                        </wps:wsp>
                        <wps:wsp>
                          <wps:cNvPr id="25" name="Text Box 93"/>
                          <wps:cNvSpPr txBox="1"/>
                          <wps:spPr>
                            <a:xfrm>
                              <a:off x="0" y="5372100"/>
                              <a:ext cx="571500" cy="6858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ED13E5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  <w:t>主要</w:t>
                                </w:r>
                              </w:p>
                              <w:p w:rsidR="00C4611B" w:rsidRDefault="00ED13E5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  <w:t>教學</w:t>
                                </w:r>
                              </w:p>
                              <w:p w:rsidR="00C4611B" w:rsidRDefault="00ED13E5">
                                <w:pPr>
                                  <w:spacing w:line="0" w:lineRule="atLeast"/>
                                </w:pPr>
                                <w:r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  <w:t>活動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/>
                        </wps:wsp>
                        <wps:wsp>
                          <wps:cNvPr id="26" name="Text Box 94"/>
                          <wps:cNvSpPr txBox="1"/>
                          <wps:spPr>
                            <a:xfrm>
                              <a:off x="0" y="8021959"/>
                              <a:ext cx="571500" cy="3429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ED13E5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  <w:t>評量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/>
                        </wps:wsp>
                        <wps:wsp>
                          <wps:cNvPr id="27" name="Text Box 95"/>
                          <wps:cNvSpPr txBox="1"/>
                          <wps:spPr>
                            <a:xfrm>
                              <a:off x="0" y="3886200"/>
                              <a:ext cx="571500" cy="3429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ED13E5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  <w:t>目標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/>
                        </wps:wsp>
                        <wps:wsp>
                          <wps:cNvPr id="28" name="Text Box 96"/>
                          <wps:cNvSpPr txBox="1"/>
                          <wps:spPr>
                            <a:xfrm>
                              <a:off x="0" y="971550"/>
                              <a:ext cx="571500" cy="5715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ED13E5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  <w:t>課程</w:t>
                                </w:r>
                              </w:p>
                              <w:p w:rsidR="00C4611B" w:rsidRDefault="00ED13E5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  <w:t>領域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/>
                        </wps:wsp>
                        <wps:wsp>
                          <wps:cNvPr id="29" name="Line 97"/>
                          <wps:cNvCnPr/>
                          <wps:spPr>
                            <a:xfrm>
                              <a:off x="1257299" y="1657350"/>
                              <a:ext cx="0" cy="400050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30" name="Line 98"/>
                          <wps:cNvCnPr/>
                          <wps:spPr>
                            <a:xfrm>
                              <a:off x="1253496" y="3049908"/>
                              <a:ext cx="0" cy="342901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31" name="Line 99"/>
                          <wps:cNvCnPr/>
                          <wps:spPr>
                            <a:xfrm>
                              <a:off x="2967996" y="3049908"/>
                              <a:ext cx="0" cy="342901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32" name="Line 100"/>
                          <wps:cNvCnPr/>
                          <wps:spPr>
                            <a:xfrm>
                              <a:off x="4568196" y="3049908"/>
                              <a:ext cx="0" cy="342901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33" name="Line 101"/>
                          <wps:cNvCnPr/>
                          <wps:spPr>
                            <a:xfrm>
                              <a:off x="6168396" y="3049908"/>
                              <a:ext cx="0" cy="342901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34" name="Text Box 102"/>
                          <wps:cNvSpPr txBox="1"/>
                          <wps:spPr>
                            <a:xfrm>
                              <a:off x="5486399" y="2792734"/>
                              <a:ext cx="1371600" cy="2286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C4611B"/>
                            </w:txbxContent>
                          </wps:txbx>
                          <wps:bodyPr vert="horz" wrap="square" lIns="0" tIns="0" rIns="0" bIns="0" anchor="t" anchorCtr="0" compatLnSpc="0"/>
                        </wps:wsp>
                        <wps:wsp>
                          <wps:cNvPr id="35" name="Text Box 103"/>
                          <wps:cNvSpPr txBox="1"/>
                          <wps:spPr>
                            <a:xfrm>
                              <a:off x="3886199" y="2802262"/>
                              <a:ext cx="1371600" cy="2286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C4611B"/>
                            </w:txbxContent>
                          </wps:txbx>
                          <wps:bodyPr vert="horz" wrap="square" lIns="0" tIns="0" rIns="0" bIns="0" anchor="t" anchorCtr="0" compatLnSpc="0"/>
                        </wps:wsp>
                        <wps:wsp>
                          <wps:cNvPr id="36" name="Text Box 104"/>
                          <wps:cNvSpPr txBox="1"/>
                          <wps:spPr>
                            <a:xfrm>
                              <a:off x="2278382" y="2794635"/>
                              <a:ext cx="1371600" cy="2286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C4611B"/>
                            </w:txbxContent>
                          </wps:txbx>
                          <wps:bodyPr vert="horz" wrap="square" lIns="0" tIns="0" rIns="0" bIns="0" anchor="t" anchorCtr="0" compatLnSpc="0"/>
                        </wps:wsp>
                        <wps:wsp>
                          <wps:cNvPr id="37" name="Text Box 105"/>
                          <wps:cNvSpPr txBox="1"/>
                          <wps:spPr>
                            <a:xfrm>
                              <a:off x="691514" y="2792734"/>
                              <a:ext cx="1371600" cy="2286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C4611B"/>
                            </w:txbxContent>
                          </wps:txbx>
                          <wps:bodyPr vert="horz" wrap="square" lIns="0" tIns="0" rIns="0" bIns="0" anchor="t" anchorCtr="0" compatLnSpc="0"/>
                        </wps:wsp>
                        <wps:wsp>
                          <wps:cNvPr id="38" name="Text Box 106"/>
                          <wps:cNvSpPr txBox="1"/>
                          <wps:spPr>
                            <a:xfrm>
                              <a:off x="3886199" y="6736714"/>
                              <a:ext cx="1371600" cy="88201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C4611B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35999" rIns="91440" bIns="35999" anchor="t" anchorCtr="0" compatLnSpc="0"/>
                        </wps:wsp>
                        <wps:wsp>
                          <wps:cNvPr id="39" name="Text Box 107"/>
                          <wps:cNvSpPr txBox="1"/>
                          <wps:spPr>
                            <a:xfrm>
                              <a:off x="5486399" y="6736714"/>
                              <a:ext cx="1371600" cy="88201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C4611B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35999" rIns="91440" bIns="35999" anchor="t" anchorCtr="0" compatLnSpc="0"/>
                        </wps:wsp>
                        <wps:wsp>
                          <wps:cNvPr id="40" name="Text Box 108"/>
                          <wps:cNvSpPr txBox="1"/>
                          <wps:spPr>
                            <a:xfrm>
                              <a:off x="687711" y="3429000"/>
                              <a:ext cx="1417320" cy="112458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C4611B"/>
                            </w:txbxContent>
                          </wps:txbx>
                          <wps:bodyPr vert="horz" wrap="square" lIns="71999" tIns="35999" rIns="71999" bIns="35999" anchor="t" anchorCtr="0" compatLnSpc="0"/>
                        </wps:wsp>
                        <wps:wsp>
                          <wps:cNvPr id="41" name="Text Box 109"/>
                          <wps:cNvSpPr txBox="1"/>
                          <wps:spPr>
                            <a:xfrm>
                              <a:off x="2285999" y="3429000"/>
                              <a:ext cx="1417320" cy="112458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C4611B"/>
                            </w:txbxContent>
                          </wps:txbx>
                          <wps:bodyPr vert="horz" wrap="square" lIns="71999" tIns="35999" rIns="71999" bIns="35999" anchor="t" anchorCtr="0" compatLnSpc="0"/>
                        </wps:wsp>
                        <wps:wsp>
                          <wps:cNvPr id="42" name="Text Box 110"/>
                          <wps:cNvSpPr txBox="1"/>
                          <wps:spPr>
                            <a:xfrm>
                              <a:off x="3886199" y="3429000"/>
                              <a:ext cx="1417320" cy="112458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C4611B"/>
                            </w:txbxContent>
                          </wps:txbx>
                          <wps:bodyPr vert="horz" wrap="square" lIns="71999" tIns="35999" rIns="71999" bIns="35999" anchor="t" anchorCtr="0" compatLnSpc="0"/>
                        </wps:wsp>
                        <wps:wsp>
                          <wps:cNvPr id="43" name="Text Box 111"/>
                          <wps:cNvSpPr txBox="1"/>
                          <wps:spPr>
                            <a:xfrm>
                              <a:off x="5486399" y="3429000"/>
                              <a:ext cx="1417320" cy="112458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C4611B"/>
                            </w:txbxContent>
                          </wps:txbx>
                          <wps:bodyPr vert="horz" wrap="square" lIns="71999" tIns="35999" rIns="71999" bIns="35999" anchor="t" anchorCtr="0" compatLnSpc="0"/>
                        </wps:wsp>
                        <wps:wsp>
                          <wps:cNvPr id="44" name="Text Box 112"/>
                          <wps:cNvSpPr txBox="1"/>
                          <wps:spPr>
                            <a:xfrm>
                              <a:off x="2285999" y="4914900"/>
                              <a:ext cx="1424936" cy="147891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C4611B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anchor="t" anchorCtr="0" compatLnSpc="0"/>
                        </wps:wsp>
                        <wps:wsp>
                          <wps:cNvPr id="45" name="Text Box 113"/>
                          <wps:cNvSpPr txBox="1"/>
                          <wps:spPr>
                            <a:xfrm>
                              <a:off x="3886199" y="4914900"/>
                              <a:ext cx="1424936" cy="14859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C4611B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anchor="t" anchorCtr="0" compatLnSpc="0"/>
                        </wps:wsp>
                        <wps:wsp>
                          <wps:cNvPr id="46" name="Text Box 114"/>
                          <wps:cNvSpPr txBox="1"/>
                          <wps:spPr>
                            <a:xfrm>
                              <a:off x="5486399" y="4914900"/>
                              <a:ext cx="1424936" cy="147891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C4611B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anchor="t" anchorCtr="0" compatLnSpc="0"/>
                        </wps:wsp>
                        <wps:wsp>
                          <wps:cNvPr id="47" name="Text Box 115"/>
                          <wps:cNvSpPr txBox="1"/>
                          <wps:spPr>
                            <a:xfrm>
                              <a:off x="2336804" y="7948294"/>
                              <a:ext cx="1371600" cy="752478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C4611B"/>
                            </w:txbxContent>
                          </wps:txbx>
                          <wps:bodyPr vert="horz" wrap="square" lIns="91440" tIns="0" rIns="91440" bIns="0" anchor="t" anchorCtr="0" compatLnSpc="0"/>
                        </wps:wsp>
                        <wps:wsp>
                          <wps:cNvPr id="48" name="Text Box 116"/>
                          <wps:cNvSpPr txBox="1"/>
                          <wps:spPr>
                            <a:xfrm>
                              <a:off x="3937004" y="7948294"/>
                              <a:ext cx="1371600" cy="752478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C4611B"/>
                            </w:txbxContent>
                          </wps:txbx>
                          <wps:bodyPr vert="horz" wrap="square" lIns="91440" tIns="0" rIns="91440" bIns="0" anchor="t" anchorCtr="0" compatLnSpc="0"/>
                        </wps:wsp>
                        <wps:wsp>
                          <wps:cNvPr id="49" name="Text Box 117"/>
                          <wps:cNvSpPr txBox="1"/>
                          <wps:spPr>
                            <a:xfrm>
                              <a:off x="5508629" y="7948294"/>
                              <a:ext cx="1371600" cy="752478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4611B" w:rsidRDefault="00C4611B"/>
                            </w:txbxContent>
                          </wps:txbx>
                          <wps:bodyPr vert="horz" wrap="square" lIns="91440" tIns="0" rIns="91440" bIns="0" anchor="t" anchorCtr="0" compatLnSpc="0"/>
                        </wps:wsp>
                        <wps:wsp>
                          <wps:cNvPr id="50" name="Line 118"/>
                          <wps:cNvCnPr/>
                          <wps:spPr>
                            <a:xfrm>
                              <a:off x="2971799" y="1657350"/>
                              <a:ext cx="0" cy="400050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51" name="Line 119"/>
                          <wps:cNvCnPr/>
                          <wps:spPr>
                            <a:xfrm>
                              <a:off x="4571999" y="1657350"/>
                              <a:ext cx="0" cy="400050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52" name="Line 120"/>
                          <wps:cNvCnPr/>
                          <wps:spPr>
                            <a:xfrm>
                              <a:off x="6172199" y="1657350"/>
                              <a:ext cx="0" cy="400050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53" name="Line 121"/>
                          <wps:cNvCnPr/>
                          <wps:spPr>
                            <a:xfrm>
                              <a:off x="1240154" y="622935"/>
                              <a:ext cx="49149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54" name="Line 122"/>
                          <wps:cNvCnPr/>
                          <wps:spPr>
                            <a:xfrm>
                              <a:off x="1257299" y="2400300"/>
                              <a:ext cx="0" cy="400050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55" name="Line 123"/>
                          <wps:cNvCnPr/>
                          <wps:spPr>
                            <a:xfrm>
                              <a:off x="2971799" y="2400300"/>
                              <a:ext cx="0" cy="400050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56" name="Line 124"/>
                          <wps:cNvCnPr/>
                          <wps:spPr>
                            <a:xfrm>
                              <a:off x="4571999" y="2400300"/>
                              <a:ext cx="0" cy="400050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57" name="Line 125"/>
                          <wps:cNvCnPr/>
                          <wps:spPr>
                            <a:xfrm>
                              <a:off x="6172199" y="2400300"/>
                              <a:ext cx="0" cy="400050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58" name="Line 126"/>
                          <wps:cNvCnPr/>
                          <wps:spPr>
                            <a:xfrm>
                              <a:off x="1257299" y="4572000"/>
                              <a:ext cx="0" cy="342900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59" name="Line 127"/>
                          <wps:cNvCnPr/>
                          <wps:spPr>
                            <a:xfrm>
                              <a:off x="2971799" y="4572000"/>
                              <a:ext cx="0" cy="342900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60" name="Line 128"/>
                          <wps:cNvCnPr/>
                          <wps:spPr>
                            <a:xfrm>
                              <a:off x="4571999" y="4572000"/>
                              <a:ext cx="0" cy="342900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61" name="Line 129"/>
                          <wps:cNvCnPr/>
                          <wps:spPr>
                            <a:xfrm>
                              <a:off x="6172199" y="4572000"/>
                              <a:ext cx="0" cy="342900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62" name="Line 130"/>
                          <wps:cNvCnPr/>
                          <wps:spPr>
                            <a:xfrm>
                              <a:off x="1257299" y="6393814"/>
                              <a:ext cx="0" cy="342900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63" name="Line 131"/>
                          <wps:cNvCnPr/>
                          <wps:spPr>
                            <a:xfrm>
                              <a:off x="2971799" y="6393814"/>
                              <a:ext cx="0" cy="342900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64" name="Line 132"/>
                          <wps:cNvCnPr/>
                          <wps:spPr>
                            <a:xfrm>
                              <a:off x="4571999" y="6393814"/>
                              <a:ext cx="0" cy="342900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65" name="Line 133"/>
                          <wps:cNvCnPr/>
                          <wps:spPr>
                            <a:xfrm>
                              <a:off x="6172199" y="6393814"/>
                              <a:ext cx="0" cy="342900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66" name="Line 134"/>
                          <wps:cNvCnPr/>
                          <wps:spPr>
                            <a:xfrm>
                              <a:off x="1257299" y="7622539"/>
                              <a:ext cx="0" cy="342900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67" name="Line 135"/>
                          <wps:cNvCnPr/>
                          <wps:spPr>
                            <a:xfrm>
                              <a:off x="2971799" y="7622539"/>
                              <a:ext cx="0" cy="342900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68" name="Line 136"/>
                          <wps:cNvCnPr/>
                          <wps:spPr>
                            <a:xfrm>
                              <a:off x="4571999" y="7622539"/>
                              <a:ext cx="0" cy="342900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69" name="Line 137"/>
                          <wps:cNvCnPr/>
                          <wps:spPr>
                            <a:xfrm>
                              <a:off x="6172199" y="7622539"/>
                              <a:ext cx="0" cy="342900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69" o:spid="_x0000_s1026" style="position:absolute;left:0;text-align:left;margin-left:-37.2pt;margin-top:6pt;width:551.4pt;height:685.1pt;z-index:251657728" coordsize="70027,8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7" type="#_x0000_t202" style="position:absolute;top:20650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C4611B" w:rsidRDefault="00ED13E5">
                        <w:pPr>
                          <w:spacing w:line="0" w:lineRule="atLeast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>
                          <w:rPr>
                            <w:rFonts w:ascii="標楷體" w:eastAsia="標楷體" w:hAnsi="標楷體"/>
                            <w:color w:val="FF0000"/>
                          </w:rPr>
                          <w:t>小主題</w:t>
                        </w:r>
                      </w:p>
                    </w:txbxContent>
                  </v:textbox>
                </v:shape>
                <v:group id="Group 72" o:spid="_x0000_s1028" style="position:absolute;left:914;width:69113;height:87007" coordsize="69113,870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73" o:spid="_x0000_s1029" type="#_x0000_t202" style="position:absolute;left:26746;width:1943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C4611B" w:rsidRDefault="00C4611B"/>
                      </w:txbxContent>
                    </v:textbox>
                  </v:shape>
                  <v:shape id="Text Box 74" o:spid="_x0000_s1030" type="#_x0000_t202" style="position:absolute;left:38861;top:8572;width:13716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pxeMQA&#10;AADaAAAADwAAAGRycy9kb3ducmV2LnhtbESP3WrCQBSE7wu+w3KE3hTdVEQkuoqIBaHUnyh6e8ge&#10;k5Ds2bC71fTtu0Khl8PMfMPMl51pxJ2crywreB8mIIhzqysuFJxPH4MpCB+QNTaWScEPeVguei9z&#10;TLV98JHuWShEhLBPUUEZQptK6fOSDPqhbYmjd7POYIjSFVI7fES4aeQoSSbSYMVxocSW1iXldfZt&#10;FHy67HTdf+1u17rOLu6wGV92b2OlXvvdagYiUBf+w3/trVYwgeeVe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acXjEAAAA2gAAAA8AAAAAAAAAAAAAAAAAmAIAAGRycy9k&#10;b3ducmV2LnhtbFBLBQYAAAAABAAEAPUAAACJAwAAAAA=&#10;" filled="f" stroked="f">
                    <v:textbox inset="1.99997mm,,1.99997mm">
                      <w:txbxContent>
                        <w:p w:rsidR="00C4611B" w:rsidRDefault="00C4611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75" o:spid="_x0000_s1031" type="#_x0000_t202" style="position:absolute;left:6857;top:8572;width:13716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bU48QA&#10;AADaAAAADwAAAGRycy9kb3ducmV2LnhtbESPQWvCQBSE70L/w/IKXopuFGlL6ipFFISitlH0+sg+&#10;k5Ds27C7avrv3ULB4zAz3zDTeWcacSXnK8sKRsMEBHFudcWFgsN+NXgH4QOyxsYyKfglD/PZU2+K&#10;qbY3/qFrFgoRIexTVFCG0KZS+rwkg35oW+Lona0zGKJ0hdQObxFuGjlOkldpsOK4UGJLi5LyOrsY&#10;BV8u2592m+35VNfZ0X0vJ8fty0Sp/nP3+QEiUBce4f/2Wit4g78r8Qb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W1OPEAAAA2gAAAA8AAAAAAAAAAAAAAAAAmAIAAGRycy9k&#10;b3ducmV2LnhtbFBLBQYAAAAABAAEAPUAAACJAwAAAAA=&#10;" filled="f" stroked="f">
                    <v:textbox inset="1.99997mm,,1.99997mm">
                      <w:txbxContent>
                        <w:p w:rsidR="00C4611B" w:rsidRDefault="00C4611B"/>
                      </w:txbxContent>
                    </v:textbox>
                  </v:shape>
                  <v:shape id="Text Box 76" o:spid="_x0000_s1032" type="#_x0000_t202" style="position:absolute;left:22859;top:8572;width:13716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lAkcIA&#10;AADaAAAADwAAAGRycy9kb3ducmV2LnhtbERPXWvCMBR9H/gfwhX2MjSdyJDaKCIOhDGnVezrpbm2&#10;pc1NSTLt/v3yMNjj4Xxn68F04k7ON5YVvE4TEMSl1Q1XCi7n98kChA/IGjvLpOCHPKxXo6cMU20f&#10;fKJ7HioRQ9inqKAOoU+l9GVNBv3U9sSRu1lnMEToKqkdPmK46eQsSd6kwYZjQ409bWsq2/zbKPhw&#10;+bn4+jzcirbNr+64m18PL3OlnsfDZgki0BD+xX/uvVYQt8Yr8Qb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UCRwgAAANoAAAAPAAAAAAAAAAAAAAAAAJgCAABkcnMvZG93&#10;bnJldi54bWxQSwUGAAAAAAQABAD1AAAAhwMAAAAA&#10;" filled="f" stroked="f">
                    <v:textbox inset="1.99997mm,,1.99997mm">
                      <w:txbxContent>
                        <w:p w:rsidR="00C4611B" w:rsidRDefault="00C4611B">
                          <w:pPr>
                            <w:spacing w:line="0" w:lineRule="atLeast"/>
                          </w:pPr>
                        </w:p>
                      </w:txbxContent>
                    </v:textbox>
                  </v:shape>
                  <v:shape id="Text Box 77" o:spid="_x0000_s1033" type="#_x0000_t202" style="position:absolute;left:54863;top:8572;width:13716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XlCsQA&#10;AADaAAAADwAAAGRycy9kb3ducmV2LnhtbESPQWvCQBSE70L/w/IKXopuFClt6ipFFISitlH0+sg+&#10;k5Ds27C7avrv3ULB4zAz3zDTeWcacSXnK8sKRsMEBHFudcWFgsN+NXgD4QOyxsYyKfglD/PZU2+K&#10;qbY3/qFrFgoRIexTVFCG0KZS+rwkg35oW+Lona0zGKJ0hdQObxFuGjlOkldpsOK4UGJLi5LyOrsY&#10;BV8u2592m+35VNfZ0X0vJ8fty0Sp/nP3+QEiUBce4f/2Wit4h78r8Qb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F5QrEAAAA2gAAAA8AAAAAAAAAAAAAAAAAmAIAAGRycy9k&#10;b3ducmV2LnhtbFBLBQYAAAAABAAEAPUAAACJAwAAAAA=&#10;" filled="f" stroked="f">
                    <v:textbox inset="1.99997mm,,1.99997mm">
                      <w:txbxContent>
                        <w:p w:rsidR="00C4611B" w:rsidRDefault="00C4611B"/>
                      </w:txbxContent>
                    </v:textbox>
                  </v:shape>
                  <v:shape id="Text Box 78" o:spid="_x0000_s1034" type="#_x0000_t202" style="position:absolute;left:6857;top:20574;width:13716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C4611B" w:rsidRDefault="00C4611B">
                          <w:pPr>
                            <w:rPr>
                              <w:shd w:val="clear" w:color="auto" w:fill="FF99FF"/>
                            </w:rPr>
                          </w:pPr>
                        </w:p>
                      </w:txbxContent>
                    </v:textbox>
                  </v:shape>
                  <v:shape id="Text Box 79" o:spid="_x0000_s1035" type="#_x0000_t202" style="position:absolute;left:22859;top:20574;width:13716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C4611B" w:rsidRDefault="00C4611B"/>
                      </w:txbxContent>
                    </v:textbox>
                  </v:shape>
                  <v:shape id="Text Box 80" o:spid="_x0000_s1036" type="#_x0000_t202" style="position:absolute;left:38861;top:20574;width:13716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:rsidR="00C4611B" w:rsidRDefault="00C4611B"/>
                      </w:txbxContent>
                    </v:textbox>
                  </v:shape>
                  <v:shape id="Text Box 81" o:spid="_x0000_s1037" type="#_x0000_t202" style="position:absolute;left:54863;top:20574;width:13716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:rsidR="00C4611B" w:rsidRDefault="00ED13E5">
                          <w:r>
                            <w:t xml:space="preserve">  </w:t>
                          </w:r>
                        </w:p>
                      </w:txbxContent>
                    </v:textbox>
                  </v:shape>
                  <v:shape id="Text Box 82" o:spid="_x0000_s1038" type="#_x0000_t202" style="position:absolute;left:6857;top:67475;width:13716;height:8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21VcIA&#10;AADbAAAADwAAAGRycy9kb3ducmV2LnhtbERPTWvCQBC9F/wPywi91Y1tUYluRCxSe1Kj4HXITrLR&#10;7GzIrpr++26h0Ns83ucslr1txJ06XztWMB4lIIgLp2uuFJyOm5cZCB+QNTaOScE3eVhmg6cFpto9&#10;+ED3PFQihrBPUYEJoU2l9IUhi37kWuLIla6zGCLsKqk7fMRw28jXJJlIizXHBoMtrQ0V1/xmFXx8&#10;hrftpZ3edvvN+ZJ/NTuznpRKPQ/71RxEoD78i//cWx3nv8PvL/EA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DbVVwgAAANsAAAAPAAAAAAAAAAAAAAAAAJgCAABkcnMvZG93&#10;bnJldi54bWxQSwUGAAAAAAQABAD1AAAAhwMAAAAA&#10;" filled="f" stroked="f">
                    <v:textbox inset=",.99997mm,,.99997mm">
                      <w:txbxContent>
                        <w:p w:rsidR="00C4611B" w:rsidRDefault="00C4611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83" o:spid="_x0000_s1039" type="#_x0000_t202" style="position:absolute;left:6857;top:49149;width:14250;height:14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>
                      <w:txbxContent>
                        <w:p w:rsidR="00C4611B" w:rsidRDefault="00C4611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84" o:spid="_x0000_s1040" type="#_x0000_t202" style="position:absolute;left:7112;top:79482;width:13716;height:7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eGb8A&#10;AADbAAAADwAAAGRycy9kb3ducmV2LnhtbERPzYrCMBC+C75DGMGbpnoQ6RplFRQPeljdBxia2aa7&#10;zaQk0bY+vVkQvM3H9zurTWdrcScfKscKZtMMBHHhdMWlgu/rfrIEESKyxtoxKegpwGY9HKww167l&#10;L7pfYilSCIccFZgYm1zKUBiyGKauIU7cj/MWY4K+lNpjm8JtLedZtpAWK04NBhvaGSr+LjerwD5m&#10;D39CtL+Hfo5t05vD+bRVajzqPj9AROriW/xyH3Wav4D/X9I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4x4ZvwAAANsAAAAPAAAAAAAAAAAAAAAAAJgCAABkcnMvZG93bnJl&#10;di54bWxQSwUGAAAAAAQABAD1AAAAhAMAAAAA&#10;" filled="f" stroked="f">
                    <v:textbox inset=",0,,0">
                      <w:txbxContent>
                        <w:p w:rsidR="00C4611B" w:rsidRDefault="00C4611B"/>
                      </w:txbxContent>
                    </v:textbox>
                  </v:shape>
                  <v:shape id="Text Box 85" o:spid="_x0000_s1041" type="#_x0000_t202" style="position:absolute;left:22859;top:67475;width:13716;height:8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+7gsEA&#10;AADbAAAADwAAAGRycy9kb3ducmV2LnhtbERPS27CMBDdI/UO1lTqDpywaFHARIAE6oIuSnuAUTzE&#10;gXgc2S5JOH1dqRK7eXrfWZWDbcWNfGgcK8hnGQjiyumGawXfX/vpAkSIyBpbx6RgpADl+mmywkK7&#10;nj/pdoq1SCEcClRgYuwKKUNlyGKYuY44cWfnLcYEfS21xz6F21bOs+xVWmw4NRjsaGeoup5+rAJ7&#10;z+/+iGgvh3GOfTeaw8dxq9TL87BZgog0xIf43/2u0/w3+PslHS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vu4LBAAAA2wAAAA8AAAAAAAAAAAAAAAAAmAIAAGRycy9kb3du&#10;cmV2LnhtbFBLBQYAAAAABAAEAPUAAACGAwAAAAA=&#10;" filled="f" stroked="f">
                    <v:textbox inset=",0,,0">
                      <w:txbxContent>
                        <w:p w:rsidR="00C4611B" w:rsidRDefault="00C4611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Line 86" o:spid="_x0000_s1042" type="#_x0000_t32" style="position:absolute;left:36575;top:3429;width:0;height:28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ks9MYAAADbAAAADwAAAGRycy9kb3ducmV2LnhtbESPQWvCQBCF74X+h2WEXopu2lKp0VWK&#10;VCjtwUb9AcPumASzsyG7Nam/3jkUvM3w3rz3zWI1+EadqYt1YANPkwwUsQ2u5tLAYb8Zv4GKCdlh&#10;E5gM/FGE1fL+boG5Cz0XdN6lUkkIxxwNVCm1udbRVuQxTkJLLNoxdB6TrF2pXYe9hPtGP2fZVHus&#10;WRoqbGldkT3tfr2Bj+nXbPv48tpfNj/rbeG+rS8aa8zDaHifg0o0pJv5//rTCb7Ayi8ygF5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JLPTGAAAA2wAAAA8AAAAAAAAA&#10;AAAAAAAAoQIAAGRycy9kb3ducmV2LnhtbFBLBQYAAAAABAAEAPkAAACUAwAAAAA=&#10;" strokeweight=".26467mm"/>
                  <v:shape id="Line 87" o:spid="_x0000_s1043" type="#_x0000_t32" style="position:absolute;left:12572;top:6286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WJb8IAAADbAAAADwAAAGRycy9kb3ducmV2LnhtbERPzWrCQBC+C32HZQpepG6qKDV1lSIK&#10;ogcb2wcYdqdJaHY2ZFcTfXpXELzNx/c782VnK3GmxpeOFbwPExDE2pmScwW/P5u3DxA+IBusHJOC&#10;C3lYLl56c0yNazmj8zHkIoawT1FBEUKdSul1QRb90NXEkftzjcUQYZNL02Abw20lR0kylRZLjg0F&#10;1rQqSP8fT1bBerqbHQbjSXvdfK8Omdlrm1Vaqf5r9/UJIlAXnuKHe2vi/Bncf4kHy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0WJb8IAAADbAAAADwAAAAAAAAAAAAAA&#10;AAChAgAAZHJzL2Rvd25yZXYueG1sUEsFBgAAAAAEAAQA+QAAAJADAAAAAA==&#10;" strokeweight=".26467mm"/>
                  <v:shape id="Line 88" o:spid="_x0000_s1044" type="#_x0000_t32" style="position:absolute;left:29717;top:6286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PqT8IAAADbAAAADwAAAGRycy9kb3ducmV2LnhtbERP3WrCMBS+F/YO4Qy8kZnOMZnVKEMU&#10;hrvQqg9wSI5tsTkpTbTVpzcXgpcf3/9s0dlKXKnxpWMFn8MEBLF2puRcwfGw/vgB4QOywcoxKbiR&#10;h8X8rTfD1LiWM7ruQy5iCPsUFRQh1KmUXhdk0Q9dTRy5k2sshgibXJoG2xhuKzlKkrG0WHJsKLCm&#10;ZUH6vL9YBavxZrIdfH239/Vuuc3Mv7ZZpZXqv3e/UxCBuvASP91/RsEoro9f4g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PqT8IAAADbAAAADwAAAAAAAAAAAAAA&#10;AAChAgAAZHJzL2Rvd25yZXYueG1sUEsFBgAAAAAEAAQA+QAAAJADAAAAAA==&#10;" strokeweight=".26467mm"/>
                  <v:shape id="Line 89" o:spid="_x0000_s1045" type="#_x0000_t32" style="position:absolute;left:45719;top:6286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9P1MYAAADbAAAADwAAAGRycy9kb3ducmV2LnhtbESP0WrCQBRE34X+w3ILvkjdaKm0qZsg&#10;oiD2QWP7AZfd2yQ0ezdkVxP79W6h4OMwM2eYZT7YRlyo87VjBbNpAoJYO1NzqeDrc/v0CsIHZION&#10;Y1JwJQ959jBaYmpczwVdTqEUEcI+RQVVCG0qpdcVWfRT1xJH79t1FkOUXSlNh32E20bOk2QhLdYc&#10;FypsaV2R/jmdrYLNYv92mDy/9L/b4/pQmA9ti0YrNX4cVu8gAg3hHv5v74yC+Qz+vsQfI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fT9TGAAAA2wAAAA8AAAAAAAAA&#10;AAAAAAAAoQIAAGRycy9kb3ducmV2LnhtbFBLBQYAAAAABAAEAPkAAACUAwAAAAA=&#10;" strokeweight=".26467mm"/>
                  <v:shape id="Line 90" o:spid="_x0000_s1046" type="#_x0000_t32" style="position:absolute;left:61721;top:6286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3Ro8UAAADbAAAADwAAAGRycy9kb3ducmV2LnhtbESP0WrCQBRE3wv+w3IFX4pumlLR6Coi&#10;CqV90KgfcNm9JsHs3ZDdmrRf3y0UfBxm5gyzXPe2FndqfeVYwcskAUGsnam4UHA578czED4gG6wd&#10;k4Jv8rBeDZ6WmBnXcU73UyhEhLDPUEEZQpNJ6XVJFv3ENcTRu7rWYoiyLaRpsYtwW8s0SabSYsVx&#10;ocSGtiXp2+nLKthNP+aH59e37md/3B5y86ltXmulRsN+swARqA+P8H/73ShIU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43Ro8UAAADbAAAADwAAAAAAAAAA&#10;AAAAAAChAgAAZHJzL2Rvd25yZXYueG1sUEsFBgAAAAAEAAQA+QAAAJMDAAAAAA==&#10;" strokeweight=".26467mm"/>
                  <v:shape id="Text Box 91" o:spid="_x0000_s1047" type="#_x0000_t202" style="position:absolute;top:68986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:rsidR="00C4611B" w:rsidRDefault="00ED13E5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color w:val="FF0000"/>
                            </w:rPr>
                            <w:t>教學</w:t>
                          </w:r>
                        </w:p>
                        <w:p w:rsidR="00C4611B" w:rsidRDefault="00ED13E5">
                          <w:pPr>
                            <w:spacing w:line="0" w:lineRule="atLeast"/>
                          </w:pPr>
                          <w:r>
                            <w:rPr>
                              <w:rFonts w:ascii="標楷體" w:eastAsia="標楷體" w:hAnsi="標楷體"/>
                              <w:color w:val="FF0000"/>
                            </w:rPr>
                            <w:t>資源</w:t>
                          </w:r>
                        </w:p>
                      </w:txbxContent>
                    </v:textbox>
                  </v:shape>
                  <v:shape id="Text Box 92" o:spid="_x0000_s1048" type="#_x0000_t202" style="position:absolute;top:27432;width:5715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C4611B" w:rsidRDefault="00ED13E5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color w:val="FF0000"/>
                            </w:rPr>
                            <w:t>時間</w:t>
                          </w:r>
                        </w:p>
                      </w:txbxContent>
                    </v:textbox>
                  </v:shape>
                  <v:shape id="Text Box 93" o:spid="_x0000_s1049" type="#_x0000_t202" style="position:absolute;top:53721;width:571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:rsidR="00C4611B" w:rsidRDefault="00ED13E5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color w:val="FF0000"/>
                            </w:rPr>
                            <w:t>主要</w:t>
                          </w:r>
                        </w:p>
                        <w:p w:rsidR="00C4611B" w:rsidRDefault="00ED13E5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color w:val="FF0000"/>
                            </w:rPr>
                            <w:t>教學</w:t>
                          </w:r>
                        </w:p>
                        <w:p w:rsidR="00C4611B" w:rsidRDefault="00ED13E5">
                          <w:pPr>
                            <w:spacing w:line="0" w:lineRule="atLeast"/>
                          </w:pPr>
                          <w:r>
                            <w:rPr>
                              <w:rFonts w:ascii="標楷體" w:eastAsia="標楷體" w:hAnsi="標楷體"/>
                              <w:color w:val="FF0000"/>
                            </w:rPr>
                            <w:t>活動</w:t>
                          </w:r>
                        </w:p>
                      </w:txbxContent>
                    </v:textbox>
                  </v:shape>
                  <v:shape id="Text Box 94" o:spid="_x0000_s1050" type="#_x0000_t202" style="position:absolute;top:80219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:rsidR="00C4611B" w:rsidRDefault="00ED13E5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color w:val="FF0000"/>
                            </w:rPr>
                            <w:t>評量</w:t>
                          </w:r>
                        </w:p>
                      </w:txbxContent>
                    </v:textbox>
                  </v:shape>
                  <v:shape id="Text Box 95" o:spid="_x0000_s1051" type="#_x0000_t202" style="position:absolute;top:38862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<v:textbox>
                      <w:txbxContent>
                        <w:p w:rsidR="00C4611B" w:rsidRDefault="00ED13E5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color w:val="FF0000"/>
                            </w:rPr>
                            <w:t>目標</w:t>
                          </w:r>
                        </w:p>
                      </w:txbxContent>
                    </v:textbox>
                  </v:shape>
                  <v:shape id="Text Box 96" o:spid="_x0000_s1052" type="#_x0000_t202" style="position:absolute;top:9715;width:571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:rsidR="00C4611B" w:rsidRDefault="00ED13E5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color w:val="FF0000"/>
                            </w:rPr>
                            <w:t>課程</w:t>
                          </w:r>
                        </w:p>
                        <w:p w:rsidR="00C4611B" w:rsidRDefault="00ED13E5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color w:val="FF0000"/>
                            </w:rPr>
                            <w:t>領域</w:t>
                          </w:r>
                        </w:p>
                      </w:txbxContent>
                    </v:textbox>
                  </v:shape>
                  <v:shape id="Line 97" o:spid="_x0000_s1053" type="#_x0000_t32" style="position:absolute;left:12572;top:16573;width:0;height:4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lD0sYAAADbAAAADwAAAGRycy9kb3ducmV2LnhtbESP0WrCQBRE3wX/YblCX0Q3tSiaZiMi&#10;FUr7oLH9gMvubRLM3g3ZrUn79d2C4OMwM2eYbDvYRlyp87VjBY/zBASxdqbmUsHnx2G2BuEDssHG&#10;MSn4IQ/bfDzKMDWu54Ku51CKCGGfooIqhDaV0uuKLPq5a4mj9+U6iyHKrpSmwz7CbSMXSbKSFmuO&#10;CxW2tK9IX87fVsHL6m1znD4t+9/DaX8szLu2RaOVepgMu2cQgYZwD9/ar0bBYgP/X+IPk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0pQ9LGAAAA2wAAAA8AAAAAAAAA&#10;AAAAAAAAoQIAAGRycy9kb3ducmV2LnhtbFBLBQYAAAAABAAEAPkAAACUAwAAAAA=&#10;" strokeweight=".26467mm"/>
                  <v:shape id="Line 98" o:spid="_x0000_s1054" type="#_x0000_t32" style="position:absolute;left:12534;top:30499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p8ksMAAADbAAAADwAAAGRycy9kb3ducmV2LnhtbERP3WrCMBS+H+wdwhnsZsx0k5VZjWUU&#10;hbFdaNUHOCTHtticlCbazqc3FwMvP77/RT7aVlyo941jBW+TBASxdqbhSsFhv379BOEDssHWMSn4&#10;Iw/58vFhgZlxA5d02YVKxBD2GSqoQ+gyKb2uyaKfuI44ckfXWwwR9pU0PQ4x3LbyPUlSabHh2FBj&#10;R0VN+rQ7WwWr9Ge2eZl+DNf1ttiU5lfbstVKPT+NX3MQgcZwF/+7v42CaVwfv8Qf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KfJLDAAAA2wAAAA8AAAAAAAAAAAAA&#10;AAAAoQIAAGRycy9kb3ducmV2LnhtbFBLBQYAAAAABAAEAPkAAACRAwAAAAA=&#10;" strokeweight=".26467mm"/>
                  <v:shape id="Line 99" o:spid="_x0000_s1055" type="#_x0000_t32" style="position:absolute;left:29679;top:30499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bZCcUAAADbAAAADwAAAGRycy9kb3ducmV2LnhtbESP0WrCQBRE3wv+w3IFX4purFQ0uopI&#10;BWkfbNQPuOxek2D2bsiuJvr13UKhj8PMnGGW685W4k6NLx0rGI8SEMTamZJzBefTbjgD4QOywcox&#10;KXiQh/Wq97LE1LiWM7ofQy4ihH2KCooQ6lRKrwuy6EeuJo7exTUWQ5RNLk2DbYTbSr4lyVRaLDku&#10;FFjTtiB9Pd6sgo/p5/zwOnlvn7vv7SEzX9pmlVZq0O82CxCBuvAf/mvvjYLJGH6/xB8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bZCcUAAADbAAAADwAAAAAAAAAA&#10;AAAAAAChAgAAZHJzL2Rvd25yZXYueG1sUEsFBgAAAAAEAAQA+QAAAJMDAAAAAA==&#10;" strokeweight=".26467mm"/>
                  <v:shape id="Line 100" o:spid="_x0000_s1056" type="#_x0000_t32" style="position:absolute;left:45681;top:30499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RHfsUAAADbAAAADwAAAGRycy9kb3ducmV2LnhtbESP0WrCQBRE3wX/YblCX0Q3VSoaXaVI&#10;BakPNuoHXHavSTB7N2S3JvXru0Khj8PMnGFWm85W4k6NLx0reB0nIIi1MyXnCi7n3WgOwgdkg5Vj&#10;UvBDHjbrfm+FqXEtZ3Q/hVxECPsUFRQh1KmUXhdk0Y9dTRy9q2sshiibXJoG2wi3lZwkyUxaLDku&#10;FFjTtiB9O31bBR+zz8VxOH1rH7uv7TEzB22zSiv1MujelyACdeE//NfeGwXTCTy/xB8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lRHfsUAAADbAAAADwAAAAAAAAAA&#10;AAAAAAChAgAAZHJzL2Rvd25yZXYueG1sUEsFBgAAAAAEAAQA+QAAAJMDAAAAAA==&#10;" strokeweight=".26467mm"/>
                  <v:shape id="Line 101" o:spid="_x0000_s1057" type="#_x0000_t32" style="position:absolute;left:61683;top:30499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ji5cUAAADbAAAADwAAAGRycy9kb3ducmV2LnhtbESP0WrCQBRE3wv+w3ILvhTd1FCp0VVE&#10;FIp9sFE/4LJ7TUKzd0N2a2K/3i0UfBxm5gyzWPW2FldqfeVYwes4AUGsnam4UHA+7UbvIHxANlg7&#10;JgU38rBaDp4WmBnXcU7XYyhEhLDPUEEZQpNJ6XVJFv3YNcTRu7jWYoiyLaRpsYtwW8tJkkylxYrj&#10;QokNbUrS38cfq2A73c8OL+lb97v72hxy86ltXmulhs/9eg4iUB8e4f/2h1GQpvD3Jf4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ji5cUAAADbAAAADwAAAAAAAAAA&#10;AAAAAAChAgAAZHJzL2Rvd25yZXYueG1sUEsFBgAAAAAEAAQA+QAAAJMDAAAAAA==&#10;" strokeweight=".26467mm"/>
                  <v:shape id="Text Box 102" o:spid="_x0000_s1058" type="#_x0000_t202" style="position:absolute;left:54863;top:27927;width:1371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  <v:textbox inset="0,0,0,0">
                      <w:txbxContent>
                        <w:p w:rsidR="00C4611B" w:rsidRDefault="00C4611B"/>
                      </w:txbxContent>
                    </v:textbox>
                  </v:shape>
                  <v:shape id="Text Box 103" o:spid="_x0000_s1059" type="#_x0000_t202" style="position:absolute;left:38861;top:28022;width:1371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  <v:textbox inset="0,0,0,0">
                      <w:txbxContent>
                        <w:p w:rsidR="00C4611B" w:rsidRDefault="00C4611B"/>
                      </w:txbxContent>
                    </v:textbox>
                  </v:shape>
                  <v:shape id="Text Box 104" o:spid="_x0000_s1060" type="#_x0000_t202" style="position:absolute;left:22783;top:27946;width:1371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  <v:textbox inset="0,0,0,0">
                      <w:txbxContent>
                        <w:p w:rsidR="00C4611B" w:rsidRDefault="00C4611B"/>
                      </w:txbxContent>
                    </v:textbox>
                  </v:shape>
                  <v:shape id="Text Box 105" o:spid="_x0000_s1061" type="#_x0000_t202" style="position:absolute;left:6915;top:27927;width:1371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  <v:textbox inset="0,0,0,0">
                      <w:txbxContent>
                        <w:p w:rsidR="00C4611B" w:rsidRDefault="00C4611B"/>
                      </w:txbxContent>
                    </v:textbox>
                  </v:shape>
                  <v:shape id="Text Box 106" o:spid="_x0000_s1062" type="#_x0000_t202" style="position:absolute;left:38861;top:67367;width:13716;height:8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XjMMIA&#10;AADbAAAADwAAAGRycy9kb3ducmV2LnhtbERPz2vCMBS+C/sfwhvsZtOt4KQ2ynDI9OTsBl4fzWtT&#10;17yUJtXuvzeHwY4f3+9iM9lOXGnwrWMFz0kKgrhyuuVGwffXbr4E4QOyxs4xKfglD5v1w6zAXLsb&#10;n+hahkbEEPY5KjAh9LmUvjJk0SeuJ45c7QaLIcKhkXrAWwy3nXxJ04W02HJsMNjT1lD1U45WwftH&#10;yPaX/nU8fu7Ol/LQHc12USv19Di9rUAEmsK/+M+91wqyODZ+iT9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9eMwwgAAANsAAAAPAAAAAAAAAAAAAAAAAJgCAABkcnMvZG93&#10;bnJldi54bWxQSwUGAAAAAAQABAD1AAAAhwMAAAAA&#10;" filled="f" stroked="f">
                    <v:textbox inset=",.99997mm,,.99997mm">
                      <w:txbxContent>
                        <w:p w:rsidR="00C4611B" w:rsidRDefault="00C4611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07" o:spid="_x0000_s1063" type="#_x0000_t202" style="position:absolute;left:54863;top:67367;width:13716;height:8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lGq8QA&#10;AADbAAAADwAAAGRycy9kb3ducmV2LnhtbESPQWvCQBSE70L/w/IKvemmFbTGrFIsoj3ZpoLXR/Yl&#10;G5t9G7Krxn/fFQSPw8x8w2TL3jbiTJ2vHSt4HSUgiAuna64U7H/Xw3cQPiBrbByTgit5WC6eBhmm&#10;2l34h855qESEsE9RgQmhTaX0hSGLfuRa4uiVrrMYouwqqTu8RLht5FuSTKTFmuOCwZZWhoq//GQV&#10;fG7CeHtsp6fd9/pwzL+anVlNSqVenvuPOYhAfXiE7+2tVjCewe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5RqvEAAAA2wAAAA8AAAAAAAAAAAAAAAAAmAIAAGRycy9k&#10;b3ducmV2LnhtbFBLBQYAAAAABAAEAPUAAACJAwAAAAA=&#10;" filled="f" stroked="f">
                    <v:textbox inset=",.99997mm,,.99997mm">
                      <w:txbxContent>
                        <w:p w:rsidR="00C4611B" w:rsidRDefault="00C4611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08" o:spid="_x0000_s1064" type="#_x0000_t202" style="position:absolute;left:6877;top:34290;width:14173;height:1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8FRr8A&#10;AADbAAAADwAAAGRycy9kb3ducmV2LnhtbERPzWrCQBC+F/oOyxR6azYtoUiajdhCRY9VH2CyO02C&#10;2dmQHTXt07sHwePH918tZz+oM02xD2zgNctBEdvgem4NHPbfLwtQUZAdDoHJwB9FWNaPDxWWLlz4&#10;h847aVUK4ViigU5kLLWOtiOPMQsjceJ+w+RREpxa7Sa8pHA/6Lc8f9cee04NHY701ZE97k7ewLZY&#10;99vi30pzGtrPRhZr5I035vlpXn2AEprlLr65N85AkdanL+kH6PoK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nwVGvwAAANsAAAAPAAAAAAAAAAAAAAAAAJgCAABkcnMvZG93bnJl&#10;di54bWxQSwUGAAAAAAQABAD1AAAAhAMAAAAA&#10;" filled="f" stroked="f">
                    <v:textbox inset="1.99997mm,.99997mm,1.99997mm,.99997mm">
                      <w:txbxContent>
                        <w:p w:rsidR="00C4611B" w:rsidRDefault="00C4611B"/>
                      </w:txbxContent>
                    </v:textbox>
                  </v:shape>
                  <v:shape id="Text Box 109" o:spid="_x0000_s1065" type="#_x0000_t202" style="position:absolute;left:22859;top:34290;width:14174;height:1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Og3cIA&#10;AADbAAAADwAAAGRycy9kb3ducmV2LnhtbESPUWvCQBCE3wv9D8cKvtWLJRRJPUULDcljU3/Amtsm&#10;wdxeyK0a/fVeodDHYWa+YdbbyfXqQmPoPBtYLhJQxLW3HTcGDt+fLytQQZAt9p7JwI0CbDfPT2vM&#10;rL/yF10qaVSEcMjQQCsyZFqHuiWHYeEH4uj9+NGhRDk22o54jXDX69ckedMOO44LLQ700VJ9qs7O&#10;QJnmXZneazme+2Z/lFWOXDhj5rNp9w5KaJL/8F+7sAbSJfx+iT9Ab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06DdwgAAANsAAAAPAAAAAAAAAAAAAAAAAJgCAABkcnMvZG93&#10;bnJldi54bWxQSwUGAAAAAAQABAD1AAAAhwMAAAAA&#10;" filled="f" stroked="f">
                    <v:textbox inset="1.99997mm,.99997mm,1.99997mm,.99997mm">
                      <w:txbxContent>
                        <w:p w:rsidR="00C4611B" w:rsidRDefault="00C4611B"/>
                      </w:txbxContent>
                    </v:textbox>
                  </v:shape>
                  <v:shape id="Text Box 110" o:spid="_x0000_s1066" type="#_x0000_t202" style="position:absolute;left:38861;top:34290;width:14174;height:1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+qsIA&#10;AADbAAAADwAAAGRycy9kb3ducmV2LnhtbESPwWrDMBBE74H+g9hCboncYEpwooS2UGMf6+YDNtbG&#10;NrVWxto4Tr++KhR6HGbmDbM/zq5XE42h82zgaZ2AIq697bgxcPp8X21BBUG22HsmA3cKcDw8LPaY&#10;WX/jD5oqaVSEcMjQQCsyZFqHuiWHYe0H4uhd/OhQohwbbUe8Rbjr9SZJnrXDjuNCiwO9tVR/VVdn&#10;oEzzrky/azlf++b1LNscuXDGLB/nlx0ooVn+w3/twhpIN/D7Jf4Af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AT6qwgAAANsAAAAPAAAAAAAAAAAAAAAAAJgCAABkcnMvZG93&#10;bnJldi54bWxQSwUGAAAAAAQABAD1AAAAhwMAAAAA&#10;" filled="f" stroked="f">
                    <v:textbox inset="1.99997mm,.99997mm,1.99997mm,.99997mm">
                      <w:txbxContent>
                        <w:p w:rsidR="00C4611B" w:rsidRDefault="00C4611B"/>
                      </w:txbxContent>
                    </v:textbox>
                  </v:shape>
                  <v:shape id="Text Box 111" o:spid="_x0000_s1067" type="#_x0000_t202" style="position:absolute;left:54863;top:34290;width:14174;height:1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2bMcEA&#10;AADbAAAADwAAAGRycy9kb3ducmV2LnhtbESPwYrCQBBE74L/MLSwN53oBpHoKO6CosdVP6DNtEkw&#10;0xMyrWb36x1hwWNRVa+oxapztbpTGyrPBsajBBRx7m3FhYHTcTOcgQqCbLH2TAZ+KcBq2e8tMLP+&#10;wT90P0ihIoRDhgZKkSbTOuQlOQwj3xBH7+JbhxJlW2jb4iPCXa0nSTLVDiuOCyU29F1Sfj3cnIF9&#10;uq326V8u51tdfJ1ltkXeOWM+Bt16Dkqok3f4v72zBtJPeH2JP0Av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NmzHBAAAA2wAAAA8AAAAAAAAAAAAAAAAAmAIAAGRycy9kb3du&#10;cmV2LnhtbFBLBQYAAAAABAAEAPUAAACGAwAAAAA=&#10;" filled="f" stroked="f">
                    <v:textbox inset="1.99997mm,.99997mm,1.99997mm,.99997mm">
                      <w:txbxContent>
                        <w:p w:rsidR="00C4611B" w:rsidRDefault="00C4611B"/>
                      </w:txbxContent>
                    </v:textbox>
                  </v:shape>
                  <v:shape id="Text Box 112" o:spid="_x0000_s1068" type="#_x0000_t202" style="position:absolute;left:22859;top:49149;width:14250;height:14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<v:textbox>
                      <w:txbxContent>
                        <w:p w:rsidR="00C4611B" w:rsidRDefault="00C4611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13" o:spid="_x0000_s1069" type="#_x0000_t202" style="position:absolute;left:38861;top:49149;width:14250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<v:textbox>
                      <w:txbxContent>
                        <w:p w:rsidR="00C4611B" w:rsidRDefault="00C4611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14" o:spid="_x0000_s1070" type="#_x0000_t202" style="position:absolute;left:54863;top:49149;width:14250;height:14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<v:textbox>
                      <w:txbxContent>
                        <w:p w:rsidR="00C4611B" w:rsidRDefault="00C4611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15" o:spid="_x0000_s1071" type="#_x0000_t202" style="position:absolute;left:23368;top:79482;width:13716;height:7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yUn8QA&#10;AADbAAAADwAAAGRycy9kb3ducmV2LnhtbESPQWvCQBSE7wX/w/IEb3UTKW1JXYMWKh70UO0PeGRf&#10;s9Hs27C7NYm/visUehxm5htmWQ62FVfyoXGsIJ9nIIgrpxuuFXydPh5fQYSIrLF1TApGClCuJg9L&#10;LLTr+ZOux1iLBOFQoAITY1dIGSpDFsPcdcTJ+3beYkzS11J77BPctnKRZc/SYsNpwWBH74aqy/HH&#10;KrC3/Ob3iPa8HRfYd6PZHvYbpWbTYf0GItIQ/8N/7Z1W8PQC9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clJ/EAAAA2wAAAA8AAAAAAAAAAAAAAAAAmAIAAGRycy9k&#10;b3ducmV2LnhtbFBLBQYAAAAABAAEAPUAAACJAwAAAAA=&#10;" filled="f" stroked="f">
                    <v:textbox inset=",0,,0">
                      <w:txbxContent>
                        <w:p w:rsidR="00C4611B" w:rsidRDefault="00C4611B"/>
                      </w:txbxContent>
                    </v:textbox>
                  </v:shape>
                  <v:shape id="Text Box 116" o:spid="_x0000_s1072" type="#_x0000_t202" style="position:absolute;left:39370;top:79482;width:13716;height:7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MA7cEA&#10;AADbAAAADwAAAGRycy9kb3ducmV2LnhtbERPS2rDMBDdF3oHMYHuGtkmlOJENk2hIYt00SQHGKyp&#10;5dYaGUmN7Zy+WgSyfLz/pp5sLy7kQ+dYQb7MQBA3TnfcKjifPp5fQYSIrLF3TApmClBXjw8bLLUb&#10;+Ysux9iKFMKhRAUmxqGUMjSGLIalG4gT9+28xZigb6X2OKZw28siy16kxY5Tg8GB3g01v8c/q8Be&#10;86s/INqf3VzgOMxm93nYKvW0mN7WICJN8S6+ufdawSqNTV/SD5D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DAO3BAAAA2wAAAA8AAAAAAAAAAAAAAAAAmAIAAGRycy9kb3du&#10;cmV2LnhtbFBLBQYAAAAABAAEAPUAAACGAwAAAAA=&#10;" filled="f" stroked="f">
                    <v:textbox inset=",0,,0">
                      <w:txbxContent>
                        <w:p w:rsidR="00C4611B" w:rsidRDefault="00C4611B"/>
                      </w:txbxContent>
                    </v:textbox>
                  </v:shape>
                  <v:shape id="Text Box 117" o:spid="_x0000_s1073" type="#_x0000_t202" style="position:absolute;left:55086;top:79482;width:13716;height:7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ldsQA&#10;AADbAAAADwAAAGRycy9kb3ducmV2LnhtbESPQWvCQBSE7wX/w/IEb3UTKaVNXYMWKh70UO0PeGRf&#10;s9Hs27C7NYm/visUehxm5htmWQ62FVfyoXGsIJ9nIIgrpxuuFXydPh5fQISIrLF1TApGClCuJg9L&#10;LLTr+ZOux1iLBOFQoAITY1dIGSpDFsPcdcTJ+3beYkzS11J77BPctnKRZc/SYsNpwWBH74aqy/HH&#10;KrC3/Ob3iPa8HRfYd6PZHvYbpWbTYf0GItIQ/8N/7Z1W8PQK9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PpXbEAAAA2wAAAA8AAAAAAAAAAAAAAAAAmAIAAGRycy9k&#10;b3ducmV2LnhtbFBLBQYAAAAABAAEAPUAAACJAwAAAAA=&#10;" filled="f" stroked="f">
                    <v:textbox inset=",0,,0">
                      <w:txbxContent>
                        <w:p w:rsidR="00C4611B" w:rsidRDefault="00C4611B"/>
                      </w:txbxContent>
                    </v:textbox>
                  </v:shape>
                  <v:shape id="Line 118" o:spid="_x0000_s1074" type="#_x0000_t32" style="position:absolute;left:29717;top:16573;width:0;height:4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WZMsMAAADbAAAADwAAAGRycy9kb3ducmV2LnhtbERP3WrCMBS+H+wdwhl4M2Y6h2XWpjJk&#10;gswLV/UBDsmxLTYnpcls3dMvF8IuP77/fDXaVlyp941jBa/TBASxdqbhSsHpuHl5B+EDssHWMSm4&#10;kYdV8fiQY2bcwCVdD6ESMYR9hgrqELpMSq9rsuinriOO3Nn1FkOEfSVNj0MMt62cJUkqLTYcG2rs&#10;aF2Tvhx+rILP9Guxf36bD7+b7/W+NDtty1YrNXkaP5YgAo3hX3x3b42CeVwfv8QfI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VmTLDAAAA2wAAAA8AAAAAAAAAAAAA&#10;AAAAoQIAAGRycy9kb3ducmV2LnhtbFBLBQYAAAAABAAEAPkAAACRAwAAAAA=&#10;" strokeweight=".26467mm"/>
                  <v:shape id="Line 119" o:spid="_x0000_s1075" type="#_x0000_t32" style="position:absolute;left:45719;top:16573;width:0;height:4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k8qcYAAADbAAAADwAAAGRycy9kb3ducmV2LnhtbESP0WrCQBRE34X+w3ILvkjd2KLU6CaI&#10;VCjtg436AZfd2yQ0ezdkVxP9erdQ6OMwM2eYdT7YRlyo87VjBbNpAoJYO1NzqeB03D29gvAB2WDj&#10;mBRcyUOePYzWmBrXc0GXQyhFhLBPUUEVQptK6XVFFv3UtcTR+3adxRBlV0rTYR/htpHPSbKQFmuO&#10;CxW2tK1I/xzOVsHb4mO5n7zM+9vua7svzKe2RaOVGj8OmxWIQEP4D/+1342C+Qx+v8QfI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ZPKnGAAAA2wAAAA8AAAAAAAAA&#10;AAAAAAAAoQIAAGRycy9kb3ducmV2LnhtbFBLBQYAAAAABAAEAPkAAACUAwAAAAA=&#10;" strokeweight=".26467mm"/>
                  <v:shape id="Line 120" o:spid="_x0000_s1076" type="#_x0000_t32" style="position:absolute;left:61721;top:16573;width:0;height:4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ui3sYAAADbAAAADwAAAGRycy9kb3ducmV2LnhtbESP0WrCQBRE3wv9h+UWfCl1o0Wp0U0Q&#10;USjtg436AZfd2yQ0ezdkVxP9erdQ6OMwM2eYVT7YRlyo87VjBZNxAoJYO1NzqeB03L28gfAB2WDj&#10;mBRcyUOePT6sMDWu54Iuh1CKCGGfooIqhDaV0uuKLPqxa4mj9+06iyHKrpSmwz7CbSOnSTKXFmuO&#10;CxW2tKlI/xzOVsF2/rHYP7/O+tvua7MvzKe2RaOVGj0N6yWIQEP4D/+1342C2RR+v8QfI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Lot7GAAAA2wAAAA8AAAAAAAAA&#10;AAAAAAAAoQIAAGRycy9kb3ducmV2LnhtbFBLBQYAAAAABAAEAPkAAACUAwAAAAA=&#10;" strokeweight=".26467mm"/>
                  <v:shape id="Line 121" o:spid="_x0000_s1077" type="#_x0000_t32" style="position:absolute;left:12401;top:6229;width:4914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cHRcYAAADbAAAADwAAAGRycy9kb3ducmV2LnhtbESP0WrCQBRE34X+w3ILfZG6aUWp0Y0U&#10;qSD2wUb9gMvubRKavRuy2yT69a5Q6OMwM2eY1Xqwteio9ZVjBS+TBASxdqbiQsH5tH1+A+EDssHa&#10;MSm4kId19jBaYWpczzl1x1CICGGfooIyhCaV0uuSLPqJa4ij9+1aiyHKtpCmxT7CbS1fk2QuLVYc&#10;F0psaFOS/jn+WgUf8/3iMJ7O+uv2a3PIzae2ea2Venoc3pcgAg3hP/zX3hkFsyncv8QfI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THB0XGAAAA2wAAAA8AAAAAAAAA&#10;AAAAAAAAoQIAAGRycy9kb3ducmV2LnhtbFBLBQYAAAAABAAEAPkAAACUAwAAAAA=&#10;" strokeweight=".26467mm"/>
                  <v:shape id="Line 122" o:spid="_x0000_s1078" type="#_x0000_t32" style="position:absolute;left:12572;top:24003;width:0;height:4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6fMcYAAADbAAAADwAAAGRycy9kb3ducmV2LnhtbESP3WrCQBSE7wu+w3IEb4purD+00VWK&#10;KEh7obF9gMPuMQlmz4bsatI+vVsQejnMzDfMct3ZStyo8aVjBeNRAoJYO1NyruD7azd8BeEDssHK&#10;MSn4IQ/rVe9pialxLWd0O4VcRAj7FBUUIdSplF4XZNGPXE0cvbNrLIYom1yaBtsIt5V8SZK5tFhy&#10;XCiwpk1B+nK6WgXb+cfb4Xkya393x80hM5/aZpVWatDv3hcgAnXhP/xo742C2RT+vsQfIF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sunzHGAAAA2wAAAA8AAAAAAAAA&#10;AAAAAAAAoQIAAGRycy9kb3ducmV2LnhtbFBLBQYAAAAABAAEAPkAAACUAwAAAAA=&#10;" strokeweight=".26467mm"/>
                  <v:shape id="Line 123" o:spid="_x0000_s1079" type="#_x0000_t32" style="position:absolute;left:29717;top:24003;width:0;height:4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I6qsUAAADbAAAADwAAAGRycy9kb3ducmV2LnhtbESP0WrCQBRE3wv+w3KFvpS6sRLR1FVE&#10;Kkj7oLF+wGX3Nglm74bsalK/3i0UfBxm5gyzWPW2FldqfeVYwXiUgCDWzlRcKDh9b19nIHxANlg7&#10;JgW/5GG1HDwtMDOu45yux1CICGGfoYIyhCaT0uuSLPqRa4ij9+NaiyHKtpCmxS7CbS3fkmQqLVYc&#10;F0psaFOSPh8vVsHH9HO+f5mk3W172Oxz86VtXmulnof9+h1EoD48wv/tnVGQpvD3Jf4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I6qsUAAADbAAAADwAAAAAAAAAA&#10;AAAAAAChAgAAZHJzL2Rvd25yZXYueG1sUEsFBgAAAAAEAAQA+QAAAJMDAAAAAA==&#10;" strokeweight=".26467mm"/>
                  <v:shape id="Line 124" o:spid="_x0000_s1080" type="#_x0000_t32" style="position:absolute;left:45719;top:24003;width:0;height:4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Ck3cUAAADbAAAADwAAAGRycy9kb3ducmV2LnhtbESP0WrCQBRE3wX/YblCX6RuWjFo6ioi&#10;FaR90Fg/4LJ7mwSzd0N2a1K/3i0UfBxm5gyzXPe2FldqfeVYwcskAUGsnam4UHD+2j3PQfiAbLB2&#10;TAp+ycN6NRwsMTOu45yup1CICGGfoYIyhCaT0uuSLPqJa4ij9+1aiyHKtpCmxS7CbS1fkySVFiuO&#10;CyU2tC1JX04/VsF7+rE4jKez7rY7bg+5+dQ2r7VST6N+8wYiUB8e4f/23iiYpfD3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Ck3cUAAADbAAAADwAAAAAAAAAA&#10;AAAAAAChAgAAZHJzL2Rvd25yZXYueG1sUEsFBgAAAAAEAAQA+QAAAJMDAAAAAA==&#10;" strokeweight=".26467mm"/>
                  <v:shape id="Line 125" o:spid="_x0000_s1081" type="#_x0000_t32" style="position:absolute;left:61721;top:24003;width:0;height:4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wBRsYAAADbAAAADwAAAGRycy9kb3ducmV2LnhtbESP0WrCQBRE3wv+w3KFvhTdtMWo0VWK&#10;VCjtg0b9gMvuNQlm74bs1qT9elco9HGYmTPMct3bWlyp9ZVjBc/jBASxdqbiQsHpuB3NQPiAbLB2&#10;TAp+yMN6NXhYYmZcxzldD6EQEcI+QwVlCE0mpdclWfRj1xBH7+xaiyHKtpCmxS7CbS1fkiSVFiuO&#10;CyU2tClJXw7fVsF7+jnfPb1Out/tfrPLzZe2ea2Vehz2bwsQgfrwH/5rfxgFkyncv8Qf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8AUbGAAAA2wAAAA8AAAAAAAAA&#10;AAAAAAAAoQIAAGRycy9kb3ducmV2LnhtbFBLBQYAAAAABAAEAPkAAACUAwAAAAA=&#10;" strokeweight=".26467mm"/>
                  <v:shape id="Line 126" o:spid="_x0000_s1082" type="#_x0000_t32" style="position:absolute;left:12572;top:45720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OVNMMAAADbAAAADwAAAGRycy9kb3ducmV2LnhtbERP3WrCMBS+H+wdwhl4M2Y6h2XWpjJk&#10;gswLV/UBDsmxLTYnpcls3dMvF8IuP77/fDXaVlyp941jBa/TBASxdqbhSsHpuHl5B+EDssHWMSm4&#10;kYdV8fiQY2bcwCVdD6ESMYR9hgrqELpMSq9rsuinriOO3Nn1FkOEfSVNj0MMt62cJUkqLTYcG2rs&#10;aF2Tvhx+rILP9Guxf36bD7+b7/W+NDtty1YrNXkaP5YgAo3hX3x3b42CeRwbv8QfI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jlTTDAAAA2wAAAA8AAAAAAAAAAAAA&#10;AAAAoQIAAGRycy9kb3ducmV2LnhtbFBLBQYAAAAABAAEAPkAAACRAwAAAAA=&#10;" strokeweight=".26467mm"/>
                  <v:shape id="Line 127" o:spid="_x0000_s1083" type="#_x0000_t32" style="position:absolute;left:29717;top:45720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8wr8UAAADbAAAADwAAAGRycy9kb3ducmV2LnhtbESP0WrCQBRE34X+w3ILvkjdVFFqdJUi&#10;CmIfNOoHXHavSWj2bshuTezXd4WCj8PMnGEWq85W4kaNLx0reB8mIIi1MyXnCi7n7dsHCB+QDVaO&#10;ScGdPKyWL70Fpsa1nNHtFHIRIexTVFCEUKdSel2QRT90NXH0rq6xGKJscmkabCPcVnKUJFNpseS4&#10;UGBN64L09+nHKthM97PDYDxpf7fH9SEzX9pmlVaq/9p9zkEE6sIz/N/eGQWTGTy+xB8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8wr8UAAADbAAAADwAAAAAAAAAA&#10;AAAAAAChAgAAZHJzL2Rvd25yZXYueG1sUEsFBgAAAAAEAAQA+QAAAJMDAAAAAA==&#10;" strokeweight=".26467mm"/>
                  <v:shape id="Line 128" o:spid="_x0000_s1084" type="#_x0000_t32" style="position:absolute;left:45719;top:45720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lTj8MAAADbAAAADwAAAGRycy9kb3ducmV2LnhtbERP3WrCMBS+H+wdwhF2MzTVsTK7pjJE&#10;YbgLV/UBDslZW2xOShNtt6dfLgQvP77/fDXaVlyp941jBfNZAoJYO9NwpeB03E7fQPiAbLB1TAp+&#10;ycOqeHzIMTNu4JKuh1CJGMI+QwV1CF0mpdc1WfQz1xFH7sf1FkOEfSVNj0MMt61cJEkqLTYcG2rs&#10;aF2TPh8uVsEm3S33zy+vw9/2e70vzZe2ZauVepqMH+8gAo3hLr65P42CNK6PX+IPk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5U4/DAAAA2wAAAA8AAAAAAAAAAAAA&#10;AAAAoQIAAGRycy9kb3ducmV2LnhtbFBLBQYAAAAABAAEAPkAAACRAwAAAAA=&#10;" strokeweight=".26467mm"/>
                  <v:shape id="Line 129" o:spid="_x0000_s1085" type="#_x0000_t32" style="position:absolute;left:61721;top:45720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X2FMUAAADbAAAADwAAAGRycy9kb3ducmV2LnhtbESP0WrCQBRE3wv+w3IFX4putDRodBWR&#10;CqV90KgfcNm9JsHs3ZDdmrRf3y0UfBxm5gyz2vS2FndqfeVYwXSSgCDWzlRcKLic9+M5CB+QDdaO&#10;ScE3edisB08rzIzrOKf7KRQiQthnqKAMocmk9Loki37iGuLoXV1rMUTZFtK02EW4reUsSVJpseK4&#10;UGJDu5L07fRlFbylH4vD88tr97M/7g65+dQ2r7VSo2G/XYII1IdH+L/9bhSkU/j7En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X2FMUAAADbAAAADwAAAAAAAAAA&#10;AAAAAAChAgAAZHJzL2Rvd25yZXYueG1sUEsFBgAAAAAEAAQA+QAAAJMDAAAAAA==&#10;" strokeweight=".26467mm"/>
                  <v:shape id="Line 130" o:spid="_x0000_s1086" type="#_x0000_t32" style="position:absolute;left:12572;top:63938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doY8UAAADbAAAADwAAAGRycy9kb3ducmV2LnhtbESP0WrCQBRE3wv+w3ILfSm60WKo0VVE&#10;KhT7YKN+wGX3moRm74bsatJ+vVsQfBxm5gyzWPW2FldqfeVYwXiUgCDWzlRcKDgdt8N3ED4gG6wd&#10;k4Jf8rBaDp4WmBnXcU7XQyhEhLDPUEEZQpNJ6XVJFv3INcTRO7vWYoiyLaRpsYtwW8tJkqTSYsVx&#10;ocSGNiXpn8PFKvhId7P969u0+9t+b/a5+dI2r7VSL8/9eg4iUB8e4Xv70yhIJ/D/Jf4A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edoY8UAAADbAAAADwAAAAAAAAAA&#10;AAAAAAChAgAAZHJzL2Rvd25yZXYueG1sUEsFBgAAAAAEAAQA+QAAAJMDAAAAAA==&#10;" strokeweight=".26467mm"/>
                  <v:shape id="Line 131" o:spid="_x0000_s1087" type="#_x0000_t32" style="position:absolute;left:29717;top:63938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vN+MUAAADbAAAADwAAAGRycy9kb3ducmV2LnhtbESP0WrCQBRE3wv+w3KFvpS6sWLQ1FVE&#10;Kkj7oLF+wGX3Nglm74bsalK/vlsQfBxm5gyzWPW2FldqfeVYwXiUgCDWzlRcKDh9b19nIHxANlg7&#10;JgW/5GG1HDwtMDOu45yux1CICGGfoYIyhCaT0uuSLPqRa4ij9+NaiyHKtpCmxS7CbS3fkiSVFiuO&#10;CyU2tClJn48Xq+Aj/ZzvXybT7rY9bPa5+dI2r7VSz8N+/Q4iUB8e4Xt7ZxSkE/j/En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vN+MUAAADbAAAADwAAAAAAAAAA&#10;AAAAAAChAgAAZHJzL2Rvd25yZXYueG1sUEsFBgAAAAAEAAQA+QAAAJMDAAAAAA==&#10;" strokeweight=".26467mm"/>
                  <v:shape id="Line 132" o:spid="_x0000_s1088" type="#_x0000_t32" style="position:absolute;left:45719;top:63938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JVjMYAAADbAAAADwAAAGRycy9kb3ducmV2LnhtbESP0WrCQBRE3wv9h+UWfCl1U1uDja4i&#10;UkHqg432Ay671yQ0ezdkVxP9erdQ8HGYmTPMbNHbWpyp9ZVjBa/DBASxdqbiQsHPYf0yAeEDssHa&#10;MSm4kIfF/PFhhplxHed03odCRAj7DBWUITSZlF6XZNEPXUMcvaNrLYYo20KaFrsIt7UcJUkqLVYc&#10;F0psaFWS/t2frILP9Otj9/w27q7r79UuN1tt81orNXjql1MQgfpwD/+3N0ZB+g5/X+IP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CVYzGAAAA2wAAAA8AAAAAAAAA&#10;AAAAAAAAoQIAAGRycy9kb3ducmV2LnhtbFBLBQYAAAAABAAEAPkAAACUAwAAAAA=&#10;" strokeweight=".26467mm"/>
                  <v:shape id="Line 133" o:spid="_x0000_s1089" type="#_x0000_t32" style="position:absolute;left:61721;top:63938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7wF8UAAADbAAAADwAAAGRycy9kb3ducmV2LnhtbESP0WrCQBRE3wX/YblCX6RuWjFo6ioi&#10;FaR90Fg/4LJ7mwSzd0N2a1K/3i0UfBxm5gyzXPe2FldqfeVYwcskAUGsnam4UHD+2j3PQfiAbLB2&#10;TAp+ycN6NRwsMTOu45yup1CICGGfoYIyhCaT0uuSLPqJa4ij9+1aiyHKtpCmxS7CbS1fkySVFiuO&#10;CyU2tC1JX04/VsF7+rE4jKez7rY7bg+5+dQ2r7VST6N+8wYiUB8e4f/23ihIZ/D3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7wF8UAAADbAAAADwAAAAAAAAAA&#10;AAAAAAChAgAAZHJzL2Rvd25yZXYueG1sUEsFBgAAAAAEAAQA+QAAAJMDAAAAAA==&#10;" strokeweight=".26467mm"/>
                  <v:shape id="Line 134" o:spid="_x0000_s1090" type="#_x0000_t32" style="position:absolute;left:12572;top:76225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xuYMUAAADbAAAADwAAAGRycy9kb3ducmV2LnhtbESP0WrCQBRE34X+w3ILfZG6aaWhRlcp&#10;oiD1wSb6AZfd2yQ0ezdkVxP9+q5Q6OMwM2eYxWqwjbhQ52vHCl4mCQhi7UzNpYLTcfv8DsIHZION&#10;Y1JwJQ+r5cNogZlxPed0KUIpIoR9hgqqENpMSq8rsugnriWO3rfrLIYou1KaDvsIt418TZJUWqw5&#10;LlTY0roi/VOcrYJN+jk7jKdv/W37tT7kZq9t3milnh6HjzmIQEP4D/+1d0ZBmsL9S/wB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xuYMUAAADbAAAADwAAAAAAAAAA&#10;AAAAAAChAgAAZHJzL2Rvd25yZXYueG1sUEsFBgAAAAAEAAQA+QAAAJMDAAAAAA==&#10;" strokeweight=".26467mm"/>
                  <v:shape id="Line 135" o:spid="_x0000_s1091" type="#_x0000_t32" style="position:absolute;left:29717;top:76225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DL+8YAAADbAAAADwAAAGRycy9kb3ducmV2LnhtbESP0WrCQBRE3wv9h+UKfSm6aYtRU1cp&#10;UkHqg0b9gMvubRLM3g3ZrUn79W5B8HGYmTPMfNnbWlyo9ZVjBS+jBASxdqbiQsHpuB5OQfiAbLB2&#10;TAp+ycNy8fgwx8y4jnO6HEIhIoR9hgrKEJpMSq9LsuhHriGO3rdrLYYo20KaFrsIt7V8TZJUWqw4&#10;LpTY0KokfT78WAWf6dds9/w27v7W+9UuN1tt81or9TToP95BBOrDPXxrb4yCdAL/X+IP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Qy/vGAAAA2wAAAA8AAAAAAAAA&#10;AAAAAAAAoQIAAGRycy9kb3ducmV2LnhtbFBLBQYAAAAABAAEAPkAAACUAwAAAAA=&#10;" strokeweight=".26467mm"/>
                  <v:shape id="Line 136" o:spid="_x0000_s1092" type="#_x0000_t32" style="position:absolute;left:45719;top:76225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9ficMAAADbAAAADwAAAGRycy9kb3ducmV2LnhtbERP3WrCMBS+H+wdwhF2MzTVsTK7pjJE&#10;YbgLV/UBDslZW2xOShNtt6dfLgQvP77/fDXaVlyp941jBfNZAoJYO9NwpeB03E7fQPiAbLB1TAp+&#10;ycOqeHzIMTNu4JKuh1CJGMI+QwV1CF0mpdc1WfQz1xFH7sf1FkOEfSVNj0MMt61cJEkqLTYcG2rs&#10;aF2TPh8uVsEm3S33zy+vw9/2e70vzZe2ZauVepqMH+8gAo3hLr65P42CNI6NX+IPk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PX4nDAAAA2wAAAA8AAAAAAAAAAAAA&#10;AAAAoQIAAGRycy9kb3ducmV2LnhtbFBLBQYAAAAABAAEAPkAAACRAwAAAAA=&#10;" strokeweight=".26467mm"/>
                  <v:shape id="Line 137" o:spid="_x0000_s1093" type="#_x0000_t32" style="position:absolute;left:61721;top:76225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P6EsUAAADbAAAADwAAAGRycy9kb3ducmV2LnhtbESP0WrCQBRE3wv+w3KFvhTdtKVBo6sU&#10;USj2QaN+wGX3mgSzd0N2NWm/3i0UfBxm5gwzX/a2FjdqfeVYwes4AUGsnam4UHA6bkYTED4gG6wd&#10;k4If8rBcDJ7mmBnXcU63QyhEhLDPUEEZQpNJ6XVJFv3YNcTRO7vWYoiyLaRpsYtwW8u3JEmlxYrj&#10;QokNrUrSl8PVKlin2+nu5f2j+93sV7vcfGub11qp52H/OQMRqA+P8H/7yyhIp/D3Jf4A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0P6EsUAAADbAAAADwAAAAAAAAAA&#10;AAAAAAChAgAAZHJzL2Rvd25yZXYueG1sUEsFBgAAAAAEAAQA+QAAAJMDAAAAAA==&#10;" strokeweight=".26467mm"/>
                </v:group>
              </v:group>
            </w:pict>
          </mc:Fallback>
        </mc:AlternateContent>
      </w:r>
    </w:p>
    <w:p w:rsidR="00C4611B" w:rsidRDefault="00C4611B">
      <w:pPr>
        <w:rPr>
          <w:rFonts w:eastAsia="標楷體"/>
        </w:rPr>
      </w:pPr>
    </w:p>
    <w:p w:rsidR="00C4611B" w:rsidRDefault="00C4611B">
      <w:pPr>
        <w:rPr>
          <w:rFonts w:eastAsia="標楷體"/>
        </w:rPr>
      </w:pPr>
    </w:p>
    <w:p w:rsidR="00C4611B" w:rsidRDefault="00C4611B">
      <w:pPr>
        <w:rPr>
          <w:rFonts w:eastAsia="標楷體"/>
        </w:rPr>
      </w:pPr>
    </w:p>
    <w:p w:rsidR="00C4611B" w:rsidRDefault="00C4611B">
      <w:pPr>
        <w:rPr>
          <w:rFonts w:eastAsia="標楷體"/>
        </w:rPr>
      </w:pPr>
    </w:p>
    <w:p w:rsidR="00C4611B" w:rsidRDefault="00C4611B">
      <w:pPr>
        <w:rPr>
          <w:rFonts w:eastAsia="標楷體"/>
        </w:rPr>
      </w:pPr>
    </w:p>
    <w:p w:rsidR="00C4611B" w:rsidRDefault="00C4611B">
      <w:pPr>
        <w:rPr>
          <w:rFonts w:eastAsia="標楷體"/>
        </w:rPr>
      </w:pPr>
    </w:p>
    <w:p w:rsidR="00C4611B" w:rsidRDefault="00C4611B">
      <w:pPr>
        <w:rPr>
          <w:rFonts w:eastAsia="標楷體"/>
        </w:rPr>
      </w:pPr>
    </w:p>
    <w:p w:rsidR="00C4611B" w:rsidRDefault="00C4611B">
      <w:pPr>
        <w:rPr>
          <w:rFonts w:eastAsia="標楷體"/>
        </w:rPr>
      </w:pPr>
    </w:p>
    <w:p w:rsidR="00C4611B" w:rsidRDefault="00C4611B">
      <w:pPr>
        <w:rPr>
          <w:rFonts w:eastAsia="標楷體"/>
        </w:rPr>
      </w:pPr>
    </w:p>
    <w:p w:rsidR="00C4611B" w:rsidRDefault="00C4611B">
      <w:pPr>
        <w:rPr>
          <w:rFonts w:eastAsia="標楷體"/>
        </w:rPr>
      </w:pPr>
    </w:p>
    <w:p w:rsidR="00C4611B" w:rsidRDefault="00C4611B">
      <w:pPr>
        <w:rPr>
          <w:rFonts w:eastAsia="標楷體"/>
        </w:rPr>
      </w:pPr>
    </w:p>
    <w:p w:rsidR="00C4611B" w:rsidRDefault="00C4611B">
      <w:pPr>
        <w:rPr>
          <w:rFonts w:eastAsia="標楷體"/>
        </w:rPr>
      </w:pPr>
    </w:p>
    <w:p w:rsidR="00C4611B" w:rsidRDefault="00C4611B">
      <w:pPr>
        <w:rPr>
          <w:rFonts w:eastAsia="標楷體"/>
        </w:rPr>
      </w:pPr>
    </w:p>
    <w:p w:rsidR="00C4611B" w:rsidRDefault="00C4611B">
      <w:pPr>
        <w:rPr>
          <w:rFonts w:eastAsia="標楷體"/>
        </w:rPr>
      </w:pPr>
    </w:p>
    <w:p w:rsidR="00C4611B" w:rsidRDefault="00C4611B">
      <w:pPr>
        <w:rPr>
          <w:rFonts w:eastAsia="標楷體"/>
        </w:rPr>
      </w:pPr>
    </w:p>
    <w:p w:rsidR="00C4611B" w:rsidRDefault="00C4611B">
      <w:pPr>
        <w:rPr>
          <w:rFonts w:eastAsia="標楷體"/>
        </w:rPr>
      </w:pPr>
    </w:p>
    <w:p w:rsidR="00C4611B" w:rsidRDefault="00C4611B">
      <w:pPr>
        <w:rPr>
          <w:rFonts w:eastAsia="標楷體"/>
        </w:rPr>
      </w:pPr>
    </w:p>
    <w:p w:rsidR="00C4611B" w:rsidRDefault="00C4611B">
      <w:pPr>
        <w:rPr>
          <w:rFonts w:eastAsia="標楷體"/>
        </w:rPr>
      </w:pPr>
    </w:p>
    <w:p w:rsidR="00C4611B" w:rsidRDefault="00C4611B">
      <w:pPr>
        <w:rPr>
          <w:rFonts w:eastAsia="標楷體"/>
        </w:rPr>
      </w:pPr>
    </w:p>
    <w:p w:rsidR="00C4611B" w:rsidRDefault="00C4611B">
      <w:pPr>
        <w:rPr>
          <w:rFonts w:eastAsia="標楷體"/>
        </w:rPr>
      </w:pPr>
    </w:p>
    <w:p w:rsidR="00C4611B" w:rsidRDefault="00C4611B">
      <w:pPr>
        <w:rPr>
          <w:rFonts w:eastAsia="標楷體"/>
        </w:rPr>
      </w:pPr>
    </w:p>
    <w:p w:rsidR="00C4611B" w:rsidRDefault="00C4611B">
      <w:pPr>
        <w:rPr>
          <w:rFonts w:eastAsia="標楷體"/>
        </w:rPr>
      </w:pPr>
    </w:p>
    <w:p w:rsidR="00C4611B" w:rsidRDefault="00C4611B">
      <w:pPr>
        <w:rPr>
          <w:rFonts w:eastAsia="標楷體"/>
        </w:rPr>
      </w:pPr>
    </w:p>
    <w:p w:rsidR="00C4611B" w:rsidRDefault="00C4611B">
      <w:pPr>
        <w:rPr>
          <w:rFonts w:eastAsia="標楷體"/>
        </w:rPr>
      </w:pPr>
    </w:p>
    <w:p w:rsidR="00C4611B" w:rsidRDefault="00C4611B">
      <w:pPr>
        <w:rPr>
          <w:rFonts w:eastAsia="標楷體"/>
        </w:rPr>
      </w:pPr>
    </w:p>
    <w:p w:rsidR="00C4611B" w:rsidRDefault="00C4611B">
      <w:pPr>
        <w:rPr>
          <w:rFonts w:eastAsia="標楷體"/>
        </w:rPr>
      </w:pPr>
    </w:p>
    <w:p w:rsidR="00C4611B" w:rsidRDefault="00C4611B">
      <w:pPr>
        <w:rPr>
          <w:rFonts w:eastAsia="標楷體"/>
        </w:rPr>
      </w:pPr>
    </w:p>
    <w:p w:rsidR="00C4611B" w:rsidRDefault="00C4611B">
      <w:pPr>
        <w:rPr>
          <w:rFonts w:eastAsia="標楷體"/>
        </w:rPr>
      </w:pPr>
    </w:p>
    <w:p w:rsidR="00C4611B" w:rsidRDefault="00C4611B">
      <w:pPr>
        <w:rPr>
          <w:rFonts w:eastAsia="標楷體"/>
        </w:rPr>
      </w:pPr>
    </w:p>
    <w:p w:rsidR="00C4611B" w:rsidRDefault="00C4611B">
      <w:pPr>
        <w:rPr>
          <w:rFonts w:eastAsia="標楷體"/>
        </w:rPr>
      </w:pPr>
    </w:p>
    <w:p w:rsidR="00C4611B" w:rsidRDefault="00C4611B">
      <w:pPr>
        <w:rPr>
          <w:rFonts w:eastAsia="標楷體"/>
        </w:rPr>
      </w:pPr>
    </w:p>
    <w:p w:rsidR="00C4611B" w:rsidRDefault="00ED13E5">
      <w:pPr>
        <w:tabs>
          <w:tab w:val="left" w:pos="5535"/>
        </w:tabs>
        <w:rPr>
          <w:rFonts w:eastAsia="標楷體"/>
        </w:rPr>
      </w:pPr>
      <w:r>
        <w:rPr>
          <w:rFonts w:eastAsia="標楷體"/>
        </w:rPr>
        <w:tab/>
      </w:r>
    </w:p>
    <w:p w:rsidR="00C4611B" w:rsidRDefault="00C4611B">
      <w:pPr>
        <w:rPr>
          <w:rFonts w:eastAsia="標楷體"/>
        </w:rPr>
      </w:pPr>
    </w:p>
    <w:p w:rsidR="00C4611B" w:rsidRDefault="00C4611B">
      <w:pPr>
        <w:rPr>
          <w:rFonts w:eastAsia="標楷體"/>
        </w:rPr>
      </w:pPr>
    </w:p>
    <w:p w:rsidR="00C4611B" w:rsidRDefault="00C4611B">
      <w:pPr>
        <w:rPr>
          <w:rFonts w:eastAsia="標楷體"/>
        </w:rPr>
      </w:pPr>
    </w:p>
    <w:p w:rsidR="00C4611B" w:rsidRDefault="00ED13E5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教</w:t>
      </w:r>
    </w:p>
    <w:p w:rsidR="00C4611B" w:rsidRDefault="00ED13E5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教學流程</w:t>
      </w:r>
    </w:p>
    <w:tbl>
      <w:tblPr>
        <w:tblW w:w="10413" w:type="dxa"/>
        <w:tblInd w:w="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"/>
        <w:gridCol w:w="567"/>
        <w:gridCol w:w="153"/>
        <w:gridCol w:w="1097"/>
        <w:gridCol w:w="2846"/>
        <w:gridCol w:w="1603"/>
        <w:gridCol w:w="934"/>
        <w:gridCol w:w="873"/>
        <w:gridCol w:w="873"/>
        <w:gridCol w:w="1310"/>
        <w:gridCol w:w="92"/>
      </w:tblGrid>
      <w:tr w:rsidR="00C4611B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65" w:type="dxa"/>
          </w:tcPr>
          <w:p w:rsidR="00C4611B" w:rsidRDefault="00C4611B">
            <w:pPr>
              <w:jc w:val="center"/>
              <w:rPr>
                <w:rFonts w:eastAsia="標楷體"/>
                <w:b/>
                <w:caps/>
                <w:sz w:val="28"/>
              </w:rPr>
            </w:pPr>
          </w:p>
        </w:tc>
        <w:tc>
          <w:tcPr>
            <w:tcW w:w="1817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ED13E5">
            <w:pPr>
              <w:jc w:val="center"/>
              <w:rPr>
                <w:rFonts w:eastAsia="標楷體"/>
                <w:b/>
                <w:caps/>
                <w:sz w:val="28"/>
              </w:rPr>
            </w:pPr>
            <w:r>
              <w:rPr>
                <w:rFonts w:eastAsia="標楷體"/>
                <w:b/>
                <w:caps/>
                <w:sz w:val="28"/>
              </w:rPr>
              <w:t>教學主題</w:t>
            </w:r>
          </w:p>
        </w:tc>
        <w:tc>
          <w:tcPr>
            <w:tcW w:w="284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jc w:val="center"/>
              <w:rPr>
                <w:rFonts w:eastAsia="標楷體"/>
                <w:caps/>
              </w:rPr>
            </w:pPr>
          </w:p>
        </w:tc>
        <w:tc>
          <w:tcPr>
            <w:tcW w:w="160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ED13E5">
            <w:pPr>
              <w:jc w:val="center"/>
              <w:rPr>
                <w:rFonts w:eastAsia="標楷體"/>
                <w:b/>
                <w:caps/>
                <w:sz w:val="28"/>
              </w:rPr>
            </w:pPr>
            <w:r>
              <w:rPr>
                <w:rFonts w:eastAsia="標楷體"/>
                <w:b/>
                <w:caps/>
                <w:sz w:val="28"/>
              </w:rPr>
              <w:t>設計者</w:t>
            </w:r>
          </w:p>
        </w:tc>
        <w:tc>
          <w:tcPr>
            <w:tcW w:w="4082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jc w:val="center"/>
              <w:rPr>
                <w:rFonts w:eastAsia="標楷體"/>
                <w:caps/>
              </w:rPr>
            </w:pPr>
          </w:p>
        </w:tc>
      </w:tr>
      <w:tr w:rsidR="00C4611B">
        <w:tblPrEx>
          <w:tblCellMar>
            <w:top w:w="0" w:type="dxa"/>
            <w:bottom w:w="0" w:type="dxa"/>
          </w:tblCellMar>
        </w:tblPrEx>
        <w:tc>
          <w:tcPr>
            <w:tcW w:w="65" w:type="dxa"/>
          </w:tcPr>
          <w:p w:rsidR="00C4611B" w:rsidRDefault="00C4611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ED13E5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教學對象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snapToGrid w:val="0"/>
              <w:jc w:val="center"/>
              <w:rPr>
                <w:rFonts w:eastAsia="標楷體"/>
              </w:rPr>
            </w:pPr>
          </w:p>
          <w:p w:rsidR="00C4611B" w:rsidRDefault="00C4611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ED13E5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教學時數</w:t>
            </w:r>
          </w:p>
        </w:tc>
        <w:tc>
          <w:tcPr>
            <w:tcW w:w="40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4611B">
        <w:tblPrEx>
          <w:tblCellMar>
            <w:top w:w="0" w:type="dxa"/>
            <w:bottom w:w="0" w:type="dxa"/>
          </w:tblCellMar>
        </w:tblPrEx>
        <w:tc>
          <w:tcPr>
            <w:tcW w:w="65" w:type="dxa"/>
          </w:tcPr>
          <w:p w:rsidR="00C4611B" w:rsidRDefault="00C4611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ED13E5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教學對象分析</w:t>
            </w:r>
          </w:p>
        </w:tc>
        <w:tc>
          <w:tcPr>
            <w:tcW w:w="85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snapToGrid w:val="0"/>
              <w:ind w:firstLine="240"/>
              <w:jc w:val="center"/>
              <w:rPr>
                <w:rFonts w:eastAsia="標楷體"/>
              </w:rPr>
            </w:pPr>
          </w:p>
          <w:p w:rsidR="00C4611B" w:rsidRDefault="00C4611B">
            <w:pPr>
              <w:snapToGrid w:val="0"/>
              <w:ind w:firstLine="240"/>
              <w:rPr>
                <w:rFonts w:eastAsia="標楷體"/>
              </w:rPr>
            </w:pPr>
          </w:p>
        </w:tc>
      </w:tr>
      <w:tr w:rsidR="00C4611B">
        <w:tblPrEx>
          <w:tblCellMar>
            <w:top w:w="0" w:type="dxa"/>
            <w:bottom w:w="0" w:type="dxa"/>
          </w:tblCellMar>
        </w:tblPrEx>
        <w:tc>
          <w:tcPr>
            <w:tcW w:w="65" w:type="dxa"/>
          </w:tcPr>
          <w:p w:rsidR="00C4611B" w:rsidRDefault="00C4611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ED13E5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教材來源</w:t>
            </w:r>
          </w:p>
        </w:tc>
        <w:tc>
          <w:tcPr>
            <w:tcW w:w="85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snapToGrid w:val="0"/>
              <w:jc w:val="center"/>
              <w:rPr>
                <w:rFonts w:eastAsia="標楷體"/>
              </w:rPr>
            </w:pPr>
          </w:p>
          <w:p w:rsidR="00C4611B" w:rsidRDefault="00C4611B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4611B">
        <w:tblPrEx>
          <w:tblCellMar>
            <w:top w:w="0" w:type="dxa"/>
            <w:bottom w:w="0" w:type="dxa"/>
          </w:tblCellMar>
        </w:tblPrEx>
        <w:tc>
          <w:tcPr>
            <w:tcW w:w="65" w:type="dxa"/>
          </w:tcPr>
          <w:p w:rsidR="00C4611B" w:rsidRDefault="00C4611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ED13E5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設計理念</w:t>
            </w:r>
          </w:p>
        </w:tc>
        <w:tc>
          <w:tcPr>
            <w:tcW w:w="85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snapToGrid w:val="0"/>
              <w:ind w:firstLine="240"/>
              <w:jc w:val="center"/>
              <w:rPr>
                <w:rFonts w:eastAsia="標楷體"/>
              </w:rPr>
            </w:pPr>
          </w:p>
          <w:p w:rsidR="00C4611B" w:rsidRDefault="00C4611B">
            <w:pPr>
              <w:snapToGrid w:val="0"/>
              <w:ind w:firstLine="240"/>
              <w:jc w:val="center"/>
              <w:rPr>
                <w:rFonts w:eastAsia="標楷體"/>
              </w:rPr>
            </w:pPr>
          </w:p>
        </w:tc>
      </w:tr>
      <w:tr w:rsidR="00C4611B">
        <w:tblPrEx>
          <w:tblCellMar>
            <w:top w:w="0" w:type="dxa"/>
            <w:bottom w:w="0" w:type="dxa"/>
          </w:tblCellMar>
        </w:tblPrEx>
        <w:tc>
          <w:tcPr>
            <w:tcW w:w="65" w:type="dxa"/>
          </w:tcPr>
          <w:p w:rsidR="00C4611B" w:rsidRDefault="00C4611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ED13E5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教學內容分析</w:t>
            </w:r>
          </w:p>
        </w:tc>
        <w:tc>
          <w:tcPr>
            <w:tcW w:w="85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snapToGrid w:val="0"/>
              <w:jc w:val="center"/>
              <w:rPr>
                <w:rFonts w:eastAsia="標楷體"/>
              </w:rPr>
            </w:pPr>
          </w:p>
          <w:p w:rsidR="00C4611B" w:rsidRDefault="00C4611B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4611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5" w:type="dxa"/>
          </w:tcPr>
          <w:p w:rsidR="00C4611B" w:rsidRDefault="00C4611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ED13E5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教學目標</w:t>
            </w:r>
          </w:p>
        </w:tc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ED13E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核心素養</w:t>
            </w:r>
            <w:r>
              <w:rPr>
                <w:rFonts w:eastAsia="標楷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sz w:val="28"/>
                <w:szCs w:val="28"/>
              </w:rPr>
              <w:t>或</w:t>
            </w:r>
            <w:r>
              <w:rPr>
                <w:rFonts w:eastAsia="標楷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sz w:val="28"/>
                <w:szCs w:val="28"/>
              </w:rPr>
              <w:t>學習重點</w:t>
            </w:r>
          </w:p>
        </w:tc>
      </w:tr>
      <w:tr w:rsidR="00C4611B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65" w:type="dxa"/>
          </w:tcPr>
          <w:p w:rsidR="00C4611B" w:rsidRDefault="00C4611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jc w:val="center"/>
              <w:rPr>
                <w:rFonts w:eastAsia="標楷體"/>
              </w:rPr>
            </w:pPr>
          </w:p>
          <w:p w:rsidR="00C4611B" w:rsidRDefault="00C4611B">
            <w:pPr>
              <w:jc w:val="center"/>
              <w:rPr>
                <w:rFonts w:eastAsia="標楷體"/>
              </w:rPr>
            </w:pPr>
          </w:p>
        </w:tc>
      </w:tr>
      <w:tr w:rsidR="00C4611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5" w:type="dxa"/>
          </w:tcPr>
          <w:p w:rsidR="00C4611B" w:rsidRDefault="00C4611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ED13E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單元具體目標</w:t>
            </w:r>
          </w:p>
        </w:tc>
      </w:tr>
      <w:tr w:rsidR="00C4611B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65" w:type="dxa"/>
          </w:tcPr>
          <w:p w:rsidR="00C4611B" w:rsidRDefault="00C4611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ind w:left="360" w:hanging="360"/>
              <w:jc w:val="center"/>
              <w:rPr>
                <w:rFonts w:eastAsia="標楷體"/>
              </w:rPr>
            </w:pPr>
          </w:p>
          <w:p w:rsidR="00C4611B" w:rsidRDefault="00C4611B">
            <w:pPr>
              <w:ind w:left="360" w:hanging="360"/>
              <w:jc w:val="center"/>
              <w:rPr>
                <w:rFonts w:eastAsia="標楷體"/>
              </w:rPr>
            </w:pPr>
          </w:p>
        </w:tc>
      </w:tr>
      <w:tr w:rsidR="00C4611B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65" w:type="dxa"/>
          </w:tcPr>
          <w:p w:rsidR="00C4611B" w:rsidRDefault="00C4611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ED13E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節次</w:t>
            </w:r>
          </w:p>
        </w:tc>
        <w:tc>
          <w:tcPr>
            <w:tcW w:w="6480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ED13E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教學活動流程</w:t>
            </w:r>
          </w:p>
        </w:tc>
        <w:tc>
          <w:tcPr>
            <w:tcW w:w="8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ED13E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時間</w:t>
            </w:r>
          </w:p>
        </w:tc>
        <w:tc>
          <w:tcPr>
            <w:tcW w:w="8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ED13E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教學資源</w:t>
            </w:r>
          </w:p>
        </w:tc>
        <w:tc>
          <w:tcPr>
            <w:tcW w:w="1402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ED13E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教學評量</w:t>
            </w:r>
          </w:p>
        </w:tc>
      </w:tr>
      <w:tr w:rsidR="00C461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5" w:type="dxa"/>
          </w:tcPr>
          <w:p w:rsidR="00C4611B" w:rsidRDefault="00C4611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ED13E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第</w:t>
            </w:r>
          </w:p>
          <w:p w:rsidR="00C4611B" w:rsidRDefault="00ED13E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一</w:t>
            </w:r>
          </w:p>
          <w:p w:rsidR="00C4611B" w:rsidRDefault="00ED13E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節</w:t>
            </w:r>
          </w:p>
        </w:tc>
        <w:tc>
          <w:tcPr>
            <w:tcW w:w="6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ED13E5">
            <w:pPr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準備階段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jc w:val="center"/>
              <w:rPr>
                <w:rFonts w:eastAsia="標楷體"/>
              </w:rPr>
            </w:pPr>
          </w:p>
        </w:tc>
      </w:tr>
      <w:tr w:rsidR="00C4611B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65" w:type="dxa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ED13E5">
            <w:pPr>
              <w:numPr>
                <w:ilvl w:val="0"/>
                <w:numId w:val="1"/>
              </w:numPr>
              <w:rPr>
                <w:rFonts w:eastAsia="標楷體"/>
                <w:b/>
                <w:u w:val="single"/>
              </w:rPr>
            </w:pPr>
            <w:r>
              <w:rPr>
                <w:rFonts w:eastAsia="標楷體"/>
                <w:b/>
                <w:u w:val="single"/>
              </w:rPr>
              <w:t>課堂準備</w:t>
            </w:r>
          </w:p>
          <w:p w:rsidR="00C4611B" w:rsidRDefault="00ED13E5">
            <w:pPr>
              <w:numPr>
                <w:ilvl w:val="0"/>
                <w:numId w:val="1"/>
              </w:numPr>
              <w:rPr>
                <w:rFonts w:eastAsia="標楷體"/>
                <w:b/>
                <w:u w:val="single"/>
              </w:rPr>
            </w:pPr>
            <w:r>
              <w:rPr>
                <w:rFonts w:eastAsia="標楷體"/>
                <w:b/>
                <w:u w:val="single"/>
              </w:rPr>
              <w:t>引起動機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</w:tr>
      <w:tr w:rsidR="00C4611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5" w:type="dxa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ED13E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發展階段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</w:tr>
      <w:tr w:rsidR="00C4611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5" w:type="dxa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ED13E5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（一）達成目標</w:t>
            </w:r>
          </w:p>
          <w:p w:rsidR="00C4611B" w:rsidRDefault="00ED13E5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（二）主要內容／活動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</w:tr>
      <w:tr w:rsidR="00C4611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" w:type="dxa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ED13E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總結階段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</w:tr>
      <w:tr w:rsidR="00C4611B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65" w:type="dxa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</w:tr>
      <w:tr w:rsidR="00C4611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65" w:type="dxa"/>
          </w:tcPr>
          <w:p w:rsidR="00C4611B" w:rsidRDefault="00C4611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ED13E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第</w:t>
            </w:r>
          </w:p>
          <w:p w:rsidR="00C4611B" w:rsidRDefault="00ED13E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二</w:t>
            </w:r>
          </w:p>
          <w:p w:rsidR="00C4611B" w:rsidRDefault="00ED13E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節</w:t>
            </w:r>
          </w:p>
        </w:tc>
        <w:tc>
          <w:tcPr>
            <w:tcW w:w="6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ED13E5">
            <w:pPr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準備階段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</w:tr>
      <w:tr w:rsidR="00C4611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5" w:type="dxa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ED13E5">
            <w:pPr>
              <w:rPr>
                <w:rFonts w:eastAsia="標楷體"/>
                <w:b/>
                <w:u w:val="single"/>
              </w:rPr>
            </w:pPr>
            <w:r>
              <w:rPr>
                <w:rFonts w:eastAsia="標楷體"/>
                <w:b/>
                <w:u w:val="single"/>
              </w:rPr>
              <w:t>(</w:t>
            </w:r>
            <w:r>
              <w:rPr>
                <w:rFonts w:eastAsia="標楷體"/>
                <w:b/>
                <w:u w:val="single"/>
              </w:rPr>
              <w:t>一</w:t>
            </w:r>
            <w:r>
              <w:rPr>
                <w:rFonts w:eastAsia="標楷體"/>
                <w:b/>
                <w:u w:val="single"/>
              </w:rPr>
              <w:t xml:space="preserve">) </w:t>
            </w:r>
            <w:r>
              <w:rPr>
                <w:rFonts w:eastAsia="標楷體"/>
                <w:b/>
                <w:u w:val="single"/>
              </w:rPr>
              <w:t>課堂準備</w:t>
            </w:r>
          </w:p>
          <w:p w:rsidR="00C4611B" w:rsidRDefault="00ED13E5">
            <w:pPr>
              <w:rPr>
                <w:rFonts w:eastAsia="標楷體"/>
                <w:b/>
                <w:u w:val="single"/>
              </w:rPr>
            </w:pPr>
            <w:r>
              <w:rPr>
                <w:rFonts w:eastAsia="標楷體"/>
                <w:b/>
                <w:u w:val="single"/>
              </w:rPr>
              <w:t>(</w:t>
            </w:r>
            <w:r>
              <w:rPr>
                <w:rFonts w:eastAsia="標楷體"/>
                <w:b/>
                <w:u w:val="single"/>
              </w:rPr>
              <w:t>二</w:t>
            </w:r>
            <w:r>
              <w:rPr>
                <w:rFonts w:eastAsia="標楷體"/>
                <w:b/>
                <w:u w:val="single"/>
              </w:rPr>
              <w:t xml:space="preserve">) </w:t>
            </w:r>
            <w:r>
              <w:rPr>
                <w:rFonts w:eastAsia="標楷體"/>
                <w:b/>
                <w:u w:val="single"/>
              </w:rPr>
              <w:t>引起動機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</w:tr>
      <w:tr w:rsidR="00C4611B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65" w:type="dxa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ED13E5">
            <w:pPr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發展階段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</w:tr>
      <w:tr w:rsidR="00C4611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5" w:type="dxa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ED13E5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（一）達成目標</w:t>
            </w:r>
          </w:p>
          <w:p w:rsidR="00C4611B" w:rsidRDefault="00ED13E5">
            <w:r>
              <w:rPr>
                <w:rFonts w:eastAsia="標楷體"/>
                <w:b/>
              </w:rPr>
              <w:t>（二）主要內容／活動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</w:tr>
      <w:tr w:rsidR="00C4611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5" w:type="dxa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ED13E5">
            <w:pPr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總結階段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</w:tr>
      <w:tr w:rsidR="00C4611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" w:type="dxa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ind w:firstLine="480"/>
              <w:rPr>
                <w:rFonts w:eastAsia="標楷體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</w:tr>
      <w:tr w:rsidR="00C4611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65" w:type="dxa"/>
          </w:tcPr>
          <w:p w:rsidR="00C4611B" w:rsidRDefault="00C4611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ED13E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第</w:t>
            </w:r>
          </w:p>
          <w:p w:rsidR="00C4611B" w:rsidRDefault="00ED13E5">
            <w:pPr>
              <w:ind w:left="82"/>
              <w:jc w:val="center"/>
              <w:rPr>
                <w:rFonts w:eastAsia="標楷體"/>
                <w:b/>
                <w:caps/>
                <w:sz w:val="28"/>
                <w:szCs w:val="28"/>
              </w:rPr>
            </w:pPr>
            <w:r>
              <w:rPr>
                <w:rFonts w:eastAsia="標楷體"/>
                <w:b/>
                <w:caps/>
                <w:sz w:val="28"/>
                <w:szCs w:val="28"/>
              </w:rPr>
              <w:lastRenderedPageBreak/>
              <w:t>三</w:t>
            </w:r>
          </w:p>
          <w:p w:rsidR="00C4611B" w:rsidRDefault="00ED13E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節</w:t>
            </w:r>
          </w:p>
        </w:tc>
        <w:tc>
          <w:tcPr>
            <w:tcW w:w="6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ED13E5">
            <w:pPr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lastRenderedPageBreak/>
              <w:t>準備階段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</w:tr>
      <w:tr w:rsidR="00C4611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5" w:type="dxa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ED13E5">
            <w:pPr>
              <w:rPr>
                <w:rFonts w:eastAsia="標楷體"/>
                <w:b/>
                <w:u w:val="single"/>
              </w:rPr>
            </w:pPr>
            <w:r>
              <w:rPr>
                <w:rFonts w:eastAsia="標楷體"/>
                <w:b/>
                <w:u w:val="single"/>
              </w:rPr>
              <w:t>(</w:t>
            </w:r>
            <w:r>
              <w:rPr>
                <w:rFonts w:eastAsia="標楷體"/>
                <w:b/>
                <w:u w:val="single"/>
              </w:rPr>
              <w:t>一</w:t>
            </w:r>
            <w:r>
              <w:rPr>
                <w:rFonts w:eastAsia="標楷體"/>
                <w:b/>
                <w:u w:val="single"/>
              </w:rPr>
              <w:t xml:space="preserve">) </w:t>
            </w:r>
            <w:r>
              <w:rPr>
                <w:rFonts w:eastAsia="標楷體"/>
                <w:b/>
                <w:u w:val="single"/>
              </w:rPr>
              <w:t>課堂準備</w:t>
            </w:r>
          </w:p>
          <w:p w:rsidR="00C4611B" w:rsidRDefault="00ED13E5">
            <w:pPr>
              <w:rPr>
                <w:rFonts w:eastAsia="標楷體"/>
                <w:b/>
                <w:u w:val="single"/>
              </w:rPr>
            </w:pPr>
            <w:r>
              <w:rPr>
                <w:rFonts w:eastAsia="標楷體"/>
                <w:b/>
                <w:u w:val="single"/>
              </w:rPr>
              <w:t>(</w:t>
            </w:r>
            <w:r>
              <w:rPr>
                <w:rFonts w:eastAsia="標楷體"/>
                <w:b/>
                <w:u w:val="single"/>
              </w:rPr>
              <w:t>二</w:t>
            </w:r>
            <w:r>
              <w:rPr>
                <w:rFonts w:eastAsia="標楷體"/>
                <w:b/>
                <w:u w:val="single"/>
              </w:rPr>
              <w:t xml:space="preserve">) </w:t>
            </w:r>
            <w:r>
              <w:rPr>
                <w:rFonts w:eastAsia="標楷體"/>
                <w:b/>
                <w:u w:val="single"/>
              </w:rPr>
              <w:t>引起動機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</w:tr>
      <w:tr w:rsidR="00C4611B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65" w:type="dxa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ED13E5">
            <w:pPr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發展階段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</w:tr>
      <w:tr w:rsidR="00C4611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5" w:type="dxa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ED13E5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（一）達成目標</w:t>
            </w:r>
          </w:p>
          <w:p w:rsidR="00C4611B" w:rsidRDefault="00ED13E5">
            <w:r>
              <w:rPr>
                <w:rFonts w:eastAsia="標楷體"/>
                <w:b/>
              </w:rPr>
              <w:t>（二）主要內容／活動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</w:tr>
      <w:tr w:rsidR="00C4611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5" w:type="dxa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ED13E5">
            <w:pPr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總結階段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</w:tr>
      <w:tr w:rsidR="00C4611B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65" w:type="dxa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ind w:firstLine="480"/>
              <w:rPr>
                <w:rFonts w:eastAsia="標楷體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</w:tr>
      <w:tr w:rsidR="00C4611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65" w:type="dxa"/>
          </w:tcPr>
          <w:p w:rsidR="00C4611B" w:rsidRDefault="00C4611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ED13E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第</w:t>
            </w:r>
          </w:p>
          <w:p w:rsidR="00C4611B" w:rsidRDefault="00ED13E5">
            <w:pPr>
              <w:ind w:left="82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四</w:t>
            </w:r>
          </w:p>
          <w:p w:rsidR="00C4611B" w:rsidRDefault="00ED13E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節</w:t>
            </w:r>
          </w:p>
        </w:tc>
        <w:tc>
          <w:tcPr>
            <w:tcW w:w="6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ED13E5">
            <w:pPr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準備階段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</w:tr>
      <w:tr w:rsidR="00C4611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5" w:type="dxa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ED13E5">
            <w:pPr>
              <w:rPr>
                <w:rFonts w:eastAsia="標楷體"/>
                <w:b/>
                <w:u w:val="single"/>
              </w:rPr>
            </w:pPr>
            <w:r>
              <w:rPr>
                <w:rFonts w:eastAsia="標楷體"/>
                <w:b/>
                <w:u w:val="single"/>
              </w:rPr>
              <w:t>(</w:t>
            </w:r>
            <w:r>
              <w:rPr>
                <w:rFonts w:eastAsia="標楷體"/>
                <w:b/>
                <w:u w:val="single"/>
              </w:rPr>
              <w:t>一</w:t>
            </w:r>
            <w:r>
              <w:rPr>
                <w:rFonts w:eastAsia="標楷體"/>
                <w:b/>
                <w:u w:val="single"/>
              </w:rPr>
              <w:t xml:space="preserve">) </w:t>
            </w:r>
            <w:r>
              <w:rPr>
                <w:rFonts w:eastAsia="標楷體"/>
                <w:b/>
                <w:u w:val="single"/>
              </w:rPr>
              <w:t>課堂準備</w:t>
            </w:r>
          </w:p>
          <w:p w:rsidR="00C4611B" w:rsidRDefault="00ED13E5">
            <w:pPr>
              <w:rPr>
                <w:rFonts w:eastAsia="標楷體"/>
                <w:b/>
                <w:u w:val="single"/>
              </w:rPr>
            </w:pPr>
            <w:r>
              <w:rPr>
                <w:rFonts w:eastAsia="標楷體"/>
                <w:b/>
                <w:u w:val="single"/>
              </w:rPr>
              <w:t>(</w:t>
            </w:r>
            <w:r>
              <w:rPr>
                <w:rFonts w:eastAsia="標楷體"/>
                <w:b/>
                <w:u w:val="single"/>
              </w:rPr>
              <w:t>二</w:t>
            </w:r>
            <w:r>
              <w:rPr>
                <w:rFonts w:eastAsia="標楷體"/>
                <w:b/>
                <w:u w:val="single"/>
              </w:rPr>
              <w:t xml:space="preserve">) </w:t>
            </w:r>
            <w:r>
              <w:rPr>
                <w:rFonts w:eastAsia="標楷體"/>
                <w:b/>
                <w:u w:val="single"/>
              </w:rPr>
              <w:t>引起動機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</w:tr>
      <w:tr w:rsidR="00C4611B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65" w:type="dxa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ED13E5">
            <w:pPr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發展階段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</w:tr>
      <w:tr w:rsidR="00C4611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5" w:type="dxa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ED13E5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（一）達成目標</w:t>
            </w:r>
          </w:p>
          <w:p w:rsidR="00C4611B" w:rsidRDefault="00ED13E5">
            <w:r>
              <w:rPr>
                <w:rFonts w:eastAsia="標楷體"/>
                <w:b/>
              </w:rPr>
              <w:t>（二）主要內容／活動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</w:tr>
      <w:tr w:rsidR="00C4611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5" w:type="dxa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ED13E5">
            <w:pPr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總結階段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</w:tr>
      <w:tr w:rsidR="00C4611B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65" w:type="dxa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ind w:firstLine="480"/>
              <w:rPr>
                <w:rFonts w:eastAsia="標楷體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C4611B">
            <w:pPr>
              <w:rPr>
                <w:rFonts w:eastAsia="標楷體"/>
              </w:rPr>
            </w:pPr>
          </w:p>
        </w:tc>
      </w:tr>
      <w:tr w:rsidR="00C4611B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321" w:type="dxa"/>
            <w:gridSpan w:val="10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ED13E5">
            <w:pPr>
              <w:ind w:left="82"/>
              <w:rPr>
                <w:rFonts w:eastAsia="標楷體"/>
              </w:rPr>
            </w:pPr>
            <w:r>
              <w:rPr>
                <w:rFonts w:eastAsia="標楷體"/>
              </w:rPr>
              <w:t>附錄一：教材資源</w:t>
            </w:r>
          </w:p>
        </w:tc>
        <w:tc>
          <w:tcPr>
            <w:tcW w:w="92" w:type="dxa"/>
          </w:tcPr>
          <w:p w:rsidR="00C4611B" w:rsidRDefault="00C4611B">
            <w:pPr>
              <w:ind w:left="82"/>
              <w:rPr>
                <w:rFonts w:eastAsia="標楷體"/>
              </w:rPr>
            </w:pPr>
          </w:p>
        </w:tc>
      </w:tr>
      <w:tr w:rsidR="00C4611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0321" w:type="dxa"/>
            <w:gridSpan w:val="10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ED13E5">
            <w:pPr>
              <w:ind w:left="82"/>
              <w:rPr>
                <w:rFonts w:eastAsia="標楷體"/>
              </w:rPr>
            </w:pPr>
            <w:r>
              <w:rPr>
                <w:rFonts w:eastAsia="標楷體"/>
              </w:rPr>
              <w:t>附錄二：評量工具－測驗、學習單、評量規準</w:t>
            </w:r>
          </w:p>
        </w:tc>
        <w:tc>
          <w:tcPr>
            <w:tcW w:w="92" w:type="dxa"/>
          </w:tcPr>
          <w:p w:rsidR="00C4611B" w:rsidRDefault="00C4611B">
            <w:pPr>
              <w:ind w:left="82"/>
              <w:rPr>
                <w:rFonts w:eastAsia="標楷體"/>
              </w:rPr>
            </w:pPr>
          </w:p>
        </w:tc>
      </w:tr>
    </w:tbl>
    <w:p w:rsidR="00C4611B" w:rsidRDefault="00ED13E5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教學成果與反思（供教師組參考）</w:t>
      </w:r>
    </w:p>
    <w:tbl>
      <w:tblPr>
        <w:tblW w:w="101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6"/>
        <w:gridCol w:w="8481"/>
      </w:tblGrid>
      <w:tr w:rsidR="00C4611B">
        <w:tblPrEx>
          <w:tblCellMar>
            <w:top w:w="0" w:type="dxa"/>
            <w:bottom w:w="0" w:type="dxa"/>
          </w:tblCellMar>
        </w:tblPrEx>
        <w:trPr>
          <w:trHeight w:val="790"/>
          <w:jc w:val="center"/>
        </w:trPr>
        <w:tc>
          <w:tcPr>
            <w:tcW w:w="1626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ED13E5">
            <w:pPr>
              <w:snapToGrid w:val="0"/>
              <w:jc w:val="center"/>
              <w:rPr>
                <w:rFonts w:eastAsia="標楷體"/>
                <w:b/>
                <w:caps/>
                <w:sz w:val="28"/>
              </w:rPr>
            </w:pPr>
            <w:r>
              <w:rPr>
                <w:rFonts w:eastAsia="標楷體"/>
                <w:b/>
                <w:caps/>
                <w:sz w:val="28"/>
              </w:rPr>
              <w:t>教學過程</w:t>
            </w:r>
            <w:r>
              <w:rPr>
                <w:rFonts w:eastAsia="標楷體"/>
                <w:b/>
                <w:caps/>
                <w:sz w:val="28"/>
              </w:rPr>
              <w:br/>
            </w:r>
            <w:r>
              <w:rPr>
                <w:rFonts w:eastAsia="標楷體"/>
                <w:b/>
                <w:caps/>
                <w:sz w:val="28"/>
              </w:rPr>
              <w:t>紀錄或成果</w:t>
            </w:r>
          </w:p>
        </w:tc>
        <w:tc>
          <w:tcPr>
            <w:tcW w:w="848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ED13E5">
            <w:pPr>
              <w:snapToGrid w:val="0"/>
              <w:jc w:val="both"/>
              <w:rPr>
                <w:rFonts w:eastAsia="標楷體"/>
                <w:caps/>
              </w:rPr>
            </w:pPr>
            <w:r>
              <w:rPr>
                <w:rFonts w:eastAsia="標楷體"/>
                <w:caps/>
              </w:rPr>
              <w:t>可含上課教學照片、板書等紀錄。</w:t>
            </w:r>
          </w:p>
          <w:p w:rsidR="00C4611B" w:rsidRDefault="00C4611B">
            <w:pPr>
              <w:snapToGrid w:val="0"/>
              <w:jc w:val="both"/>
              <w:rPr>
                <w:rFonts w:eastAsia="標楷體"/>
                <w:caps/>
              </w:rPr>
            </w:pPr>
          </w:p>
        </w:tc>
      </w:tr>
      <w:tr w:rsidR="00C4611B">
        <w:tblPrEx>
          <w:tblCellMar>
            <w:top w:w="0" w:type="dxa"/>
            <w:bottom w:w="0" w:type="dxa"/>
          </w:tblCellMar>
        </w:tblPrEx>
        <w:trPr>
          <w:trHeight w:val="831"/>
          <w:jc w:val="center"/>
        </w:trPr>
        <w:tc>
          <w:tcPr>
            <w:tcW w:w="1626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11B" w:rsidRDefault="00ED13E5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教學反思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11B" w:rsidRDefault="00ED13E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可含學生學習成效、回饋及未來修正之反思。</w:t>
            </w:r>
          </w:p>
        </w:tc>
      </w:tr>
    </w:tbl>
    <w:p w:rsidR="00C4611B" w:rsidRDefault="00C4611B"/>
    <w:sectPr w:rsidR="00C4611B">
      <w:footerReference w:type="default" r:id="rId8"/>
      <w:pgSz w:w="11907" w:h="16840"/>
      <w:pgMar w:top="720" w:right="720" w:bottom="720" w:left="720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3E5" w:rsidRDefault="00ED13E5">
      <w:r>
        <w:separator/>
      </w:r>
    </w:p>
  </w:endnote>
  <w:endnote w:type="continuationSeparator" w:id="0">
    <w:p w:rsidR="00ED13E5" w:rsidRDefault="00ED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E83" w:rsidRDefault="00ED13E5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7A3E83" w:rsidRDefault="00ED13E5">
                          <w:pPr>
                            <w:pStyle w:val="a5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FA4640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94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7A3E83" w:rsidRDefault="00ED13E5">
                    <w:pPr>
                      <w:pStyle w:val="a5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FA4640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3E5" w:rsidRDefault="00ED13E5">
      <w:r>
        <w:rPr>
          <w:color w:val="000000"/>
        </w:rPr>
        <w:separator/>
      </w:r>
    </w:p>
  </w:footnote>
  <w:footnote w:type="continuationSeparator" w:id="0">
    <w:p w:rsidR="00ED13E5" w:rsidRDefault="00ED1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A11ED"/>
    <w:multiLevelType w:val="multilevel"/>
    <w:tmpl w:val="B3426796"/>
    <w:lvl w:ilvl="0">
      <w:start w:val="1"/>
      <w:numFmt w:val="taiwaneseCountingThousand"/>
      <w:lvlText w:val="(%1)"/>
      <w:lvlJc w:val="left"/>
      <w:pPr>
        <w:ind w:left="600" w:hanging="600"/>
      </w:pPr>
    </w:lvl>
    <w:lvl w:ilvl="1">
      <w:start w:val="1"/>
      <w:numFmt w:val="decimal"/>
      <w:lvlText w:val="(%2)"/>
      <w:lvlJc w:val="left"/>
      <w:pPr>
        <w:ind w:left="870" w:hanging="39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4611B"/>
    <w:rsid w:val="00C4611B"/>
    <w:rsid w:val="00ED13E5"/>
    <w:rsid w:val="00FA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List Paragraph"/>
    <w:basedOn w:val="a"/>
    <w:pPr>
      <w:ind w:left="48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eastAsia="新細明體"/>
      <w:kern w:val="3"/>
      <w:lang w:val="en-US" w:eastAsia="zh-TW" w:bidi="ar-SA"/>
    </w:rPr>
  </w:style>
  <w:style w:type="paragraph" w:styleId="a7">
    <w:name w:val="Body Text Indent"/>
    <w:basedOn w:val="a"/>
    <w:pPr>
      <w:spacing w:before="50" w:line="300" w:lineRule="exact"/>
      <w:ind w:left="434" w:hanging="434"/>
    </w:pPr>
    <w:rPr>
      <w:rFonts w:ascii="細明體" w:eastAsia="細明體" w:hAnsi="細明體" w:cs="Arial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rPr>
      <w:rFonts w:cs="Times New Roman"/>
      <w:sz w:val="20"/>
      <w:szCs w:val="20"/>
    </w:rPr>
  </w:style>
  <w:style w:type="character" w:styleId="a9">
    <w:name w:val="page number"/>
    <w:rPr>
      <w:rFonts w:cs="Times New Roman"/>
    </w:rPr>
  </w:style>
  <w:style w:type="character" w:styleId="aa">
    <w:name w:val="Hyperlink"/>
    <w:rPr>
      <w:strike w:val="0"/>
      <w:dstrike w:val="0"/>
      <w:color w:val="017CA5"/>
      <w:u w:val="none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List Paragraph"/>
    <w:basedOn w:val="a"/>
    <w:pPr>
      <w:ind w:left="48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eastAsia="新細明體"/>
      <w:kern w:val="3"/>
      <w:lang w:val="en-US" w:eastAsia="zh-TW" w:bidi="ar-SA"/>
    </w:rPr>
  </w:style>
  <w:style w:type="paragraph" w:styleId="a7">
    <w:name w:val="Body Text Indent"/>
    <w:basedOn w:val="a"/>
    <w:pPr>
      <w:spacing w:before="50" w:line="300" w:lineRule="exact"/>
      <w:ind w:left="434" w:hanging="434"/>
    </w:pPr>
    <w:rPr>
      <w:rFonts w:ascii="細明體" w:eastAsia="細明體" w:hAnsi="細明體" w:cs="Arial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rPr>
      <w:rFonts w:cs="Times New Roman"/>
      <w:sz w:val="20"/>
      <w:szCs w:val="20"/>
    </w:rPr>
  </w:style>
  <w:style w:type="character" w:styleId="a9">
    <w:name w:val="page number"/>
    <w:rPr>
      <w:rFonts w:cs="Times New Roman"/>
    </w:rPr>
  </w:style>
  <w:style w:type="character" w:styleId="aa">
    <w:name w:val="Hyperlink"/>
    <w:rPr>
      <w:strike w:val="0"/>
      <w:dstrike w:val="0"/>
      <w:color w:val="017CA5"/>
      <w:u w:val="none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574</Characters>
  <Application>Microsoft Office Word</Application>
  <DocSecurity>0</DocSecurity>
  <Lines>4</Lines>
  <Paragraphs>1</Paragraphs>
  <ScaleCrop>false</ScaleCrop>
  <Company>MS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第71次師資培育審議委員會提案格式</dc:title>
  <dc:creator>moejsmpc</dc:creator>
  <cp:lastModifiedBy>FASTZONG.ORG-</cp:lastModifiedBy>
  <cp:revision>2</cp:revision>
  <cp:lastPrinted>2013-12-02T07:00:00Z</cp:lastPrinted>
  <dcterms:created xsi:type="dcterms:W3CDTF">2020-06-17T07:20:00Z</dcterms:created>
  <dcterms:modified xsi:type="dcterms:W3CDTF">2020-06-17T07:20:00Z</dcterms:modified>
</cp:coreProperties>
</file>