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15" w:rsidRDefault="00BD7B71">
      <w:pPr>
        <w:autoSpaceDE w:val="0"/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kern w:val="0"/>
          <w:sz w:val="32"/>
          <w:szCs w:val="32"/>
        </w:rPr>
        <w:t>臺南市家庭教育輔導團輔導員甄選簡章</w:t>
      </w:r>
    </w:p>
    <w:bookmarkEnd w:id="0"/>
    <w:p w:rsidR="00BF4915" w:rsidRDefault="00BD7B71">
      <w:pPr>
        <w:autoSpaceDE w:val="0"/>
        <w:spacing w:before="24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一、依據：臺南市家庭教育輔導團組織及運作計畫。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BF4915" w:rsidRDefault="00BD7B71">
      <w:pPr>
        <w:autoSpaceDE w:val="0"/>
        <w:spacing w:line="400" w:lineRule="exact"/>
        <w:ind w:left="1400" w:hanging="140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二、目的：透過公開方式甄選優秀之推展家庭教育工作人員，擔任本市家庭教育輔導團輔導員（以下簡稱輔導員），深化家庭教育課程及活動內涵，發揮家庭教育輔導功能，提升本市高級中等以下學校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含幼兒園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及社區家庭教育業務推動之效能。</w:t>
      </w:r>
    </w:p>
    <w:p w:rsidR="00BF4915" w:rsidRDefault="00BD7B71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三、辦理單位</w:t>
      </w:r>
    </w:p>
    <w:p w:rsidR="00BF4915" w:rsidRDefault="00BD7B71">
      <w:pPr>
        <w:autoSpaceDE w:val="0"/>
        <w:spacing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指導單位：教育部、臺南市政府教育局</w:t>
      </w:r>
    </w:p>
    <w:p w:rsidR="00BF4915" w:rsidRDefault="00BD7B71">
      <w:pPr>
        <w:autoSpaceDE w:val="0"/>
        <w:spacing w:after="87"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主辦單位：臺南市家庭教育中心。</w:t>
      </w:r>
    </w:p>
    <w:p w:rsidR="00BF4915" w:rsidRDefault="00BD7B71">
      <w:pPr>
        <w:autoSpaceDE w:val="0"/>
        <w:spacing w:line="4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四、輔導員之聘期：每任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學年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本期自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112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8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1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日起至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114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7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31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日止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BF4915" w:rsidRDefault="00BD7B71">
      <w:pPr>
        <w:autoSpaceDE w:val="0"/>
        <w:spacing w:line="4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五、</w:t>
      </w:r>
      <w:r>
        <w:rPr>
          <w:rFonts w:ascii="標楷體" w:eastAsia="標楷體" w:hAnsi="標楷體"/>
          <w:kern w:val="0"/>
          <w:sz w:val="28"/>
        </w:rPr>
        <w:t>報名時間：</w:t>
      </w:r>
      <w:r>
        <w:rPr>
          <w:rFonts w:ascii="標楷體" w:eastAsia="標楷體" w:hAnsi="標楷體"/>
          <w:color w:val="FF0000"/>
          <w:kern w:val="0"/>
          <w:sz w:val="28"/>
        </w:rPr>
        <w:t>即日起至</w:t>
      </w:r>
      <w:r>
        <w:rPr>
          <w:rFonts w:ascii="標楷體" w:eastAsia="標楷體" w:hAnsi="標楷體"/>
          <w:color w:val="FF0000"/>
          <w:kern w:val="0"/>
          <w:sz w:val="28"/>
        </w:rPr>
        <w:t>112</w:t>
      </w:r>
      <w:r>
        <w:rPr>
          <w:rFonts w:ascii="標楷體" w:eastAsia="標楷體" w:hAnsi="標楷體"/>
          <w:color w:val="FF0000"/>
          <w:kern w:val="0"/>
          <w:sz w:val="28"/>
        </w:rPr>
        <w:t>年</w:t>
      </w:r>
      <w:r>
        <w:rPr>
          <w:rFonts w:ascii="標楷體" w:eastAsia="標楷體" w:hAnsi="標楷體"/>
          <w:color w:val="FF0000"/>
          <w:kern w:val="0"/>
          <w:sz w:val="28"/>
        </w:rPr>
        <w:t>6</w:t>
      </w:r>
      <w:r>
        <w:rPr>
          <w:rFonts w:ascii="標楷體" w:eastAsia="標楷體" w:hAnsi="標楷體"/>
          <w:color w:val="FF0000"/>
          <w:kern w:val="0"/>
          <w:sz w:val="28"/>
        </w:rPr>
        <w:t>月</w:t>
      </w:r>
      <w:r>
        <w:rPr>
          <w:rFonts w:ascii="標楷體" w:eastAsia="標楷體" w:hAnsi="標楷體"/>
          <w:color w:val="FF0000"/>
          <w:kern w:val="0"/>
          <w:sz w:val="28"/>
        </w:rPr>
        <w:t>16</w:t>
      </w:r>
      <w:r>
        <w:rPr>
          <w:rFonts w:ascii="標楷體" w:eastAsia="標楷體" w:hAnsi="標楷體"/>
          <w:color w:val="FF0000"/>
          <w:kern w:val="0"/>
          <w:sz w:val="28"/>
        </w:rPr>
        <w:t>日</w:t>
      </w:r>
      <w:r>
        <w:rPr>
          <w:rFonts w:ascii="標楷體" w:eastAsia="標楷體" w:hAnsi="標楷體"/>
          <w:color w:val="FF0000"/>
          <w:kern w:val="0"/>
          <w:sz w:val="28"/>
        </w:rPr>
        <w:t>(</w:t>
      </w:r>
      <w:r>
        <w:rPr>
          <w:rFonts w:ascii="標楷體" w:eastAsia="標楷體" w:hAnsi="標楷體"/>
          <w:color w:val="FF0000"/>
          <w:kern w:val="0"/>
          <w:sz w:val="28"/>
        </w:rPr>
        <w:t>星期五</w:t>
      </w:r>
      <w:r>
        <w:rPr>
          <w:rFonts w:ascii="標楷體" w:eastAsia="標楷體" w:hAnsi="標楷體"/>
          <w:color w:val="FF0000"/>
          <w:kern w:val="0"/>
          <w:sz w:val="28"/>
        </w:rPr>
        <w:t>)</w:t>
      </w:r>
      <w:r>
        <w:rPr>
          <w:rFonts w:ascii="標楷體" w:eastAsia="標楷體" w:hAnsi="標楷體"/>
          <w:color w:val="FF0000"/>
          <w:kern w:val="0"/>
          <w:sz w:val="28"/>
        </w:rPr>
        <w:t>止。</w:t>
      </w:r>
    </w:p>
    <w:p w:rsidR="00BF4915" w:rsidRDefault="00BD7B71">
      <w:pPr>
        <w:autoSpaceDE w:val="0"/>
        <w:spacing w:line="400" w:lineRule="exact"/>
        <w:ind w:left="566" w:hanging="566"/>
      </w:pPr>
      <w:r>
        <w:rPr>
          <w:rFonts w:ascii="標楷體" w:eastAsia="標楷體" w:hAnsi="標楷體" w:cs="標楷體"/>
          <w:kern w:val="0"/>
          <w:sz w:val="28"/>
          <w:szCs w:val="28"/>
        </w:rPr>
        <w:t>六、</w:t>
      </w:r>
      <w:r>
        <w:rPr>
          <w:rFonts w:ascii="標楷體" w:eastAsia="標楷體" w:hAnsi="標楷體"/>
          <w:kern w:val="0"/>
          <w:sz w:val="28"/>
        </w:rPr>
        <w:t>報名方式：</w:t>
      </w:r>
      <w:r>
        <w:rPr>
          <w:rFonts w:ascii="標楷體" w:eastAsia="標楷體" w:hAnsi="標楷體" w:cs="標楷體"/>
          <w:kern w:val="0"/>
          <w:sz w:val="28"/>
          <w:szCs w:val="28"/>
        </w:rPr>
        <w:t>填具</w:t>
      </w:r>
      <w:r>
        <w:rPr>
          <w:rFonts w:ascii="標楷體" w:eastAsia="標楷體" w:hAnsi="標楷體"/>
          <w:kern w:val="0"/>
          <w:sz w:val="28"/>
        </w:rPr>
        <w:t>報名表並完成核章，附上相關證明文件後，以掛號郵寄方式至本中心溪北服務處</w:t>
      </w:r>
      <w:r>
        <w:rPr>
          <w:rFonts w:ascii="標楷體" w:eastAsia="標楷體" w:hAnsi="標楷體"/>
          <w:kern w:val="0"/>
          <w:sz w:val="28"/>
        </w:rPr>
        <w:t>(730</w:t>
      </w:r>
      <w:r>
        <w:rPr>
          <w:rFonts w:ascii="標楷體" w:eastAsia="標楷體" w:hAnsi="標楷體"/>
          <w:kern w:val="0"/>
          <w:sz w:val="28"/>
        </w:rPr>
        <w:t>臺南市新營區秦漢街</w:t>
      </w:r>
      <w:r>
        <w:rPr>
          <w:rFonts w:ascii="標楷體" w:eastAsia="標楷體" w:hAnsi="標楷體"/>
          <w:kern w:val="0"/>
          <w:sz w:val="28"/>
        </w:rPr>
        <w:t>118</w:t>
      </w:r>
      <w:r>
        <w:rPr>
          <w:rFonts w:ascii="標楷體" w:eastAsia="標楷體" w:hAnsi="標楷體"/>
          <w:kern w:val="0"/>
          <w:sz w:val="28"/>
        </w:rPr>
        <w:t>號</w:t>
      </w:r>
      <w:r>
        <w:rPr>
          <w:rFonts w:ascii="標楷體" w:eastAsia="標楷體" w:hAnsi="標楷體"/>
          <w:kern w:val="0"/>
          <w:sz w:val="28"/>
        </w:rPr>
        <w:t>2</w:t>
      </w:r>
      <w:r>
        <w:rPr>
          <w:rFonts w:ascii="標楷體" w:eastAsia="標楷體" w:hAnsi="標楷體"/>
          <w:kern w:val="0"/>
          <w:sz w:val="28"/>
        </w:rPr>
        <w:t>樓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，於信封上註明「臺南市家庭教育輔導團甄選報名表」，以利審查。</w:t>
      </w:r>
    </w:p>
    <w:p w:rsidR="00BF4915" w:rsidRDefault="00BD7B71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七、甄選方式：以書面審查為原則。</w:t>
      </w:r>
    </w:p>
    <w:p w:rsidR="00BF4915" w:rsidRDefault="00BD7B71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八、報名資格條件，具備下列資格之一者</w:t>
      </w:r>
    </w:p>
    <w:p w:rsidR="00BF4915" w:rsidRDefault="00BD7B71">
      <w:pPr>
        <w:autoSpaceDE w:val="0"/>
        <w:spacing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現職合格教師且具備五年以上實際教學年資者。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BF4915" w:rsidRDefault="00BD7B71">
      <w:pPr>
        <w:autoSpaceDE w:val="0"/>
        <w:spacing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具備教育部家庭專業人員資格者。</w:t>
      </w:r>
    </w:p>
    <w:p w:rsidR="00BF4915" w:rsidRDefault="00BD7B71">
      <w:pPr>
        <w:autoSpaceDE w:val="0"/>
        <w:spacing w:line="400" w:lineRule="exact"/>
        <w:ind w:left="1040" w:hanging="560"/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具有家庭教育推動相關資歷、經驗達三年以上，且服務成績優良，有具體事蹟或證</w:t>
      </w:r>
      <w:r>
        <w:rPr>
          <w:rFonts w:ascii="標楷體" w:eastAsia="標楷體" w:hAnsi="標楷體"/>
          <w:kern w:val="0"/>
          <w:sz w:val="28"/>
        </w:rPr>
        <w:t>明文件者</w:t>
      </w:r>
      <w:r>
        <w:rPr>
          <w:rFonts w:ascii="標楷體" w:eastAsia="標楷體" w:hAnsi="標楷體"/>
          <w:kern w:val="0"/>
          <w:sz w:val="32"/>
        </w:rPr>
        <w:t>。</w:t>
      </w:r>
    </w:p>
    <w:p w:rsidR="00BF4915" w:rsidRDefault="00BD7B71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九、輔導員之任務</w:t>
      </w:r>
    </w:p>
    <w:p w:rsidR="00BF4915" w:rsidRDefault="00BD7B71">
      <w:pPr>
        <w:spacing w:line="400" w:lineRule="exact"/>
        <w:ind w:left="104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(</w:t>
      </w:r>
      <w:r>
        <w:rPr>
          <w:rFonts w:ascii="標楷體" w:eastAsia="標楷體" w:hAnsi="標楷體"/>
          <w:kern w:val="0"/>
          <w:sz w:val="28"/>
        </w:rPr>
        <w:t>一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課程宣講組：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1.</w:t>
      </w:r>
      <w:r>
        <w:rPr>
          <w:rFonts w:ascii="標楷體" w:eastAsia="標楷體" w:hAnsi="標楷體"/>
          <w:kern w:val="0"/>
          <w:sz w:val="28"/>
        </w:rPr>
        <w:t>協助研發適合學校推展之家庭教育課程及活動。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2.</w:t>
      </w:r>
      <w:r>
        <w:rPr>
          <w:rFonts w:ascii="標楷體" w:eastAsia="標楷體" w:hAnsi="標楷體"/>
          <w:kern w:val="0"/>
          <w:sz w:val="28"/>
        </w:rPr>
        <w:t>規劃到校宣講之家庭教育議題，提供教學相關資源。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3.</w:t>
      </w:r>
      <w:r>
        <w:rPr>
          <w:rFonts w:ascii="標楷體" w:eastAsia="標楷體" w:hAnsi="標楷體"/>
          <w:kern w:val="0"/>
          <w:sz w:val="28"/>
        </w:rPr>
        <w:t>其他輔導學校推展家庭教育相關工作。</w:t>
      </w:r>
    </w:p>
    <w:p w:rsidR="00BF4915" w:rsidRDefault="00BD7B71">
      <w:pPr>
        <w:spacing w:line="400" w:lineRule="exact"/>
        <w:ind w:left="104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(</w:t>
      </w:r>
      <w:r>
        <w:rPr>
          <w:rFonts w:ascii="標楷體" w:eastAsia="標楷體" w:hAnsi="標楷體"/>
          <w:kern w:val="0"/>
          <w:sz w:val="28"/>
        </w:rPr>
        <w:t>二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學校活動推廣組：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1.</w:t>
      </w:r>
      <w:r>
        <w:rPr>
          <w:rFonts w:ascii="標楷體" w:eastAsia="標楷體" w:hAnsi="標楷體"/>
          <w:kern w:val="0"/>
          <w:sz w:val="28"/>
        </w:rPr>
        <w:t>制定年度計畫及主題，辦理家庭教育宣廣活動。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2.</w:t>
      </w:r>
      <w:r>
        <w:rPr>
          <w:rFonts w:ascii="標楷體" w:eastAsia="標楷體" w:hAnsi="標楷體"/>
          <w:kern w:val="0"/>
          <w:sz w:val="28"/>
        </w:rPr>
        <w:t>協助辦理家庭教育課程研習、輔導考核及教案徵選等活動。</w:t>
      </w:r>
    </w:p>
    <w:p w:rsidR="00BF4915" w:rsidRDefault="00BD7B71">
      <w:pPr>
        <w:spacing w:line="400" w:lineRule="exact"/>
        <w:ind w:left="1520" w:hanging="560"/>
      </w:pPr>
      <w:r>
        <w:rPr>
          <w:rFonts w:ascii="標楷體" w:eastAsia="標楷體" w:hAnsi="標楷體"/>
          <w:kern w:val="0"/>
          <w:sz w:val="28"/>
        </w:rPr>
        <w:t>3.</w:t>
      </w:r>
      <w:r>
        <w:rPr>
          <w:rFonts w:ascii="標楷體" w:eastAsia="標楷體" w:hAnsi="標楷體"/>
          <w:kern w:val="0"/>
          <w:sz w:val="28"/>
        </w:rPr>
        <w:t>協助</w:t>
      </w:r>
      <w:r>
        <w:rPr>
          <w:rFonts w:ascii="標楷體" w:eastAsia="標楷體" w:hAnsi="標楷體"/>
          <w:bCs/>
          <w:kern w:val="0"/>
          <w:sz w:val="28"/>
        </w:rPr>
        <w:t>召開團務會議等相關行政事項。</w:t>
      </w:r>
    </w:p>
    <w:p w:rsidR="00BF4915" w:rsidRDefault="00BD7B71">
      <w:pPr>
        <w:spacing w:line="400" w:lineRule="exact"/>
        <w:ind w:left="104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(</w:t>
      </w:r>
      <w:r>
        <w:rPr>
          <w:rFonts w:ascii="標楷體" w:eastAsia="標楷體" w:hAnsi="標楷體"/>
          <w:kern w:val="0"/>
          <w:sz w:val="28"/>
        </w:rPr>
        <w:t>三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社區活動推廣組：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1.</w:t>
      </w:r>
      <w:r>
        <w:rPr>
          <w:rFonts w:ascii="標楷體" w:eastAsia="標楷體" w:hAnsi="標楷體"/>
          <w:kern w:val="0"/>
          <w:sz w:val="28"/>
        </w:rPr>
        <w:t>協助規劃適合社區推展之家庭教育課程及活動。</w:t>
      </w:r>
      <w:r>
        <w:rPr>
          <w:rFonts w:ascii="標楷體" w:eastAsia="標楷體" w:hAnsi="標楷體"/>
          <w:kern w:val="0"/>
          <w:sz w:val="28"/>
        </w:rPr>
        <w:t xml:space="preserve"> </w:t>
      </w:r>
    </w:p>
    <w:p w:rsidR="00BF4915" w:rsidRDefault="00BD7B71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2.</w:t>
      </w:r>
      <w:r>
        <w:rPr>
          <w:rFonts w:ascii="標楷體" w:eastAsia="標楷體" w:hAnsi="標楷體"/>
          <w:kern w:val="0"/>
          <w:sz w:val="28"/>
        </w:rPr>
        <w:t>媒合社區資源網絡，協助至社區推展家庭教育活動。</w:t>
      </w:r>
    </w:p>
    <w:p w:rsidR="00BF4915" w:rsidRDefault="00BD7B71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十、輔導員之權利及義務</w:t>
      </w:r>
    </w:p>
    <w:p w:rsidR="00BF4915" w:rsidRDefault="00BD7B71">
      <w:pPr>
        <w:tabs>
          <w:tab w:val="left" w:pos="895"/>
        </w:tabs>
        <w:spacing w:line="400" w:lineRule="exact"/>
        <w:ind w:left="1040" w:hanging="5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一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輔導員以每週減授課節數二至四節為原則，以參與團務運作。</w:t>
      </w:r>
    </w:p>
    <w:p w:rsidR="00BF4915" w:rsidRDefault="00BD7B71">
      <w:pPr>
        <w:spacing w:line="400" w:lineRule="exact"/>
        <w:ind w:left="1040" w:hanging="5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二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輔導員得以公</w:t>
      </w: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差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假支援方式輔導團工作，所遺課務由所屬學校另聘</w:t>
      </w:r>
      <w:r>
        <w:rPr>
          <w:rFonts w:ascii="標楷體" w:eastAsia="標楷體" w:hAnsi="標楷體"/>
          <w:bCs/>
          <w:kern w:val="0"/>
          <w:sz w:val="28"/>
        </w:rPr>
        <w:lastRenderedPageBreak/>
        <w:t>代理代課教師授課。</w:t>
      </w:r>
    </w:p>
    <w:p w:rsidR="00BF4915" w:rsidRDefault="00BD7B71">
      <w:pPr>
        <w:spacing w:line="400" w:lineRule="exact"/>
        <w:ind w:left="1040" w:hanging="5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三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獎勵機制</w:t>
      </w:r>
    </w:p>
    <w:p w:rsidR="00BF4915" w:rsidRDefault="00BD7B71">
      <w:pPr>
        <w:spacing w:line="400" w:lineRule="exact"/>
        <w:ind w:left="1240" w:hanging="280"/>
      </w:pPr>
      <w:r>
        <w:rPr>
          <w:rFonts w:ascii="標楷體" w:eastAsia="標楷體" w:hAnsi="標楷體"/>
          <w:bCs/>
          <w:kern w:val="0"/>
          <w:sz w:val="28"/>
        </w:rPr>
        <w:t>1.</w:t>
      </w:r>
      <w:r>
        <w:rPr>
          <w:rFonts w:ascii="標楷體" w:eastAsia="標楷體" w:hAnsi="標楷體"/>
          <w:sz w:val="28"/>
          <w:szCs w:val="28"/>
        </w:rPr>
        <w:t>輔導員每學年依工作績效考核表完成自評，於</w:t>
      </w:r>
      <w:r>
        <w:rPr>
          <w:rFonts w:ascii="標楷體" w:eastAsia="標楷體" w:hAnsi="標楷體"/>
          <w:bCs/>
          <w:kern w:val="0"/>
          <w:sz w:val="28"/>
        </w:rPr>
        <w:t>每年七月</w:t>
      </w:r>
      <w:r>
        <w:rPr>
          <w:rFonts w:ascii="標楷體" w:eastAsia="標楷體" w:hAnsi="標楷體"/>
          <w:kern w:val="0"/>
          <w:sz w:val="28"/>
        </w:rPr>
        <w:t>送交</w:t>
      </w:r>
      <w:r>
        <w:rPr>
          <w:rFonts w:ascii="標楷體" w:eastAsia="標楷體" w:hAnsi="標楷體"/>
          <w:bCs/>
          <w:kern w:val="0"/>
          <w:sz w:val="28"/>
        </w:rPr>
        <w:t>輔導團考核小組進行考核。</w:t>
      </w:r>
    </w:p>
    <w:p w:rsidR="00BF4915" w:rsidRDefault="00BD7B71">
      <w:pPr>
        <w:autoSpaceDE w:val="0"/>
        <w:spacing w:after="87" w:line="400" w:lineRule="exact"/>
        <w:ind w:left="9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2.</w:t>
      </w:r>
      <w:r>
        <w:rPr>
          <w:rFonts w:ascii="標楷體" w:eastAsia="標楷體" w:hAnsi="標楷體"/>
          <w:bCs/>
          <w:kern w:val="0"/>
          <w:sz w:val="28"/>
        </w:rPr>
        <w:t>輔導員考核成績優良者，依相關規定核予獎勵。</w:t>
      </w:r>
    </w:p>
    <w:p w:rsidR="00BF4915" w:rsidRDefault="00BF4915">
      <w:pPr>
        <w:pageBreakBefore/>
        <w:widowControl/>
        <w:spacing w:line="400" w:lineRule="exact"/>
        <w:rPr>
          <w:rFonts w:ascii="標楷體" w:eastAsia="標楷體" w:hAnsi="標楷體"/>
          <w:kern w:val="0"/>
          <w:sz w:val="28"/>
        </w:rPr>
      </w:pPr>
    </w:p>
    <w:p w:rsidR="00BF4915" w:rsidRDefault="00BD7B71">
      <w:pPr>
        <w:pStyle w:val="Standard"/>
        <w:snapToGrid w:val="0"/>
        <w:spacing w:before="180" w:after="180" w:line="400" w:lineRule="exact"/>
        <w:jc w:val="center"/>
      </w:pPr>
      <w:r>
        <w:rPr>
          <w:rFonts w:ascii="標楷體" w:eastAsia="標楷體" w:hAnsi="標楷體" w:cs="標楷體"/>
          <w:b/>
          <w:noProof/>
          <w:color w:val="FF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-350516</wp:posOffset>
                </wp:positionV>
                <wp:extent cx="510536" cy="1404618"/>
                <wp:effectExtent l="0" t="0" r="22864" b="241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36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4915" w:rsidRDefault="00BD7B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pt;margin-top:-27.6pt;width:40.2pt;height:110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" strokeweight=".26467mm">
                <v:textbox style="mso-fit-shape-to-text:t">
                  <w:txbxContent>
                    <w:p w:rsidR="00BF4915" w:rsidRDefault="00BD7B7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臺南市家庭教育輔導團輔導員甄選報名表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267"/>
        <w:gridCol w:w="1707"/>
        <w:gridCol w:w="703"/>
        <w:gridCol w:w="573"/>
        <w:gridCol w:w="986"/>
        <w:gridCol w:w="2560"/>
      </w:tblGrid>
      <w:tr w:rsidR="00BF49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報名組別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ind w:left="103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課程宣講組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學校活動推廣組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sz w:val="26"/>
                <w:szCs w:val="26"/>
              </w:rPr>
              <w:t>社區活動推廣組</w:t>
            </w: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照片黏貼處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4915" w:rsidRDefault="00BF4915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出生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br/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年月日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身分證字號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sz w:val="26"/>
                <w:szCs w:val="26"/>
                <w:lang w:val="zh-TW"/>
              </w:rPr>
            </w:pP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服務學校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4915" w:rsidRDefault="00BF4915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現任職稱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val="zh-TW"/>
              </w:rPr>
              <w:t xml:space="preserve"> </w:t>
            </w: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服務年資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聯絡電話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line="400" w:lineRule="exact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學校：</w:t>
            </w:r>
          </w:p>
          <w:p w:rsidR="00BF4915" w:rsidRDefault="00BD7B71">
            <w:pPr>
              <w:autoSpaceDE w:val="0"/>
              <w:spacing w:line="400" w:lineRule="exact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手機：</w:t>
            </w: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通訊地址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E-mail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與家庭教育領域有關之訓練或研習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line="400" w:lineRule="exact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tabs>
                <w:tab w:val="left" w:pos="1148"/>
              </w:tabs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推動家庭教育課程或活動之相關學經歷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before="58"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本人簽章</w:t>
            </w:r>
          </w:p>
        </w:tc>
        <w:tc>
          <w:tcPr>
            <w:tcW w:w="29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4915" w:rsidRDefault="00BF4915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校長簽章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F4915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  <w:lang w:val="zh-TW"/>
              </w:rPr>
            </w:pPr>
          </w:p>
        </w:tc>
      </w:tr>
      <w:tr w:rsidR="00BF4915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915" w:rsidRDefault="00BD7B71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補充說明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4915" w:rsidRDefault="00BD7B71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需經服務學校校長簽章同意，始得報名。</w:t>
            </w:r>
          </w:p>
          <w:p w:rsidR="00BF4915" w:rsidRDefault="00BD7B71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任期自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日起至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日止。</w:t>
            </w:r>
          </w:p>
          <w:p w:rsidR="00BF4915" w:rsidRDefault="00BD7B71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請填妥本報名表，並檢附相關證明文件影本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紙張依序裝訂成冊。</w:t>
            </w:r>
          </w:p>
          <w:p w:rsidR="00BF4915" w:rsidRDefault="00BD7B71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請於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112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16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星期五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前，以掛號方式郵寄至臺南市家庭教育中心溪北服務處（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730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臺南市新營區秦漢街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118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號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樓），於信封上註明「臺南市家庭教育輔導團報名表」。</w:t>
            </w:r>
          </w:p>
        </w:tc>
      </w:tr>
    </w:tbl>
    <w:p w:rsidR="00BF4915" w:rsidRDefault="00BF4915">
      <w:pPr>
        <w:autoSpaceDE w:val="0"/>
        <w:spacing w:after="87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BF491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B71" w:rsidRDefault="00BD7B71">
      <w:r>
        <w:separator/>
      </w:r>
    </w:p>
  </w:endnote>
  <w:endnote w:type="continuationSeparator" w:id="0">
    <w:p w:rsidR="00BD7B71" w:rsidRDefault="00BD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B71" w:rsidRDefault="00BD7B71">
      <w:r>
        <w:rPr>
          <w:color w:val="000000"/>
        </w:rPr>
        <w:separator/>
      </w:r>
    </w:p>
  </w:footnote>
  <w:footnote w:type="continuationSeparator" w:id="0">
    <w:p w:rsidR="00BD7B71" w:rsidRDefault="00BD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2466"/>
    <w:multiLevelType w:val="multilevel"/>
    <w:tmpl w:val="4F0E2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4915"/>
    <w:rsid w:val="00AB39C2"/>
    <w:rsid w:val="00BD7B71"/>
    <w:rsid w:val="00B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02607-51B9-4C17-AD11-D2217760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ind w:left="458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</w:style>
  <w:style w:type="paragraph" w:styleId="a9">
    <w:name w:val="List Paragraph"/>
    <w:basedOn w:val="a"/>
    <w:rPr>
      <w:kern w:val="0"/>
      <w:sz w:val="22"/>
      <w:lang w:eastAsia="en-US"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吳璥妤</cp:lastModifiedBy>
  <cp:revision>2</cp:revision>
  <cp:lastPrinted>2023-05-04T07:29:00Z</cp:lastPrinted>
  <dcterms:created xsi:type="dcterms:W3CDTF">2023-06-07T05:54:00Z</dcterms:created>
  <dcterms:modified xsi:type="dcterms:W3CDTF">2023-06-07T05:54:00Z</dcterms:modified>
</cp:coreProperties>
</file>