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23" w:rsidRDefault="00D7289B">
      <w:pPr>
        <w:autoSpaceDE w:val="0"/>
        <w:snapToGrid w:val="0"/>
        <w:jc w:val="center"/>
        <w:outlineLvl w:val="0"/>
      </w:pPr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110</w:t>
      </w:r>
      <w:r>
        <w:rPr>
          <w:rFonts w:ascii="標楷體" w:eastAsia="標楷體" w:hAnsi="標楷體"/>
          <w:b/>
          <w:sz w:val="30"/>
          <w:szCs w:val="30"/>
        </w:rPr>
        <w:t>學年度</w:t>
      </w:r>
      <w:bookmarkStart w:id="0" w:name="_GoBack"/>
      <w:r>
        <w:rPr>
          <w:rFonts w:ascii="標楷體" w:eastAsia="標楷體" w:hAnsi="標楷體"/>
          <w:b/>
          <w:sz w:val="30"/>
          <w:szCs w:val="30"/>
        </w:rPr>
        <w:t>本土語文教學支援工作人員縣市交流活動計畫</w:t>
      </w:r>
      <w:bookmarkEnd w:id="0"/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依據：</w:t>
      </w:r>
    </w:p>
    <w:p w:rsidR="005D7B23" w:rsidRDefault="00D7289B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教育部補助直轄市、縣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市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推動國民中小學本土教育要點。</w:t>
      </w:r>
    </w:p>
    <w:p w:rsidR="005D7B23" w:rsidRDefault="00D7289B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110</w:t>
      </w:r>
      <w:r>
        <w:rPr>
          <w:rFonts w:ascii="標楷體" w:eastAsia="標楷體" w:hAnsi="標楷體"/>
          <w:sz w:val="28"/>
          <w:szCs w:val="24"/>
        </w:rPr>
        <w:t>學年度本土教育整體推動方案。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活動目的：</w:t>
      </w:r>
    </w:p>
    <w:p w:rsidR="005D7B23" w:rsidRDefault="00D7289B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為因應本市原住民族人口與群比例低，原住民族語言環境型塑不易，擬透過部落、生態、文化踏查及校際交流，讓教師親身體驗原住民語言文化與學習環境。</w:t>
      </w:r>
    </w:p>
    <w:p w:rsidR="005D7B23" w:rsidRDefault="00D7289B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讓教師親身體會本土語文教學的智慧與經驗，培養教師了解自我、尊重與欣賞他人及不同文化之人本情懷。</w:t>
      </w:r>
    </w:p>
    <w:p w:rsidR="005D7B23" w:rsidRDefault="00D7289B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與地方本土教育社團緊密結合，建立大臺南本土語文教師交流互動的平閩，並能促進大臺南本土語文教師鄉情的情感聯繫。</w:t>
      </w:r>
    </w:p>
    <w:p w:rsidR="005D7B23" w:rsidRDefault="00D7289B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透過本土教育特色或實驗學校參訪，培養教師多元文化情懷，進而精進教師教學以涵養健全人格特質。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辦理單位：</w:t>
      </w:r>
    </w:p>
    <w:p w:rsidR="005D7B23" w:rsidRDefault="00D7289B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主辦單位：臺南市政府教育局</w:t>
      </w:r>
    </w:p>
    <w:p w:rsidR="005D7B23" w:rsidRDefault="00D7289B">
      <w:pPr>
        <w:pStyle w:val="a3"/>
        <w:numPr>
          <w:ilvl w:val="0"/>
          <w:numId w:val="4"/>
        </w:numPr>
        <w:spacing w:line="500" w:lineRule="exact"/>
      </w:pPr>
      <w:r>
        <w:rPr>
          <w:rFonts w:ascii="標楷體" w:eastAsia="標楷體" w:hAnsi="標楷體"/>
          <w:sz w:val="28"/>
          <w:szCs w:val="24"/>
        </w:rPr>
        <w:t>承辦單位：臺南市</w:t>
      </w:r>
      <w:r>
        <w:rPr>
          <w:rFonts w:ascii="標楷體" w:eastAsia="標楷體" w:hAnsi="標楷體"/>
          <w:color w:val="000000"/>
          <w:sz w:val="28"/>
          <w:szCs w:val="24"/>
        </w:rPr>
        <w:t>南化區玉山國民小學</w:t>
      </w:r>
    </w:p>
    <w:p w:rsidR="005D7B23" w:rsidRDefault="00D7289B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協辦單位：臺南市本土語文輔導團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活動時間：</w:t>
      </w:r>
      <w:r>
        <w:rPr>
          <w:rFonts w:ascii="標楷體" w:eastAsia="標楷體" w:hAnsi="標楷體"/>
          <w:sz w:val="28"/>
          <w:szCs w:val="24"/>
        </w:rPr>
        <w:t>111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/>
          <w:sz w:val="28"/>
          <w:szCs w:val="24"/>
        </w:rPr>
        <w:t>日（星期一）至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5</w:t>
      </w:r>
      <w:r>
        <w:rPr>
          <w:rFonts w:ascii="標楷體" w:eastAsia="標楷體" w:hAnsi="標楷體"/>
          <w:sz w:val="28"/>
          <w:szCs w:val="24"/>
        </w:rPr>
        <w:t>日（星期二）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活動地點：嘉義縣阿里山鄉（鄒族）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參加對象：本</w:t>
      </w:r>
      <w:r>
        <w:rPr>
          <w:rFonts w:ascii="標楷體" w:eastAsia="標楷體" w:hAnsi="標楷體"/>
          <w:sz w:val="28"/>
          <w:szCs w:val="24"/>
        </w:rPr>
        <w:t>市本土語文教學支援工作人員</w:t>
      </w:r>
      <w:r>
        <w:rPr>
          <w:rFonts w:ascii="標楷體" w:eastAsia="標楷體" w:hAnsi="標楷體"/>
          <w:sz w:val="28"/>
          <w:szCs w:val="24"/>
        </w:rPr>
        <w:t>30</w:t>
      </w:r>
      <w:r>
        <w:rPr>
          <w:rFonts w:ascii="標楷體" w:eastAsia="標楷體" w:hAnsi="標楷體"/>
          <w:sz w:val="28"/>
          <w:szCs w:val="24"/>
        </w:rPr>
        <w:t>人，額滿為止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參加人員需完成</w:t>
      </w:r>
      <w:r>
        <w:rPr>
          <w:rFonts w:ascii="標楷體" w:eastAsia="標楷體" w:hAnsi="標楷體"/>
          <w:b/>
          <w:sz w:val="28"/>
          <w:szCs w:val="24"/>
        </w:rPr>
        <w:t>COVID-19</w:t>
      </w:r>
      <w:r>
        <w:rPr>
          <w:rFonts w:ascii="標楷體" w:eastAsia="標楷體" w:hAnsi="標楷體"/>
          <w:b/>
          <w:sz w:val="28"/>
          <w:szCs w:val="24"/>
        </w:rPr>
        <w:t>疫苗第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劑接種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。</w:t>
      </w:r>
    </w:p>
    <w:p w:rsidR="005D7B23" w:rsidRDefault="00D7289B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活動方式：</w:t>
      </w:r>
    </w:p>
    <w:p w:rsidR="005D7B23" w:rsidRDefault="00D7289B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原住民族重點部落語言文化暨部落本土特色課程互動學習。</w:t>
      </w:r>
    </w:p>
    <w:p w:rsidR="005D7B23" w:rsidRDefault="00D7289B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原住民部落文化與自然生態體驗學習。</w:t>
      </w:r>
    </w:p>
    <w:p w:rsidR="005D7B23" w:rsidRDefault="00D7289B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嘉義縣本土語文特色課程互動學習。</w:t>
      </w:r>
    </w:p>
    <w:p w:rsidR="005D7B23" w:rsidRDefault="00D7289B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參加研習教師於活動結束後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週內需繳交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份自行設計之學習單，並於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日前寄送至玉山國小教導處，以利研習成果彙整。</w:t>
      </w: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D7289B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lastRenderedPageBreak/>
        <w:t>活動</w:t>
      </w:r>
      <w:r>
        <w:rPr>
          <w:rFonts w:ascii="標楷體" w:eastAsia="標楷體" w:hAnsi="標楷體"/>
          <w:sz w:val="28"/>
          <w:szCs w:val="28"/>
        </w:rPr>
        <w:t>課程表：</w:t>
      </w:r>
    </w:p>
    <w:p w:rsidR="005D7B23" w:rsidRDefault="00D7289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07:00-07:10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報到：市府永華市政中心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南島路上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、出發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永康交流道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鹽行麥當勞前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新營交流道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麥當勞前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07:50-08:30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08:30-08:50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阿里山國家風景區遊客中心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08:50-10:30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阿里山公路前往優遊吧斯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10:30-12:00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優遊吧斯鄒族文化園區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欣賞鄒族定目劇表演、文史館介紹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阿里山風味午餐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13:30-16:30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參訪阿里山國中小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校園參訪＋體驗手作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17:00-18:00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分配房間暨休息片刻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奮起湖螢火蟲生態之美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依當日天候調整或取消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奮起湖合菜晚餐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20:00-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奮起湖之夜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入住：奮起湖大飯店四人房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5D7B23" w:rsidRDefault="005D7B2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D7B23" w:rsidRDefault="00D7289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07:00-08:00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晨喚、早餐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早餐使用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7-11</w:t>
            </w:r>
            <w:r>
              <w:rPr>
                <w:rFonts w:ascii="標楷體" w:eastAsia="標楷體" w:hAnsi="標楷體"/>
                <w:sz w:val="28"/>
                <w:szCs w:val="28"/>
              </w:rPr>
              <w:t>兌換券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09:00-11:30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特富野古道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12:20-13:20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梅園樓午餐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阿里山公路之美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旺萊山愛情大草原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免費品嚐鳳梨酥、大草原美景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B23" w:rsidRDefault="00D728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賦歸、返回原上車地點</w:t>
            </w:r>
          </w:p>
        </w:tc>
      </w:tr>
    </w:tbl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5D7B23">
      <w:pPr>
        <w:spacing w:line="440" w:lineRule="exact"/>
        <w:rPr>
          <w:rFonts w:ascii="標楷體" w:eastAsia="標楷體" w:hAnsi="標楷體"/>
          <w:szCs w:val="24"/>
        </w:rPr>
      </w:pPr>
    </w:p>
    <w:p w:rsidR="005D7B23" w:rsidRDefault="00D7289B">
      <w:pPr>
        <w:pStyle w:val="a3"/>
        <w:numPr>
          <w:ilvl w:val="0"/>
          <w:numId w:val="1"/>
        </w:numPr>
        <w:spacing w:line="360" w:lineRule="exact"/>
      </w:pPr>
      <w:r>
        <w:rPr>
          <w:noProof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5038728</wp:posOffset>
            </wp:positionH>
            <wp:positionV relativeFrom="paragraph">
              <wp:posOffset>-213356</wp:posOffset>
            </wp:positionV>
            <wp:extent cx="761996" cy="761996"/>
            <wp:effectExtent l="0" t="0" r="4" b="4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4"/>
        </w:rPr>
        <w:t>報名方式：詳附件一</w:t>
      </w:r>
    </w:p>
    <w:p w:rsidR="005D7B23" w:rsidRDefault="00D7289B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傳真報名：傳真號碼：</w:t>
      </w:r>
      <w:r>
        <w:rPr>
          <w:rFonts w:ascii="標楷體" w:eastAsia="標楷體" w:hAnsi="標楷體"/>
          <w:color w:val="000000"/>
          <w:sz w:val="28"/>
          <w:szCs w:val="28"/>
        </w:rPr>
        <w:t>06-</w:t>
      </w:r>
      <w:r>
        <w:rPr>
          <w:color w:val="00000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5772638</w:t>
      </w:r>
      <w:r>
        <w:rPr>
          <w:rFonts w:ascii="標楷體" w:eastAsia="標楷體" w:hAnsi="標楷體"/>
          <w:sz w:val="28"/>
          <w:szCs w:val="28"/>
        </w:rPr>
        <w:t>，玉山國小教導處收。</w:t>
      </w:r>
    </w:p>
    <w:p w:rsidR="005D7B23" w:rsidRDefault="00D7289B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線上報名：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https://forms.gle/opQJooQbgTEbxvh58</w:t>
      </w:r>
      <w:r>
        <w:rPr>
          <w:rFonts w:ascii="標楷體" w:eastAsia="標楷體" w:hAnsi="標楷體"/>
          <w:color w:val="000000"/>
          <w:sz w:val="28"/>
          <w:szCs w:val="28"/>
        </w:rPr>
        <w:t>、或掃描右方</w:t>
      </w:r>
      <w:r>
        <w:rPr>
          <w:rFonts w:ascii="標楷體" w:eastAsia="標楷體" w:hAnsi="標楷體"/>
          <w:color w:val="000000"/>
          <w:sz w:val="28"/>
          <w:szCs w:val="28"/>
        </w:rPr>
        <w:t>Qr-code</w:t>
      </w:r>
    </w:p>
    <w:p w:rsidR="005D7B23" w:rsidRDefault="00D7289B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傳真報名後請再確認（聯絡電話：</w:t>
      </w:r>
      <w:r>
        <w:rPr>
          <w:rFonts w:ascii="標楷體" w:eastAsia="標楷體" w:hAnsi="標楷體"/>
          <w:color w:val="000000"/>
          <w:sz w:val="28"/>
          <w:szCs w:val="24"/>
        </w:rPr>
        <w:t>06-</w:t>
      </w:r>
      <w:r>
        <w:rPr>
          <w:color w:val="00000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4"/>
        </w:rPr>
        <w:t>5772072</w:t>
      </w:r>
      <w:r>
        <w:rPr>
          <w:rFonts w:ascii="標楷體" w:eastAsia="標楷體" w:hAnsi="標楷體"/>
          <w:color w:val="000000"/>
          <w:sz w:val="28"/>
          <w:szCs w:val="24"/>
        </w:rPr>
        <w:t>，教導處徐主任</w:t>
      </w:r>
      <w:r>
        <w:rPr>
          <w:rFonts w:ascii="標楷體" w:eastAsia="標楷體" w:hAnsi="標楷體"/>
          <w:sz w:val="28"/>
          <w:szCs w:val="24"/>
        </w:rPr>
        <w:t>）。</w:t>
      </w:r>
    </w:p>
    <w:p w:rsidR="005D7B23" w:rsidRDefault="00D7289B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請各校惠予參加教師公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差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假辦理。</w:t>
      </w:r>
    </w:p>
    <w:p w:rsidR="005D7B23" w:rsidRDefault="00D7289B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預期效益：</w:t>
      </w:r>
    </w:p>
    <w:p w:rsidR="005D7B23" w:rsidRDefault="00D7289B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建構「都會學校與原住民部落學校」之夥伴交流模式，促進都會區學校師生對原住民族文化之認識與理解。</w:t>
      </w:r>
    </w:p>
    <w:p w:rsidR="005D7B23" w:rsidRDefault="00D7289B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提供以本土語文教育為主體的文化思考，促進族群間之關懷與尊重，達成多元文化教育的實質內涵。</w:t>
      </w:r>
    </w:p>
    <w:p w:rsidR="005D7B23" w:rsidRDefault="00D7289B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在相互關懷與尊重的多元氛圍中，增進本土語文教師對多元族群文化的認識與認同。</w:t>
      </w:r>
    </w:p>
    <w:p w:rsidR="005D7B23" w:rsidRDefault="00D7289B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經費來源：</w:t>
      </w:r>
      <w:r>
        <w:rPr>
          <w:rFonts w:ascii="Times New Roman" w:eastAsia="標楷體" w:hAnsi="Times New Roman"/>
          <w:sz w:val="28"/>
          <w:szCs w:val="24"/>
        </w:rPr>
        <w:t>教育部補助推展國民中小學本土教育計畫經費支應</w:t>
      </w:r>
      <w:r>
        <w:rPr>
          <w:rFonts w:ascii="標楷體" w:eastAsia="標楷體" w:hAnsi="標楷體"/>
          <w:sz w:val="28"/>
          <w:szCs w:val="24"/>
        </w:rPr>
        <w:t>。</w:t>
      </w:r>
    </w:p>
    <w:p w:rsidR="005D7B23" w:rsidRDefault="00D7289B">
      <w:pPr>
        <w:pStyle w:val="a3"/>
        <w:numPr>
          <w:ilvl w:val="0"/>
          <w:numId w:val="1"/>
        </w:numPr>
        <w:spacing w:line="36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獎勵：本案研習活動之辦理學校，依「臺南市立高級中等以下學校教職員獎懲案件作業規定」辦理獎勵。</w:t>
      </w:r>
    </w:p>
    <w:p w:rsidR="005D7B23" w:rsidRDefault="00D7289B">
      <w:pPr>
        <w:pStyle w:val="a3"/>
        <w:numPr>
          <w:ilvl w:val="0"/>
          <w:numId w:val="1"/>
        </w:numPr>
        <w:spacing w:line="360" w:lineRule="exact"/>
      </w:pPr>
      <w:r>
        <w:rPr>
          <w:rFonts w:ascii="Times New Roman" w:eastAsia="標楷體" w:hAnsi="Times New Roman"/>
          <w:b/>
          <w:sz w:val="28"/>
          <w:szCs w:val="24"/>
        </w:rPr>
        <w:t>本活動因應</w:t>
      </w:r>
      <w:r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嚴重特殊傳染性肺炎（</w:t>
      </w:r>
      <w:r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COVID-19)</w:t>
      </w:r>
      <w:r>
        <w:rPr>
          <w:rFonts w:ascii="Times New Roman" w:eastAsia="標楷體" w:hAnsi="Times New Roman"/>
          <w:b/>
          <w:sz w:val="28"/>
          <w:szCs w:val="24"/>
        </w:rPr>
        <w:t>疫情做滾動式調整，如有修正將另行公告。</w:t>
      </w:r>
    </w:p>
    <w:p w:rsidR="005D7B23" w:rsidRDefault="00D7289B">
      <w:pPr>
        <w:pageBreakBefore/>
      </w:pPr>
      <w:r>
        <w:rPr>
          <w:rFonts w:ascii="標楷體" w:eastAsia="標楷體" w:hAnsi="標楷體"/>
          <w:sz w:val="28"/>
          <w:szCs w:val="24"/>
        </w:rPr>
        <w:lastRenderedPageBreak/>
        <w:t>附件一</w:t>
      </w:r>
      <w:r>
        <w:rPr>
          <w:rFonts w:ascii="標楷體" w:eastAsia="標楷體" w:hAnsi="標楷體"/>
          <w:sz w:val="28"/>
          <w:szCs w:val="24"/>
        </w:rPr>
        <w:t xml:space="preserve">     </w:t>
      </w: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110</w:t>
      </w:r>
      <w:r>
        <w:rPr>
          <w:rFonts w:ascii="標楷體" w:eastAsia="標楷體" w:hAnsi="標楷體"/>
          <w:sz w:val="28"/>
          <w:szCs w:val="24"/>
        </w:rPr>
        <w:t>學年度本土語文教師縣市交流活動報名表</w:t>
      </w:r>
    </w:p>
    <w:tbl>
      <w:tblPr>
        <w:tblW w:w="99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2411"/>
        <w:gridCol w:w="1548"/>
        <w:gridCol w:w="2716"/>
        <w:gridCol w:w="465"/>
        <w:gridCol w:w="1141"/>
      </w:tblGrid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5D7B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身份別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臺南市政府教育局</w:t>
            </w:r>
          </w:p>
          <w:p w:rsidR="005D7B23" w:rsidRDefault="00D7289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本土語文輔導團</w:t>
            </w:r>
          </w:p>
          <w:p w:rsidR="005D7B23" w:rsidRDefault="00D7289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本土語文教師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5D7B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出生年月日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firstLine="616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男</w:t>
            </w:r>
          </w:p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女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身分證字號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5D7B2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B23" w:rsidRDefault="005D7B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5D7B23" w:rsidRDefault="005D7B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5D7B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5D7B2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緊急聯絡</w:t>
            </w:r>
          </w:p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電話手機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1.</w:t>
            </w:r>
          </w:p>
          <w:p w:rsidR="005D7B23" w:rsidRDefault="00D728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葷食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4"/>
              </w:rPr>
              <w:t>素食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（請自備環保筷、環保杯）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住址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臺南市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區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路街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段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巷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弄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樓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E-mail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240" w:firstLine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請填列並注意收信，以利日後聯繫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搭車地點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永華市政中心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南島路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5D7B23" w:rsidRDefault="00D7289B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永康交流道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鹽行麥當勞前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5D7B23" w:rsidRDefault="00D7289B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新營交流道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麥當勞前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7B23" w:rsidRDefault="00D7289B">
            <w:pPr>
              <w:spacing w:line="40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5D7B23">
        <w:tblPrEx>
          <w:tblCellMar>
            <w:top w:w="0" w:type="dxa"/>
            <w:bottom w:w="0" w:type="dxa"/>
          </w:tblCellMar>
        </w:tblPrEx>
        <w:trPr>
          <w:cantSplit/>
          <w:trHeight w:val="3477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B23" w:rsidRDefault="00D72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:rsidR="005D7B23" w:rsidRDefault="00D7289B">
            <w:pPr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本次活動以報名先後錄取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含承辦學校工作人員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，額滿為止，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參加人員需完成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covid-19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疫苗第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劑接種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D7B23" w:rsidRDefault="00D7289B">
            <w:pPr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本次參加對象以本市本土語文教學支援工作人員為優先錄取對象，若有剩餘名額再以對本土語文教育有興趣之一般教師後補。</w:t>
            </w:r>
          </w:p>
          <w:p w:rsidR="005D7B23" w:rsidRDefault="00D7289B">
            <w:pPr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參加研習教師於活動結束後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週內需繳交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份自行設計之學習單，並於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日前寄送至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玉山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國小教導處收，以利研習成果彙整。</w:t>
            </w:r>
          </w:p>
          <w:p w:rsidR="005D7B23" w:rsidRDefault="00D7289B">
            <w:pPr>
              <w:spacing w:line="400" w:lineRule="exact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5479413</wp:posOffset>
                  </wp:positionH>
                  <wp:positionV relativeFrom="paragraph">
                    <wp:posOffset>73664</wp:posOffset>
                  </wp:positionV>
                  <wp:extent cx="761996" cy="761996"/>
                  <wp:effectExtent l="0" t="0" r="4" b="4"/>
                  <wp:wrapNone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參加人員之課務請自行調整，並請各校惠予參加教師公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假辦理。</w:t>
            </w:r>
          </w:p>
          <w:p w:rsidR="005D7B23" w:rsidRDefault="00D728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報名方式：</w:t>
            </w:r>
          </w:p>
          <w:p w:rsidR="005D7B23" w:rsidRDefault="00D728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  <w:r>
              <w:rPr>
                <w:rFonts w:ascii="標楷體" w:eastAsia="標楷體" w:hAnsi="標楷體"/>
                <w:sz w:val="28"/>
                <w:szCs w:val="28"/>
              </w:rPr>
              <w:t>傳真報名：傳真號碼：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06-5772638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，玉山國小教導處收。</w:t>
            </w:r>
          </w:p>
          <w:p w:rsidR="005D7B23" w:rsidRDefault="00D7289B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(2)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線上報名：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https://forms.gle/opQJooQbgTEbxvh58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、或掃描右方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Qr-code</w:t>
            </w:r>
          </w:p>
          <w:p w:rsidR="005D7B23" w:rsidRDefault="00D7289B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報名後請來電確認，聯絡電話：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5772072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，教導處徐主任。</w:t>
            </w:r>
          </w:p>
        </w:tc>
      </w:tr>
    </w:tbl>
    <w:p w:rsidR="005D7B23" w:rsidRDefault="005D7B23"/>
    <w:sectPr w:rsidR="005D7B2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9B" w:rsidRDefault="00D7289B">
      <w:r>
        <w:separator/>
      </w:r>
    </w:p>
  </w:endnote>
  <w:endnote w:type="continuationSeparator" w:id="0">
    <w:p w:rsidR="00D7289B" w:rsidRDefault="00D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9B" w:rsidRDefault="00D7289B">
      <w:r>
        <w:rPr>
          <w:color w:val="000000"/>
        </w:rPr>
        <w:separator/>
      </w:r>
    </w:p>
  </w:footnote>
  <w:footnote w:type="continuationSeparator" w:id="0">
    <w:p w:rsidR="00D7289B" w:rsidRDefault="00D7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AFD"/>
    <w:multiLevelType w:val="multilevel"/>
    <w:tmpl w:val="DF8A5AD0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5B50604"/>
    <w:multiLevelType w:val="multilevel"/>
    <w:tmpl w:val="DE34F8BC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2">
    <w:nsid w:val="19A32D27"/>
    <w:multiLevelType w:val="multilevel"/>
    <w:tmpl w:val="D7267C0C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3">
    <w:nsid w:val="20F0512E"/>
    <w:multiLevelType w:val="multilevel"/>
    <w:tmpl w:val="2220B1B2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37AB4861"/>
    <w:multiLevelType w:val="multilevel"/>
    <w:tmpl w:val="0934867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664D26"/>
    <w:multiLevelType w:val="multilevel"/>
    <w:tmpl w:val="FBDE2132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7DFC0086"/>
    <w:multiLevelType w:val="multilevel"/>
    <w:tmpl w:val="7FA6A95A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7B23"/>
    <w:rsid w:val="000522CF"/>
    <w:rsid w:val="005D7B23"/>
    <w:rsid w:val="00D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  <w:rPr>
      <w:rFonts w:ascii="Calibri" w:eastAsia="新細明體" w:hAnsi="Calibri" w:cs="Times New Roman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  <w:rPr>
      <w:rFonts w:ascii="Calibri" w:eastAsia="新細明體" w:hAnsi="Calibri" w:cs="Times New Roman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1905</Characters>
  <Application>Microsoft Office Word</Application>
  <DocSecurity>0</DocSecurity>
  <Lines>15</Lines>
  <Paragraphs>4</Paragraphs>
  <ScaleCrop>false</ScaleCrop>
  <Company>MS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劉協成</dc:creator>
  <cp:lastModifiedBy>FASTZONG.ORG-</cp:lastModifiedBy>
  <cp:revision>2</cp:revision>
  <cp:lastPrinted>2022-05-31T00:10:00Z</cp:lastPrinted>
  <dcterms:created xsi:type="dcterms:W3CDTF">2022-06-17T08:01:00Z</dcterms:created>
  <dcterms:modified xsi:type="dcterms:W3CDTF">2022-06-17T08:01:00Z</dcterms:modified>
</cp:coreProperties>
</file>