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E8" w:rsidRDefault="002F2DF5">
      <w:pPr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臺南市</w:t>
      </w:r>
      <w:r>
        <w:rPr>
          <w:rFonts w:ascii="標楷體" w:eastAsia="標楷體" w:hAnsi="標楷體"/>
          <w:b/>
          <w:color w:val="000000"/>
          <w:sz w:val="28"/>
          <w:szCs w:val="28"/>
        </w:rPr>
        <w:t>家庭教育中心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110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年度「</w:t>
      </w:r>
      <w:r>
        <w:rPr>
          <w:rFonts w:ascii="標楷體" w:eastAsia="標楷體" w:hAnsi="標楷體"/>
          <w:b/>
          <w:color w:val="000000"/>
          <w:sz w:val="28"/>
          <w:szCs w:val="28"/>
        </w:rPr>
        <w:t>家庭教育</w:t>
      </w:r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教案徵選活動」報名表</w:t>
      </w:r>
    </w:p>
    <w:tbl>
      <w:tblPr>
        <w:tblW w:w="9819" w:type="dxa"/>
        <w:tblInd w:w="-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2409"/>
        <w:gridCol w:w="1984"/>
        <w:gridCol w:w="3969"/>
      </w:tblGrid>
      <w:tr w:rsidR="001847E8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7E8" w:rsidRDefault="002F2DF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參加類別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7E8" w:rsidRDefault="002F2DF5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家庭的組成、發展與變化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人際互動與親密關係發展</w:t>
            </w:r>
          </w:p>
          <w:p w:rsidR="001847E8" w:rsidRDefault="002F2DF5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家人關係與互動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家庭資源管理與消費決策及</w:t>
            </w:r>
          </w:p>
          <w:p w:rsidR="001847E8" w:rsidRDefault="002F2DF5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家庭活動與社區參與。</w:t>
            </w:r>
          </w:p>
        </w:tc>
      </w:tr>
      <w:tr w:rsidR="001847E8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7E8" w:rsidRDefault="002F2DF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7E8" w:rsidRDefault="002F2DF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                          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請自創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1847E8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7E8" w:rsidRDefault="002F2DF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7E8" w:rsidRDefault="001847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7E8" w:rsidRDefault="002F2DF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作者英文姓名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7E8" w:rsidRDefault="002F2DF5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依護照或信用卡英文名字</w:t>
            </w:r>
          </w:p>
        </w:tc>
      </w:tr>
      <w:tr w:rsidR="001847E8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7E8" w:rsidRDefault="002F2DF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服務資訊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7E8" w:rsidRDefault="002F2DF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服務單位：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1847E8" w:rsidRDefault="002F2DF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服務電話：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手機號碼：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1847E8" w:rsidRDefault="002F2DF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1847E8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7E8" w:rsidRDefault="002F2DF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7E8" w:rsidRDefault="001847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7E8" w:rsidRDefault="002F2DF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作者英文姓名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7E8" w:rsidRDefault="002F2DF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依護照或信用卡英文名字</w:t>
            </w:r>
          </w:p>
        </w:tc>
      </w:tr>
      <w:tr w:rsidR="001847E8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7E8" w:rsidRDefault="002F2DF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服務資訊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7E8" w:rsidRDefault="002F2DF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服務單位：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:rsidR="001847E8" w:rsidRDefault="002F2DF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服務電話：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手機號碼：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:rsidR="001847E8" w:rsidRDefault="002F2DF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1847E8">
        <w:tblPrEx>
          <w:tblCellMar>
            <w:top w:w="0" w:type="dxa"/>
            <w:bottom w:w="0" w:type="dxa"/>
          </w:tblCellMar>
        </w:tblPrEx>
        <w:trPr>
          <w:cantSplit/>
          <w:trHeight w:val="2548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7E8" w:rsidRDefault="002F2DF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版權轉讓</w:t>
            </w:r>
          </w:p>
          <w:p w:rsidR="001847E8" w:rsidRDefault="002F2DF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同意書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7E8" w:rsidRDefault="002F2DF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本作品確係本人所創作，未違反智慧財產之相關問題；若有抄襲或不實，得取消得獎資格，並收回所得獎勵；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本人同意家庭教育中心為推廣之用，擁有公開展示、網站及印製之權益。</w:t>
            </w:r>
          </w:p>
          <w:p w:rsidR="001847E8" w:rsidRDefault="002F2DF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同意書人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親簽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1847E8" w:rsidRDefault="002F2DF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</w:p>
          <w:p w:rsidR="001847E8" w:rsidRDefault="001847E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1847E8" w:rsidRDefault="002F2DF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同意書人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親簽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1847E8" w:rsidRDefault="002F2DF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</w:p>
          <w:p w:rsidR="001847E8" w:rsidRDefault="001847E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1847E8" w:rsidRDefault="002F2DF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pacing w:val="18"/>
                <w:w w:val="82"/>
                <w:kern w:val="0"/>
                <w:sz w:val="28"/>
                <w:szCs w:val="28"/>
              </w:rPr>
              <w:t>日</w:t>
            </w:r>
          </w:p>
        </w:tc>
      </w:tr>
      <w:tr w:rsidR="001847E8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7E8" w:rsidRDefault="002F2DF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7E8" w:rsidRDefault="002F2DF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參賽人數最多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名，依序個人資料填寫清楚，並共同簽署同意書。</w:t>
            </w:r>
          </w:p>
        </w:tc>
      </w:tr>
    </w:tbl>
    <w:p w:rsidR="001847E8" w:rsidRDefault="001847E8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847E8" w:rsidRDefault="001847E8"/>
    <w:sectPr w:rsidR="001847E8">
      <w:headerReference w:type="default" r:id="rId7"/>
      <w:footerReference w:type="default" r:id="rId8"/>
      <w:pgSz w:w="11906" w:h="16838"/>
      <w:pgMar w:top="1440" w:right="1440" w:bottom="1440" w:left="144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F5" w:rsidRDefault="002F2DF5">
      <w:r>
        <w:separator/>
      </w:r>
    </w:p>
  </w:endnote>
  <w:endnote w:type="continuationSeparator" w:id="0">
    <w:p w:rsidR="002F2DF5" w:rsidRDefault="002F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56" w:rsidRDefault="002F2DF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C3FD3">
      <w:rPr>
        <w:noProof/>
        <w:lang w:val="zh-TW"/>
      </w:rPr>
      <w:t>1</w:t>
    </w:r>
    <w:r>
      <w:rPr>
        <w:lang w:val="zh-TW"/>
      </w:rPr>
      <w:fldChar w:fldCharType="end"/>
    </w:r>
  </w:p>
  <w:p w:rsidR="00C53B56" w:rsidRDefault="002F2DF5">
    <w:pPr>
      <w:pStyle w:val="a5"/>
      <w:ind w:left="400" w:right="120" w:hanging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F5" w:rsidRDefault="002F2DF5">
      <w:r>
        <w:rPr>
          <w:color w:val="000000"/>
        </w:rPr>
        <w:separator/>
      </w:r>
    </w:p>
  </w:footnote>
  <w:footnote w:type="continuationSeparator" w:id="0">
    <w:p w:rsidR="002F2DF5" w:rsidRDefault="002F2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56" w:rsidRDefault="002F2DF5">
    <w:pPr>
      <w:pStyle w:val="a3"/>
      <w:ind w:left="400" w:right="120" w:hanging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47E8"/>
    <w:rsid w:val="001847E8"/>
    <w:rsid w:val="002F2DF5"/>
    <w:rsid w:val="007C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2021-06-29T09:25:00Z</dcterms:created>
  <dcterms:modified xsi:type="dcterms:W3CDTF">2021-06-29T09:25:00Z</dcterms:modified>
</cp:coreProperties>
</file>