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9" w:rsidRDefault="00E81F29">
      <w:pPr>
        <w:snapToGrid w:val="0"/>
        <w:spacing w:after="180" w:line="240" w:lineRule="atLeast"/>
        <w:ind w:left="958" w:hanging="958"/>
        <w:rPr>
          <w:rFonts w:ascii="標楷體" w:eastAsia="標楷體" w:hAnsi="標楷體"/>
          <w:sz w:val="28"/>
        </w:rPr>
      </w:pPr>
      <w:bookmarkStart w:id="0" w:name="_GoBack"/>
      <w:bookmarkEnd w:id="0"/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087"/>
      </w:tblGrid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:rsidR="00E81F29" w:rsidRDefault="00A4400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例如：王曉明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)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E81F2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WANG, HSIAO-MING)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E81F2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E81F2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一、服務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期間：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例如：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100.03.01~107.12.31)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E81F2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二、服務時數：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Cs w:val="28"/>
              </w:rPr>
              <w:t>以</w:t>
            </w:r>
            <w:r>
              <w:rPr>
                <w:rFonts w:ascii="標楷體" w:eastAsia="標楷體" w:hAnsi="標楷體"/>
                <w:color w:val="A6A6A6"/>
                <w:szCs w:val="28"/>
              </w:rPr>
              <w:t>0.5</w:t>
            </w:r>
            <w:r>
              <w:rPr>
                <w:rFonts w:ascii="標楷體" w:eastAsia="標楷體" w:hAnsi="標楷體"/>
                <w:color w:val="A6A6A6"/>
                <w:szCs w:val="28"/>
              </w:rPr>
              <w:t>小時為最小單位</w:t>
            </w:r>
            <w:r>
              <w:rPr>
                <w:rFonts w:ascii="標楷體" w:eastAsia="標楷體" w:hAnsi="標楷體"/>
                <w:color w:val="A6A6A6"/>
                <w:szCs w:val="28"/>
              </w:rPr>
              <w:t>)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E81F2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E81F2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A4400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E81F2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F29" w:rsidRDefault="00E81F29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E81F29" w:rsidRDefault="00E81F29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E81F29" w:rsidRDefault="00E81F29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E81F29" w:rsidRDefault="00E81F29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E81F29" w:rsidRDefault="00A44004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E81F29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F29" w:rsidRDefault="00A44004">
            <w:pPr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E81F29" w:rsidRDefault="00E81F29">
      <w:pPr>
        <w:snapToGrid w:val="0"/>
        <w:spacing w:after="180" w:line="240" w:lineRule="atLeast"/>
        <w:ind w:left="958" w:hanging="958"/>
      </w:pPr>
    </w:p>
    <w:sectPr w:rsidR="00E81F2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04" w:rsidRDefault="00A44004">
      <w:r>
        <w:separator/>
      </w:r>
    </w:p>
  </w:endnote>
  <w:endnote w:type="continuationSeparator" w:id="0">
    <w:p w:rsidR="00A44004" w:rsidRDefault="00A4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04" w:rsidRDefault="00A44004">
      <w:r>
        <w:rPr>
          <w:color w:val="000000"/>
        </w:rPr>
        <w:separator/>
      </w:r>
    </w:p>
  </w:footnote>
  <w:footnote w:type="continuationSeparator" w:id="0">
    <w:p w:rsidR="00A44004" w:rsidRDefault="00A44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1F29"/>
    <w:rsid w:val="004979F5"/>
    <w:rsid w:val="00A44004"/>
    <w:rsid w:val="00E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studentOffice</cp:lastModifiedBy>
  <cp:revision>2</cp:revision>
  <cp:lastPrinted>2020-10-22T06:10:00Z</cp:lastPrinted>
  <dcterms:created xsi:type="dcterms:W3CDTF">2021-05-06T06:23:00Z</dcterms:created>
  <dcterms:modified xsi:type="dcterms:W3CDTF">2021-05-06T06:23:00Z</dcterms:modified>
</cp:coreProperties>
</file>