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AE32" w14:textId="77777777" w:rsidR="00804B53" w:rsidRDefault="00000000">
      <w:pPr>
        <w:pStyle w:val="Textbody"/>
        <w:pageBreakBefore/>
        <w:spacing w:line="4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58CD" wp14:editId="3C60AB35">
                <wp:simplePos x="0" y="0"/>
                <wp:positionH relativeFrom="column">
                  <wp:posOffset>5324400</wp:posOffset>
                </wp:positionH>
                <wp:positionV relativeFrom="paragraph">
                  <wp:posOffset>-311760</wp:posOffset>
                </wp:positionV>
                <wp:extent cx="885960" cy="338400"/>
                <wp:effectExtent l="0" t="0" r="0" b="4500"/>
                <wp:wrapNone/>
                <wp:docPr id="1522351637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D9392D4" w14:textId="77777777" w:rsidR="00804B53" w:rsidRDefault="00000000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附件5-2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C958CD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419.25pt;margin-top:-24.55pt;width:69.7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" filled="f" stroked="f">
                <v:textbox>
                  <w:txbxContent>
                    <w:p w14:paraId="7D9392D4" w14:textId="77777777" w:rsidR="00804B53" w:rsidRDefault="00000000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4D43799F" w14:textId="77777777" w:rsidR="00804B53" w:rsidRDefault="00000000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709"/>
        <w:gridCol w:w="567"/>
        <w:gridCol w:w="141"/>
        <w:gridCol w:w="385"/>
        <w:gridCol w:w="324"/>
        <w:gridCol w:w="180"/>
        <w:gridCol w:w="529"/>
        <w:gridCol w:w="534"/>
        <w:gridCol w:w="316"/>
        <w:gridCol w:w="220"/>
        <w:gridCol w:w="542"/>
        <w:gridCol w:w="514"/>
        <w:gridCol w:w="2439"/>
      </w:tblGrid>
      <w:tr w:rsidR="00804B53" w14:paraId="3EAD01E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B137" w14:textId="77777777" w:rsidR="00804B53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4666" w14:textId="77777777" w:rsidR="00804B53" w:rsidRDefault="00804B53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9278" w14:textId="77777777" w:rsidR="00804B53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D026" w14:textId="77777777" w:rsidR="00804B53" w:rsidRDefault="00804B53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1161" w14:textId="77777777" w:rsidR="00804B53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8C54" w14:textId="77777777" w:rsidR="00804B53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72256767" w14:textId="77777777" w:rsidR="00804B53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1FFCC20C" w14:textId="77777777" w:rsidR="00804B53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804B53" w14:paraId="5837662D" w14:textId="7777777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CA73" w14:textId="77777777" w:rsidR="00000000" w:rsidRDefault="00000000"/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6016" w14:textId="77777777" w:rsidR="00000000" w:rsidRDefault="00000000"/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22AF" w14:textId="77777777" w:rsidR="00804B53" w:rsidRDefault="00000000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65AC3C42" w14:textId="77777777" w:rsidR="00804B53" w:rsidRDefault="00000000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A205" w14:textId="77777777" w:rsidR="00804B53" w:rsidRDefault="00804B53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5ED4" w14:textId="77777777" w:rsidR="00000000" w:rsidRDefault="00000000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A9A8" w14:textId="77777777" w:rsidR="00000000" w:rsidRDefault="00000000"/>
        </w:tc>
      </w:tr>
      <w:tr w:rsidR="00804B53" w14:paraId="3DADBF8C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A583" w14:textId="77777777" w:rsidR="00804B5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8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7247" w14:textId="77777777" w:rsidR="00804B53" w:rsidRDefault="00804B5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4B53" w14:paraId="78ECC9FB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A28B6" w14:textId="77777777" w:rsidR="00804B5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2E18B991" w14:textId="77777777" w:rsidR="00804B5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B54A" w14:textId="77777777" w:rsidR="00804B53" w:rsidRDefault="00804B5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818C" w14:textId="77777777" w:rsidR="00804B5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8B08" w14:textId="77777777" w:rsidR="00804B53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B46F" w14:textId="77777777" w:rsidR="00804B53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804B53" w14:paraId="1C2C8D5E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A336" w14:textId="77777777" w:rsidR="00000000" w:rsidRDefault="00000000"/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205D" w14:textId="77777777" w:rsidR="00000000" w:rsidRDefault="00000000"/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7025" w14:textId="77777777" w:rsidR="00000000" w:rsidRDefault="00000000"/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058B" w14:textId="77777777" w:rsidR="00804B53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97FD" w14:textId="77777777" w:rsidR="00000000" w:rsidRDefault="00000000"/>
        </w:tc>
      </w:tr>
      <w:tr w:rsidR="00804B53" w14:paraId="4AE0DBB6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1B6C" w14:textId="77777777" w:rsidR="00804B5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FAFE" w14:textId="77777777" w:rsidR="00804B53" w:rsidRDefault="00000000">
            <w:pPr>
              <w:pStyle w:val="Textbody"/>
              <w:spacing w:line="68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A663" w14:textId="77777777" w:rsidR="00000000" w:rsidRDefault="00000000"/>
        </w:tc>
      </w:tr>
      <w:tr w:rsidR="00804B53" w14:paraId="3CAA7627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B45A" w14:textId="77777777" w:rsidR="00804B5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1F68B55E" w14:textId="77777777" w:rsidR="00804B5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945E" w14:textId="77777777" w:rsidR="00804B53" w:rsidRDefault="00804B5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9CFB" w14:textId="77777777" w:rsidR="00804B5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4A4A" w14:textId="77777777" w:rsidR="00804B53" w:rsidRDefault="00804B5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AB2A" w14:textId="77777777" w:rsidR="00804B5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資優類別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1929" w14:textId="77777777" w:rsidR="00804B53" w:rsidRDefault="00804B5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2EDC" w14:textId="77777777" w:rsidR="00000000" w:rsidRDefault="00000000"/>
        </w:tc>
      </w:tr>
      <w:tr w:rsidR="00804B53" w14:paraId="7B274162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93E7" w14:textId="77777777" w:rsidR="00804B53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E7AD" w14:textId="77777777" w:rsidR="00804B53" w:rsidRDefault="00804B53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9AE9" w14:textId="77777777" w:rsidR="00804B53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A5EC" w14:textId="77777777" w:rsidR="00804B53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7326414C" w14:textId="77777777" w:rsidR="00804B53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1DA3F666" w14:textId="77777777" w:rsidR="00804B53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6F36" w14:textId="77777777" w:rsidR="00804B53" w:rsidRDefault="00000000">
            <w:pPr>
              <w:pStyle w:val="Textbody"/>
              <w:spacing w:line="280" w:lineRule="exact"/>
              <w:ind w:left="-108" w:right="-46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特</w:t>
            </w:r>
            <w:r>
              <w:rPr>
                <w:rFonts w:ascii="Times New Roman" w:eastAsia="標楷體" w:hAnsi="Times New Roman"/>
                <w:sz w:val="22"/>
              </w:rPr>
              <w:t>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804B53" w14:paraId="375ED8B5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337B" w14:textId="77777777" w:rsidR="00000000" w:rsidRDefault="00000000"/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B84C" w14:textId="77777777" w:rsidR="00000000" w:rsidRDefault="00000000"/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0171" w14:textId="77777777" w:rsidR="00000000" w:rsidRDefault="00000000"/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30FB" w14:textId="77777777" w:rsidR="00000000" w:rsidRDefault="00000000"/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DA5C" w14:textId="77777777" w:rsidR="00804B53" w:rsidRDefault="00804B53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4B53" w14:paraId="56C4D52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7710" w14:textId="77777777" w:rsidR="00804B53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0F607C74" w14:textId="77777777" w:rsidR="00804B53" w:rsidRDefault="00000000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273D" w14:textId="77777777" w:rsidR="00804B53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3F55125F" w14:textId="77777777" w:rsidR="00804B53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9DBB" w14:textId="77777777" w:rsidR="00804B53" w:rsidRDefault="00000000">
            <w:pPr>
              <w:pStyle w:val="Textbody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D2E4" w14:textId="77777777" w:rsidR="00804B53" w:rsidRDefault="00000000">
            <w:pPr>
              <w:pStyle w:val="Textbody"/>
              <w:spacing w:line="4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6B5E" w14:textId="77777777" w:rsidR="00804B53" w:rsidRDefault="00804B53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B669" w14:textId="77777777" w:rsidR="00804B53" w:rsidRDefault="00804B53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BC00" w14:textId="77777777" w:rsidR="00804B53" w:rsidRDefault="00804B53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4563" w14:textId="77777777" w:rsidR="00804B53" w:rsidRDefault="00804B53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A455" w14:textId="77777777" w:rsidR="00804B53" w:rsidRDefault="00804B53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21A6" w14:textId="77777777" w:rsidR="00804B53" w:rsidRDefault="00804B53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D629" w14:textId="77777777" w:rsidR="00804B53" w:rsidRDefault="00804B53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E2A6" w14:textId="77777777" w:rsidR="00804B53" w:rsidRDefault="00804B53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C889" w14:textId="77777777" w:rsidR="00000000" w:rsidRDefault="00000000"/>
        </w:tc>
      </w:tr>
      <w:tr w:rsidR="00804B53" w14:paraId="12F60DFC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51DF" w14:textId="77777777" w:rsidR="00000000" w:rsidRDefault="00000000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B8E5" w14:textId="77777777" w:rsidR="00000000" w:rsidRDefault="0000000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FDB6" w14:textId="77777777" w:rsidR="00000000" w:rsidRDefault="0000000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04C3" w14:textId="77777777" w:rsidR="00804B53" w:rsidRDefault="00000000">
            <w:pPr>
              <w:pStyle w:val="Textbody"/>
              <w:spacing w:line="360" w:lineRule="exact"/>
              <w:ind w:left="-144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77EC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4C5B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4508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50D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890F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EF87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B0CF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D9D4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71AE" w14:textId="77777777" w:rsidR="00000000" w:rsidRDefault="00000000"/>
        </w:tc>
      </w:tr>
      <w:tr w:rsidR="00804B53" w14:paraId="4C839687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33FF" w14:textId="77777777" w:rsidR="00000000" w:rsidRDefault="00000000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80FF" w14:textId="77777777" w:rsidR="00000000" w:rsidRDefault="0000000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9BCB" w14:textId="77777777" w:rsidR="00000000" w:rsidRDefault="0000000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7676" w14:textId="77777777" w:rsidR="00804B53" w:rsidRDefault="00000000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衣長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8429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C3AF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B92F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2B25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1A02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AA54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05B3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6BCF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BE7C" w14:textId="77777777" w:rsidR="00000000" w:rsidRDefault="00000000"/>
        </w:tc>
      </w:tr>
      <w:tr w:rsidR="00804B53" w14:paraId="2E69A078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A011" w14:textId="77777777" w:rsidR="00000000" w:rsidRDefault="00000000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A304" w14:textId="77777777" w:rsidR="00000000" w:rsidRDefault="0000000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873A" w14:textId="77777777" w:rsidR="00000000" w:rsidRDefault="0000000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8D71" w14:textId="77777777" w:rsidR="00804B53" w:rsidRDefault="00000000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2A180BEF" w14:textId="77777777" w:rsidR="00804B53" w:rsidRDefault="00000000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883E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AA1C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CA1D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A17D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01EB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4F1E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F4F5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4AA5" w14:textId="77777777" w:rsidR="00804B53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8EA9" w14:textId="77777777" w:rsidR="00000000" w:rsidRDefault="00000000"/>
        </w:tc>
      </w:tr>
    </w:tbl>
    <w:p w14:paraId="253DE27A" w14:textId="77777777" w:rsidR="00804B53" w:rsidRDefault="00000000">
      <w:pPr>
        <w:pStyle w:val="Textbody"/>
        <w:spacing w:line="320" w:lineRule="exact"/>
      </w:pPr>
      <w:proofErr w:type="gramStart"/>
      <w:r>
        <w:rPr>
          <w:rFonts w:ascii="Times New Roman" w:eastAsia="標楷體" w:hAnsi="Times New Roman"/>
          <w:szCs w:val="24"/>
        </w:rPr>
        <w:t>註</w:t>
      </w:r>
      <w:proofErr w:type="gramEnd"/>
      <w:r>
        <w:rPr>
          <w:rFonts w:ascii="Times New Roman" w:eastAsia="標楷體" w:hAnsi="Times New Roman"/>
          <w:szCs w:val="24"/>
        </w:rPr>
        <w:t>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</w:t>
      </w:r>
      <w:proofErr w:type="gramStart"/>
      <w:r>
        <w:rPr>
          <w:rFonts w:ascii="Times New Roman" w:eastAsia="標楷體" w:hAnsi="Times New Roman"/>
          <w:b/>
          <w:szCs w:val="24"/>
          <w:u w:val="single"/>
        </w:rPr>
        <w:t>端正、</w:t>
      </w:r>
      <w:proofErr w:type="gramEnd"/>
      <w:r>
        <w:rPr>
          <w:rFonts w:ascii="Times New Roman" w:eastAsia="標楷體" w:hAnsi="Times New Roman"/>
          <w:b/>
          <w:szCs w:val="24"/>
          <w:u w:val="single"/>
        </w:rPr>
        <w:t>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522635B7" w14:textId="77777777" w:rsidR="00804B53" w:rsidRDefault="00000000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1EE78DB1" w14:textId="77777777" w:rsidR="00804B53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34337B78" w14:textId="77777777" w:rsidR="00804B53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</w:t>
      </w:r>
      <w:proofErr w:type="gramStart"/>
      <w:r>
        <w:rPr>
          <w:rFonts w:ascii="Times New Roman" w:eastAsia="標楷體" w:hAnsi="Times New Roman"/>
          <w:szCs w:val="24"/>
        </w:rPr>
        <w:t>準</w:t>
      </w:r>
      <w:proofErr w:type="gramEnd"/>
      <w:r>
        <w:rPr>
          <w:rFonts w:ascii="Times New Roman" w:eastAsia="標楷體" w:hAnsi="Times New Roman"/>
          <w:szCs w:val="24"/>
        </w:rPr>
        <w:t>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36147EF7" w14:textId="77777777" w:rsidR="00804B53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4B579170" w14:textId="77777777" w:rsidR="00804B53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79734901" w14:textId="77777777" w:rsidR="00804B53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56C4AAF7" w14:textId="77777777" w:rsidR="00804B53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51DFAC75" w14:textId="77777777" w:rsidR="00804B53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0CE7DF78" w14:textId="77777777" w:rsidR="00804B53" w:rsidRDefault="00804B53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3674C5B4" w14:textId="77777777" w:rsidR="00804B53" w:rsidRDefault="00000000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</w:p>
    <w:p w14:paraId="38D14C54" w14:textId="77777777" w:rsidR="00804B53" w:rsidRDefault="00000000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506A065C" w14:textId="77777777" w:rsidR="00804B53" w:rsidRDefault="00804B53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804B53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C658" w14:textId="77777777" w:rsidR="00523A85" w:rsidRDefault="00523A85">
      <w:r>
        <w:separator/>
      </w:r>
    </w:p>
  </w:endnote>
  <w:endnote w:type="continuationSeparator" w:id="0">
    <w:p w14:paraId="1B608DBC" w14:textId="77777777" w:rsidR="00523A85" w:rsidRDefault="0052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99C5" w14:textId="77777777" w:rsidR="00000000" w:rsidRDefault="0000000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50690916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81D6" w14:textId="77777777" w:rsidR="00523A85" w:rsidRDefault="00523A85">
      <w:r>
        <w:rPr>
          <w:color w:val="000000"/>
        </w:rPr>
        <w:separator/>
      </w:r>
    </w:p>
  </w:footnote>
  <w:footnote w:type="continuationSeparator" w:id="0">
    <w:p w14:paraId="086A91A1" w14:textId="77777777" w:rsidR="00523A85" w:rsidRDefault="0052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4B53"/>
    <w:rsid w:val="00210022"/>
    <w:rsid w:val="00213CA7"/>
    <w:rsid w:val="00523A85"/>
    <w:rsid w:val="00804B53"/>
    <w:rsid w:val="00D94D78"/>
    <w:rsid w:val="00D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59840"/>
  <w15:docId w15:val="{590C2CBA-D725-470F-94BD-BFDDA6F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謝沛原</cp:lastModifiedBy>
  <cp:revision>3</cp:revision>
  <cp:lastPrinted>2024-05-07T03:23:00Z</cp:lastPrinted>
  <dcterms:created xsi:type="dcterms:W3CDTF">2024-05-13T10:43:00Z</dcterms:created>
  <dcterms:modified xsi:type="dcterms:W3CDTF">2024-05-13T10:43:00Z</dcterms:modified>
</cp:coreProperties>
</file>