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01" w:rsidRDefault="003B0C28">
      <w:pPr>
        <w:widowControl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sz w:val="32"/>
          <w:szCs w:val="28"/>
        </w:rPr>
        <w:t>臺</w:t>
      </w:r>
      <w:proofErr w:type="gramEnd"/>
      <w:r>
        <w:rPr>
          <w:rFonts w:ascii="標楷體" w:eastAsia="標楷體" w:hAnsi="標楷體"/>
          <w:sz w:val="32"/>
          <w:szCs w:val="28"/>
        </w:rPr>
        <w:t>南市</w:t>
      </w:r>
      <w:proofErr w:type="gramStart"/>
      <w:r>
        <w:rPr>
          <w:rFonts w:ascii="標楷體" w:eastAsia="標楷體" w:hAnsi="標楷體"/>
          <w:sz w:val="32"/>
          <w:szCs w:val="28"/>
        </w:rPr>
        <w:t>110</w:t>
      </w:r>
      <w:proofErr w:type="gramEnd"/>
      <w:r>
        <w:rPr>
          <w:rFonts w:ascii="標楷體" w:eastAsia="標楷體" w:hAnsi="標楷體"/>
          <w:sz w:val="32"/>
          <w:szCs w:val="28"/>
        </w:rPr>
        <w:t>年度教師西拉雅語基礎能力精進研習計畫</w:t>
      </w:r>
    </w:p>
    <w:p w:rsidR="00855401" w:rsidRDefault="003B0C28">
      <w:pPr>
        <w:pStyle w:val="a3"/>
        <w:widowControl/>
        <w:numPr>
          <w:ilvl w:val="0"/>
          <w:numId w:val="1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計畫依據：</w:t>
      </w:r>
    </w:p>
    <w:p w:rsidR="00855401" w:rsidRDefault="003B0C28">
      <w:pPr>
        <w:pStyle w:val="a3"/>
        <w:widowControl/>
        <w:snapToGrid w:val="0"/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</w:t>
      </w:r>
      <w:proofErr w:type="gramStart"/>
      <w:r>
        <w:rPr>
          <w:rFonts w:ascii="標楷體" w:eastAsia="標楷體" w:hAnsi="標楷體"/>
          <w:sz w:val="28"/>
          <w:szCs w:val="28"/>
        </w:rPr>
        <w:t>110</w:t>
      </w:r>
      <w:proofErr w:type="gramEnd"/>
      <w:r>
        <w:rPr>
          <w:rFonts w:ascii="標楷體" w:eastAsia="標楷體" w:hAnsi="標楷體"/>
          <w:sz w:val="28"/>
          <w:szCs w:val="28"/>
        </w:rPr>
        <w:t>年度『</w:t>
      </w:r>
      <w:proofErr w:type="spellStart"/>
      <w:r>
        <w:rPr>
          <w:rFonts w:ascii="標楷體" w:eastAsia="標楷體" w:hAnsi="標楷體"/>
          <w:sz w:val="28"/>
          <w:szCs w:val="28"/>
        </w:rPr>
        <w:t>Tabe</w:t>
      </w:r>
      <w:proofErr w:type="spellEnd"/>
      <w:r>
        <w:rPr>
          <w:rFonts w:ascii="標楷體" w:eastAsia="標楷體" w:hAnsi="標楷體"/>
          <w:sz w:val="28"/>
          <w:szCs w:val="28"/>
        </w:rPr>
        <w:t xml:space="preserve"> </w:t>
      </w:r>
      <w:proofErr w:type="spellStart"/>
      <w:r>
        <w:rPr>
          <w:rFonts w:ascii="標楷體" w:eastAsia="標楷體" w:hAnsi="標楷體"/>
          <w:sz w:val="28"/>
          <w:szCs w:val="28"/>
        </w:rPr>
        <w:t>Siraya</w:t>
      </w:r>
      <w:proofErr w:type="spellEnd"/>
      <w:r>
        <w:rPr>
          <w:rFonts w:ascii="標楷體" w:eastAsia="標楷體" w:hAnsi="標楷體"/>
          <w:sz w:val="28"/>
          <w:szCs w:val="28"/>
        </w:rPr>
        <w:t>』西拉雅</w:t>
      </w:r>
      <w:proofErr w:type="gramStart"/>
      <w:r>
        <w:rPr>
          <w:rFonts w:ascii="標楷體" w:eastAsia="標楷體" w:hAnsi="標楷體"/>
          <w:sz w:val="28"/>
          <w:szCs w:val="28"/>
        </w:rPr>
        <w:t>族語市本</w:t>
      </w:r>
      <w:proofErr w:type="gramEnd"/>
      <w:r>
        <w:rPr>
          <w:rFonts w:ascii="標楷體" w:eastAsia="標楷體" w:hAnsi="標楷體"/>
          <w:sz w:val="28"/>
          <w:szCs w:val="28"/>
        </w:rPr>
        <w:t>教材編輯實施計畫」辦理。</w:t>
      </w:r>
    </w:p>
    <w:p w:rsidR="00855401" w:rsidRDefault="003B0C28">
      <w:pPr>
        <w:pStyle w:val="a3"/>
        <w:widowControl/>
        <w:numPr>
          <w:ilvl w:val="0"/>
          <w:numId w:val="1"/>
        </w:num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55401" w:rsidRDefault="003B0C28">
      <w:pPr>
        <w:pStyle w:val="a3"/>
        <w:widowControl/>
        <w:numPr>
          <w:ilvl w:val="0"/>
          <w:numId w:val="2"/>
        </w:numPr>
        <w:snapToGrid w:val="0"/>
        <w:spacing w:line="480" w:lineRule="atLeast"/>
        <w:ind w:left="993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提升本市中小學教師西拉雅語言和文史基本知能，有助推廣西拉雅教學活動。</w:t>
      </w:r>
    </w:p>
    <w:p w:rsidR="00855401" w:rsidRDefault="003B0C28">
      <w:pPr>
        <w:pStyle w:val="a3"/>
        <w:widowControl/>
        <w:numPr>
          <w:ilvl w:val="0"/>
          <w:numId w:val="2"/>
        </w:numPr>
        <w:snapToGrid w:val="0"/>
        <w:spacing w:line="480" w:lineRule="atLeast"/>
        <w:ind w:left="993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結合各校</w:t>
      </w:r>
      <w:proofErr w:type="gramStart"/>
      <w:r>
        <w:rPr>
          <w:rFonts w:ascii="標楷體" w:eastAsia="標楷體" w:hAnsi="標楷體"/>
          <w:sz w:val="28"/>
          <w:szCs w:val="28"/>
        </w:rPr>
        <w:t>校</w:t>
      </w:r>
      <w:proofErr w:type="gramEnd"/>
      <w:r>
        <w:rPr>
          <w:rFonts w:ascii="標楷體" w:eastAsia="標楷體" w:hAnsi="標楷體"/>
          <w:sz w:val="28"/>
          <w:szCs w:val="28"/>
        </w:rPr>
        <w:t>本課程，融入各領域規劃社區學習活動，拓展學生多元學習、涵養理解、包容、欣賞的文化素養。</w:t>
      </w:r>
    </w:p>
    <w:p w:rsidR="00855401" w:rsidRDefault="003B0C28">
      <w:pPr>
        <w:pStyle w:val="a3"/>
        <w:widowControl/>
        <w:numPr>
          <w:ilvl w:val="0"/>
          <w:numId w:val="2"/>
        </w:numPr>
        <w:snapToGrid w:val="0"/>
        <w:spacing w:line="480" w:lineRule="atLeast"/>
        <w:ind w:left="993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增進各校教師課程規劃能力，協助宣傳推廣鼓勵學生選修，促進西拉雅語言復育計畫順利推展。</w:t>
      </w:r>
    </w:p>
    <w:p w:rsidR="00855401" w:rsidRDefault="003B0C28">
      <w:pPr>
        <w:pStyle w:val="a3"/>
        <w:widowControl/>
        <w:numPr>
          <w:ilvl w:val="0"/>
          <w:numId w:val="2"/>
        </w:numPr>
        <w:snapToGrid w:val="0"/>
        <w:spacing w:line="480" w:lineRule="atLeas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藉由研習課程，招募具實務應用能力且對課程編輯有興趣之教師，協助西拉雅市本教材設計、教學。</w:t>
      </w:r>
    </w:p>
    <w:p w:rsidR="00855401" w:rsidRDefault="003B0C28">
      <w:pPr>
        <w:widowControl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三、辦理單位：</w:t>
      </w:r>
    </w:p>
    <w:p w:rsidR="00855401" w:rsidRDefault="003B0C28">
      <w:pPr>
        <w:widowControl/>
        <w:snapToGrid w:val="0"/>
        <w:spacing w:line="48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指導單位：教育部國民及學前教育署</w:t>
      </w:r>
    </w:p>
    <w:p w:rsidR="00855401" w:rsidRDefault="003B0C28">
      <w:pPr>
        <w:widowControl/>
        <w:snapToGrid w:val="0"/>
        <w:spacing w:line="48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</w:t>
      </w:r>
    </w:p>
    <w:p w:rsidR="00855401" w:rsidRDefault="003B0C28">
      <w:pPr>
        <w:widowControl/>
        <w:snapToGrid w:val="0"/>
        <w:spacing w:line="48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承辦單位：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南市東山</w:t>
      </w:r>
      <w:proofErr w:type="gramStart"/>
      <w:r>
        <w:rPr>
          <w:rFonts w:ascii="標楷體" w:eastAsia="標楷體" w:hAnsi="標楷體"/>
          <w:sz w:val="28"/>
          <w:szCs w:val="28"/>
        </w:rPr>
        <w:t>區吉貝耍</w:t>
      </w:r>
      <w:proofErr w:type="gramEnd"/>
      <w:r>
        <w:rPr>
          <w:rFonts w:ascii="標楷體" w:eastAsia="標楷體" w:hAnsi="標楷體"/>
          <w:sz w:val="28"/>
          <w:szCs w:val="28"/>
        </w:rPr>
        <w:t>國小、新化區口埤實小</w:t>
      </w:r>
    </w:p>
    <w:p w:rsidR="00855401" w:rsidRDefault="003B0C28">
      <w:pPr>
        <w:widowControl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四、研習對象：</w:t>
      </w:r>
    </w:p>
    <w:p w:rsidR="00855401" w:rsidRDefault="003B0C28">
      <w:pPr>
        <w:widowControl/>
        <w:snapToGrid w:val="0"/>
        <w:spacing w:line="480" w:lineRule="atLeast"/>
        <w:ind w:left="850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本市國中小開設西拉雅課程學校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請指派承辦人或教師至少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人參加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855401" w:rsidRDefault="003B0C28">
      <w:pPr>
        <w:widowControl/>
        <w:snapToGrid w:val="0"/>
        <w:spacing w:line="480" w:lineRule="atLeas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本市國教輔導團本土語文組團員。</w:t>
      </w:r>
    </w:p>
    <w:p w:rsidR="00855401" w:rsidRDefault="003B0C28">
      <w:pPr>
        <w:widowControl/>
        <w:snapToGrid w:val="0"/>
        <w:spacing w:line="480" w:lineRule="atLeast"/>
        <w:ind w:left="850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西拉雅課程教學教師。</w:t>
      </w:r>
    </w:p>
    <w:p w:rsidR="00855401" w:rsidRDefault="003B0C28">
      <w:pPr>
        <w:widowControl/>
        <w:snapToGrid w:val="0"/>
        <w:spacing w:line="480" w:lineRule="atLeast"/>
        <w:ind w:left="850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對西拉雅課程有興趣之教師。</w:t>
      </w:r>
    </w:p>
    <w:p w:rsidR="00855401" w:rsidRDefault="003B0C28">
      <w:pPr>
        <w:widowControl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五、研習時間及內容：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如附件一</w:t>
      </w:r>
      <w:r>
        <w:rPr>
          <w:rFonts w:ascii="標楷體" w:eastAsia="標楷體" w:hAnsi="標楷體"/>
          <w:sz w:val="28"/>
          <w:szCs w:val="28"/>
        </w:rPr>
        <w:t>)</w:t>
      </w:r>
    </w:p>
    <w:p w:rsidR="00855401" w:rsidRDefault="003B0C28">
      <w:pPr>
        <w:widowControl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六、研習地點：</w:t>
      </w:r>
    </w:p>
    <w:p w:rsidR="00855401" w:rsidRDefault="003B0C28">
      <w:pPr>
        <w:widowControl/>
        <w:snapToGrid w:val="0"/>
        <w:spacing w:line="480" w:lineRule="atLeast"/>
        <w:ind w:left="283"/>
      </w:pPr>
      <w:proofErr w:type="gramStart"/>
      <w:r>
        <w:rPr>
          <w:rFonts w:ascii="標楷體" w:eastAsia="標楷體" w:hAnsi="標楷體"/>
          <w:sz w:val="28"/>
          <w:szCs w:val="28"/>
        </w:rPr>
        <w:t>依據新冠肺炎</w:t>
      </w:r>
      <w:proofErr w:type="gramEnd"/>
      <w:r>
        <w:rPr>
          <w:rFonts w:ascii="標楷體" w:eastAsia="標楷體" w:hAnsi="標楷體"/>
          <w:sz w:val="28"/>
          <w:szCs w:val="28"/>
        </w:rPr>
        <w:t>(COVID-19)</w:t>
      </w:r>
      <w:proofErr w:type="gramStart"/>
      <w:r>
        <w:rPr>
          <w:rFonts w:ascii="標楷體" w:eastAsia="標楷體" w:hAnsi="標楷體"/>
          <w:sz w:val="28"/>
          <w:szCs w:val="28"/>
        </w:rPr>
        <w:t>疫</w:t>
      </w:r>
      <w:proofErr w:type="gramEnd"/>
      <w:r>
        <w:rPr>
          <w:rFonts w:ascii="標楷體" w:eastAsia="標楷體" w:hAnsi="標楷體"/>
          <w:sz w:val="28"/>
          <w:szCs w:val="28"/>
        </w:rPr>
        <w:t>情警戒全國規範措施，本案</w:t>
      </w:r>
      <w:proofErr w:type="gramStart"/>
      <w:r>
        <w:rPr>
          <w:rFonts w:ascii="標楷體" w:eastAsia="標楷體" w:hAnsi="標楷體"/>
          <w:sz w:val="28"/>
          <w:szCs w:val="28"/>
        </w:rPr>
        <w:t>採線上</w:t>
      </w:r>
      <w:proofErr w:type="gramEnd"/>
      <w:r>
        <w:rPr>
          <w:rFonts w:ascii="標楷體" w:eastAsia="標楷體" w:hAnsi="標楷體"/>
          <w:sz w:val="28"/>
          <w:szCs w:val="28"/>
        </w:rPr>
        <w:t>研習方式辦理。授課講師於口埤實小講授，請學員按時上網參加研習。網址：</w:t>
      </w:r>
      <w:hyperlink r:id="rId8" w:history="1">
        <w:r>
          <w:rPr>
            <w:rStyle w:val="a4"/>
            <w:rFonts w:ascii="標楷體" w:eastAsia="標楷體" w:hAnsi="標楷體"/>
            <w:sz w:val="28"/>
            <w:szCs w:val="28"/>
          </w:rPr>
          <w:t>https://meet.google.com/aea-krii-spm</w:t>
        </w:r>
      </w:hyperlink>
    </w:p>
    <w:p w:rsidR="00855401" w:rsidRDefault="003B0C28">
      <w:pPr>
        <w:widowControl/>
        <w:snapToGrid w:val="0"/>
        <w:spacing w:line="480" w:lineRule="atLeast"/>
        <w:ind w:left="568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七、報名方式：</w:t>
      </w:r>
    </w:p>
    <w:p w:rsidR="00855401" w:rsidRDefault="003B0C28">
      <w:pPr>
        <w:widowControl/>
        <w:snapToGrid w:val="0"/>
        <w:spacing w:line="480" w:lineRule="atLeast"/>
        <w:ind w:left="568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請於</w:t>
      </w:r>
      <w:r>
        <w:rPr>
          <w:rFonts w:ascii="標楷體" w:eastAsia="標楷體" w:hAnsi="標楷體"/>
          <w:sz w:val="28"/>
          <w:szCs w:val="28"/>
        </w:rPr>
        <w:t>2021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中午</w:t>
      </w:r>
      <w:r>
        <w:rPr>
          <w:rFonts w:ascii="標楷體" w:eastAsia="標楷體" w:hAnsi="標楷體"/>
          <w:sz w:val="28"/>
          <w:szCs w:val="28"/>
        </w:rPr>
        <w:t>12:00</w:t>
      </w:r>
      <w:r>
        <w:rPr>
          <w:rFonts w:ascii="標楷體" w:eastAsia="標楷體" w:hAnsi="標楷體"/>
          <w:sz w:val="28"/>
          <w:szCs w:val="28"/>
        </w:rPr>
        <w:t>前至教育局學習護照</w:t>
      </w:r>
      <w:r>
        <w:rPr>
          <w:rFonts w:ascii="標楷體" w:eastAsia="標楷體" w:hAnsi="標楷體"/>
          <w:sz w:val="28"/>
          <w:szCs w:val="28"/>
        </w:rPr>
        <w:t>(https://e-le</w:t>
      </w:r>
      <w:r>
        <w:rPr>
          <w:rFonts w:ascii="標楷體" w:eastAsia="標楷體" w:hAnsi="標楷體"/>
          <w:sz w:val="28"/>
          <w:szCs w:val="28"/>
        </w:rPr>
        <w:t>arning.tn.edu.tw/)</w:t>
      </w:r>
      <w:r>
        <w:rPr>
          <w:rFonts w:ascii="標楷體" w:eastAsia="標楷體" w:hAnsi="標楷體"/>
          <w:sz w:val="28"/>
          <w:szCs w:val="28"/>
        </w:rPr>
        <w:t>報名。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研習編號：</w:t>
      </w:r>
      <w:r>
        <w:rPr>
          <w:rFonts w:ascii="標楷體" w:eastAsia="標楷體" w:hAnsi="標楷體"/>
          <w:sz w:val="28"/>
          <w:szCs w:val="28"/>
        </w:rPr>
        <w:t>253670)</w:t>
      </w:r>
    </w:p>
    <w:p w:rsidR="00855401" w:rsidRDefault="003B0C28">
      <w:pPr>
        <w:widowControl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八、聯絡方式：口埤實小周主任，電話</w:t>
      </w:r>
      <w:r>
        <w:rPr>
          <w:rFonts w:ascii="標楷體" w:eastAsia="標楷體" w:hAnsi="標楷體"/>
          <w:sz w:val="28"/>
          <w:szCs w:val="28"/>
        </w:rPr>
        <w:t xml:space="preserve"> 06-5901445 #12</w:t>
      </w:r>
      <w:r>
        <w:rPr>
          <w:rFonts w:ascii="標楷體" w:eastAsia="標楷體" w:hAnsi="標楷體"/>
          <w:sz w:val="28"/>
          <w:szCs w:val="28"/>
        </w:rPr>
        <w:t>。</w:t>
      </w:r>
    </w:p>
    <w:p w:rsidR="00855401" w:rsidRDefault="003B0C28">
      <w:pPr>
        <w:widowControl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九、研習時數：全程參與者，將核發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小時研習時數。</w:t>
      </w:r>
    </w:p>
    <w:p w:rsidR="00855401" w:rsidRDefault="003B0C28">
      <w:pPr>
        <w:widowControl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十、預期成效：</w:t>
      </w:r>
    </w:p>
    <w:p w:rsidR="00855401" w:rsidRDefault="003B0C28">
      <w:pPr>
        <w:widowControl/>
        <w:snapToGrid w:val="0"/>
        <w:spacing w:line="480" w:lineRule="atLeas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藉由本研習活動，讓本市國中小教師具有西拉雅語言和文史基本知識，能重視文化傳承核心價值。</w:t>
      </w:r>
    </w:p>
    <w:p w:rsidR="00855401" w:rsidRDefault="003B0C28">
      <w:pPr>
        <w:widowControl/>
        <w:snapToGrid w:val="0"/>
        <w:spacing w:line="480" w:lineRule="atLeast"/>
        <w:ind w:left="850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經由本案活動，讓各校教師熟稔課程統整的內涵，提昇實際融入教學之技巧，深耕西拉雅語言復育教學。</w:t>
      </w:r>
    </w:p>
    <w:p w:rsidR="00855401" w:rsidRDefault="003B0C28">
      <w:pPr>
        <w:widowControl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十一、經費：本研習自西拉雅教學及活化課程相關經費支出。</w:t>
      </w:r>
    </w:p>
    <w:p w:rsidR="00855401" w:rsidRDefault="003B0C28">
      <w:pPr>
        <w:widowControl/>
        <w:snapToGrid w:val="0"/>
        <w:spacing w:line="480" w:lineRule="atLeas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十一、獎勵：承辦本研習之學校人員、教育局業務承辦人，依「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南市立高級中等以下學校教職員獎懲案件作業規定」給予獎勵。</w:t>
      </w:r>
    </w:p>
    <w:p w:rsidR="00855401" w:rsidRDefault="003B0C28">
      <w:pPr>
        <w:widowControl/>
        <w:snapToGrid w:val="0"/>
        <w:spacing w:line="480" w:lineRule="atLeast"/>
        <w:ind w:left="840" w:hanging="840"/>
      </w:pPr>
      <w:r>
        <w:rPr>
          <w:rFonts w:ascii="標楷體" w:eastAsia="標楷體" w:hAnsi="標楷體"/>
          <w:sz w:val="28"/>
          <w:szCs w:val="28"/>
        </w:rPr>
        <w:t>十二、本計畫經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南市政府教育局核准後實施，修正時亦同。</w:t>
      </w:r>
      <w:r>
        <w:rPr>
          <w:rFonts w:ascii="標楷體" w:eastAsia="標楷體" w:hAnsi="標楷體"/>
          <w:color w:val="000000"/>
        </w:rPr>
        <w:t>本</w:t>
      </w:r>
      <w:r>
        <w:rPr>
          <w:rFonts w:ascii="標楷體" w:eastAsia="標楷體" w:hAnsi="標楷體"/>
          <w:sz w:val="28"/>
          <w:szCs w:val="28"/>
        </w:rPr>
        <w:t>計畫經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南市政府教育局核准後實施，修正時亦同。</w:t>
      </w:r>
    </w:p>
    <w:p w:rsidR="00855401" w:rsidRDefault="00855401">
      <w:pPr>
        <w:pageBreakBefore/>
        <w:widowControl/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55401" w:rsidRDefault="003B0C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附件</w:t>
      </w:r>
    </w:p>
    <w:p w:rsidR="00855401" w:rsidRDefault="003B0C28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西拉雅線上研習</w:t>
      </w:r>
      <w:proofErr w:type="gramEnd"/>
      <w:r>
        <w:rPr>
          <w:rFonts w:ascii="標楷體" w:eastAsia="標楷體" w:hAnsi="標楷體"/>
          <w:sz w:val="28"/>
          <w:szCs w:val="28"/>
        </w:rPr>
        <w:t>課程表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3332"/>
        <w:gridCol w:w="3333"/>
        <w:gridCol w:w="992"/>
      </w:tblGrid>
      <w:tr w:rsidR="00855401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01" w:rsidRDefault="003B0C28">
            <w:pPr>
              <w:snapToGrid w:val="0"/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  <w:p w:rsidR="00855401" w:rsidRDefault="00855401">
            <w:pPr>
              <w:snapToGrid w:val="0"/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55401" w:rsidRDefault="003B0C28">
            <w:pPr>
              <w:snapToGrid w:val="0"/>
              <w:spacing w:line="48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01" w:rsidRDefault="003B0C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8:30~10:00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01" w:rsidRDefault="003B0C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10:20~11:50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01" w:rsidRDefault="003B0C2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855401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01" w:rsidRDefault="003B0C28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第一天</w:t>
            </w:r>
          </w:p>
          <w:p w:rsidR="00855401" w:rsidRDefault="003B0C28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7/7(</w:t>
            </w: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01" w:rsidRDefault="003B0C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西拉雅簡史與西拉雅語歷史文獻介紹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01" w:rsidRDefault="003B0C2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語音系統與書寫符號、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例字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、分音節、重音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01" w:rsidRDefault="008554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401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01" w:rsidRDefault="003B0C28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第二天</w:t>
            </w:r>
          </w:p>
          <w:p w:rsidR="00855401" w:rsidRDefault="003B0C28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7/9(</w:t>
            </w:r>
            <w:r>
              <w:rPr>
                <w:rFonts w:ascii="標楷體" w:eastAsia="標楷體" w:hAnsi="標楷體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01" w:rsidRDefault="003B0C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問候語</w:t>
            </w:r>
          </w:p>
          <w:p w:rsidR="00855401" w:rsidRDefault="003B0C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文獻中所見的西拉雅姓名</w:t>
            </w:r>
          </w:p>
          <w:p w:rsidR="00855401" w:rsidRDefault="003B0C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彼此社交認識用語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01" w:rsidRDefault="003B0C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親屬稱謂</w:t>
            </w:r>
          </w:p>
          <w:p w:rsidR="00855401" w:rsidRDefault="003B0C2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外表描述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01" w:rsidRDefault="008554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401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01" w:rsidRDefault="003B0C28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第三天</w:t>
            </w:r>
            <w:r>
              <w:rPr>
                <w:rFonts w:ascii="標楷體" w:eastAsia="標楷體" w:hAnsi="標楷體"/>
                <w:sz w:val="28"/>
                <w:szCs w:val="28"/>
              </w:rPr>
              <w:t>7/12(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01" w:rsidRDefault="003B0C2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數字、日常用品詞彙與句型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01" w:rsidRDefault="003B0C2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民俗植物詞彙與句型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01" w:rsidRDefault="008554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5401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01" w:rsidRDefault="003B0C28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第四天</w:t>
            </w:r>
          </w:p>
          <w:p w:rsidR="00855401" w:rsidRDefault="003B0C28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7/14(</w:t>
            </w: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01" w:rsidRDefault="003B0C2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動物相關詞彙與句型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401" w:rsidRDefault="003B0C28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西拉雅的飲食用語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401" w:rsidRDefault="008554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55401" w:rsidRDefault="00855401">
      <w:pPr>
        <w:rPr>
          <w:rFonts w:ascii="標楷體" w:eastAsia="標楷體" w:hAnsi="標楷體"/>
          <w:sz w:val="28"/>
          <w:szCs w:val="28"/>
        </w:rPr>
      </w:pPr>
    </w:p>
    <w:p w:rsidR="00855401" w:rsidRDefault="00855401">
      <w:pPr>
        <w:widowControl/>
        <w:rPr>
          <w:rFonts w:ascii="標楷體" w:eastAsia="標楷體" w:hAnsi="標楷體"/>
          <w:sz w:val="28"/>
          <w:szCs w:val="28"/>
        </w:rPr>
      </w:pPr>
    </w:p>
    <w:sectPr w:rsidR="00855401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28" w:rsidRDefault="003B0C28">
      <w:r>
        <w:separator/>
      </w:r>
    </w:p>
  </w:endnote>
  <w:endnote w:type="continuationSeparator" w:id="0">
    <w:p w:rsidR="003B0C28" w:rsidRDefault="003B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28" w:rsidRDefault="003B0C28">
      <w:r>
        <w:rPr>
          <w:color w:val="000000"/>
        </w:rPr>
        <w:separator/>
      </w:r>
    </w:p>
  </w:footnote>
  <w:footnote w:type="continuationSeparator" w:id="0">
    <w:p w:rsidR="003B0C28" w:rsidRDefault="003B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0ED"/>
    <w:multiLevelType w:val="multilevel"/>
    <w:tmpl w:val="429CC61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8569F1"/>
    <w:multiLevelType w:val="multilevel"/>
    <w:tmpl w:val="24088EDC"/>
    <w:lvl w:ilvl="0">
      <w:start w:val="1"/>
      <w:numFmt w:val="taiwaneseCountingThousand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5401"/>
    <w:rsid w:val="003B0C28"/>
    <w:rsid w:val="00855401"/>
    <w:rsid w:val="00AB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ea-krii-sp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2021-07-03T07:38:00Z</dcterms:created>
  <dcterms:modified xsi:type="dcterms:W3CDTF">2021-07-03T07:38:00Z</dcterms:modified>
</cp:coreProperties>
</file>