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4C6" w:rsidRDefault="00752751">
      <w:pPr>
        <w:snapToGrid w:val="0"/>
        <w:jc w:val="center"/>
        <w:rPr>
          <w:rFonts w:ascii="Times New Roman" w:eastAsia="標楷體" w:hAnsi="Times New Roman"/>
          <w:sz w:val="32"/>
        </w:rPr>
      </w:pPr>
      <w:bookmarkStart w:id="0" w:name="_GoBack"/>
      <w:bookmarkEnd w:id="0"/>
      <w:r>
        <w:rPr>
          <w:rFonts w:ascii="Times New Roman" w:eastAsia="標楷體" w:hAnsi="Times New Roman"/>
          <w:sz w:val="32"/>
        </w:rPr>
        <w:t>中華民國壘球協會</w:t>
      </w:r>
    </w:p>
    <w:p w:rsidR="002F04C6" w:rsidRDefault="00752751">
      <w:pPr>
        <w:snapToGrid w:val="0"/>
        <w:jc w:val="center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2022</w:t>
      </w:r>
      <w:r>
        <w:rPr>
          <w:rFonts w:ascii="Times New Roman" w:eastAsia="標楷體" w:hAnsi="Times New Roman"/>
          <w:sz w:val="32"/>
        </w:rPr>
        <w:t>協會盃全國壘球錦標賽</w:t>
      </w:r>
    </w:p>
    <w:p w:rsidR="002F04C6" w:rsidRDefault="00752751">
      <w:pPr>
        <w:snapToGrid w:val="0"/>
        <w:jc w:val="center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國小女子組報名表</w:t>
      </w:r>
    </w:p>
    <w:tbl>
      <w:tblPr>
        <w:tblW w:w="106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8847"/>
      </w:tblGrid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隊　　名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隊名簡稱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領隊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2F04C6" w:rsidRDefault="002F04C6"/>
    <w:tbl>
      <w:tblPr>
        <w:tblW w:w="106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8"/>
              </w:rPr>
              <w:t>序號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生日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(yyyy.mm.dd)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widowControl/>
              <w:autoSpaceDE w:val="0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守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位</w:t>
            </w:r>
          </w:p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(P/C/IF/OF)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投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打</w:t>
            </w:r>
          </w:p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(R/L)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就讀班級或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服務單位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未滿</w:t>
            </w:r>
            <w:r>
              <w:rPr>
                <w:rFonts w:ascii="Times New Roman" w:eastAsia="標楷體" w:hAnsi="Times New Roman"/>
                <w:szCs w:val="24"/>
              </w:rPr>
              <w:t>20</w:t>
            </w:r>
            <w:r>
              <w:rPr>
                <w:rFonts w:ascii="Times New Roman" w:eastAsia="標楷體" w:hAnsi="Times New Roman"/>
                <w:szCs w:val="24"/>
              </w:rPr>
              <w:t>歲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法定代理人</w:t>
            </w: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總教練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2F04C6" w:rsidRDefault="002F04C6"/>
    <w:tbl>
      <w:tblPr>
        <w:tblW w:w="106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4212"/>
        <w:gridCol w:w="3613"/>
      </w:tblGrid>
      <w:tr w:rsidR="002F04C6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聯絡人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連絡電話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</w:pPr>
            <w:r>
              <w:rPr>
                <w:rFonts w:ascii="Times New Roman" w:eastAsia="標楷體" w:hAnsi="Times New Roman"/>
              </w:rPr>
              <w:t>1.</w:t>
            </w:r>
            <w: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聯絡地址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F04C6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2F04C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2F04C6" w:rsidRDefault="002F04C6"/>
    <w:tbl>
      <w:tblPr>
        <w:tblW w:w="106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7"/>
      </w:tblGrid>
      <w:tr w:rsidR="002F04C6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4C6" w:rsidRDefault="0075275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報名表僅供本次賽事報名使用</w:t>
            </w:r>
          </w:p>
        </w:tc>
      </w:tr>
    </w:tbl>
    <w:p w:rsidR="002F04C6" w:rsidRDefault="002F04C6">
      <w:pPr>
        <w:rPr>
          <w:rFonts w:ascii="Times New Roman" w:eastAsia="標楷體" w:hAnsi="Times New Roman"/>
          <w:sz w:val="32"/>
        </w:rPr>
      </w:pPr>
    </w:p>
    <w:sectPr w:rsidR="002F04C6">
      <w:pgSz w:w="11906" w:h="16838"/>
      <w:pgMar w:top="720" w:right="720" w:bottom="426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51" w:rsidRDefault="00752751">
      <w:r>
        <w:separator/>
      </w:r>
    </w:p>
  </w:endnote>
  <w:endnote w:type="continuationSeparator" w:id="0">
    <w:p w:rsidR="00752751" w:rsidRDefault="0075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51" w:rsidRDefault="00752751">
      <w:r>
        <w:rPr>
          <w:color w:val="000000"/>
        </w:rPr>
        <w:separator/>
      </w:r>
    </w:p>
  </w:footnote>
  <w:footnote w:type="continuationSeparator" w:id="0">
    <w:p w:rsidR="00752751" w:rsidRDefault="0075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04C6"/>
    <w:rsid w:val="002F04C6"/>
    <w:rsid w:val="00752751"/>
    <w:rsid w:val="009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54E95-D10A-432C-AE47-11A56763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dc:description/>
  <cp:lastModifiedBy>5A88</cp:lastModifiedBy>
  <cp:revision>2</cp:revision>
  <dcterms:created xsi:type="dcterms:W3CDTF">2022-08-03T06:37:00Z</dcterms:created>
  <dcterms:modified xsi:type="dcterms:W3CDTF">2022-08-03T06:37:00Z</dcterms:modified>
</cp:coreProperties>
</file>