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0F" w:rsidRDefault="0017345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交通部製作「阿公的暑假作業」影片連結</w:t>
      </w: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6379"/>
      </w:tblGrid>
      <w:tr w:rsidR="00411F0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0F" w:rsidRDefault="0017345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類別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0F" w:rsidRDefault="0017345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連結網址</w:t>
            </w:r>
          </w:p>
        </w:tc>
      </w:tr>
      <w:tr w:rsidR="00411F0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0F" w:rsidRDefault="00173453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QR code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0F" w:rsidRDefault="00173453">
            <w:pPr>
              <w:spacing w:before="360" w:after="360"/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1116546" cy="1116546"/>
                  <wp:effectExtent l="0" t="0" r="7404" b="7404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546" cy="111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F0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0F" w:rsidRDefault="00173453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短網址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0F" w:rsidRDefault="00173453">
            <w:pPr>
              <w:spacing w:before="360" w:after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https://k.yam.com/3VmEC</w:t>
            </w:r>
          </w:p>
        </w:tc>
      </w:tr>
      <w:tr w:rsidR="00411F0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0F" w:rsidRDefault="00173453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長網址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0F" w:rsidRDefault="00173453">
            <w:pPr>
              <w:spacing w:before="360" w:after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https://drive.google.com/drive/folders/1gWpV7v-3cBopn9BLO-e7Jv9gEL-M14LT</w:t>
            </w:r>
          </w:p>
        </w:tc>
      </w:tr>
    </w:tbl>
    <w:p w:rsidR="00411F0F" w:rsidRDefault="00411F0F">
      <w:pPr>
        <w:rPr>
          <w:rFonts w:ascii="標楷體" w:eastAsia="標楷體" w:hAnsi="標楷體"/>
          <w:sz w:val="36"/>
          <w:szCs w:val="36"/>
        </w:rPr>
      </w:pPr>
    </w:p>
    <w:sectPr w:rsidR="00411F0F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53" w:rsidRDefault="00173453">
      <w:r>
        <w:separator/>
      </w:r>
    </w:p>
  </w:endnote>
  <w:endnote w:type="continuationSeparator" w:id="0">
    <w:p w:rsidR="00173453" w:rsidRDefault="001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53" w:rsidRDefault="00173453">
      <w:r>
        <w:rPr>
          <w:color w:val="000000"/>
        </w:rPr>
        <w:separator/>
      </w:r>
    </w:p>
  </w:footnote>
  <w:footnote w:type="continuationSeparator" w:id="0">
    <w:p w:rsidR="00173453" w:rsidRDefault="0017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1F0F"/>
    <w:rsid w:val="00173453"/>
    <w:rsid w:val="00411F0F"/>
    <w:rsid w:val="006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8C361-2FBA-45F9-A30C-CAC7821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2021-07-19T07:25:00Z</dcterms:created>
  <dcterms:modified xsi:type="dcterms:W3CDTF">2021-07-19T07:25:00Z</dcterms:modified>
</cp:coreProperties>
</file>