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DA" w:rsidRDefault="00923031">
      <w:pPr>
        <w:widowControl/>
        <w:jc w:val="center"/>
      </w:pPr>
      <w:bookmarkStart w:id="0" w:name="_GoBack"/>
      <w:r>
        <w:rPr>
          <w:rFonts w:ascii="標楷體" w:eastAsia="標楷體" w:hAnsi="標楷體" w:cs="標楷體"/>
          <w:b/>
          <w:sz w:val="32"/>
          <w:szCs w:val="32"/>
        </w:rPr>
        <w:t>教育部社會教育貢獻獎推薦表</w:t>
      </w:r>
      <w:bookmarkEnd w:id="0"/>
      <w:r>
        <w:rPr>
          <w:rFonts w:ascii="標楷體" w:eastAsia="標楷體" w:hAnsi="標楷體" w:cs="標楷體"/>
          <w:b/>
          <w:sz w:val="32"/>
          <w:szCs w:val="32"/>
        </w:rPr>
        <w:t>(</w:t>
      </w:r>
      <w:r>
        <w:rPr>
          <w:rFonts w:ascii="標楷體" w:eastAsia="標楷體" w:hAnsi="標楷體" w:cs="標楷體"/>
          <w:b/>
          <w:sz w:val="32"/>
          <w:szCs w:val="32"/>
        </w:rPr>
        <w:t>推薦單位使用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6"/>
        <w:gridCol w:w="1270"/>
        <w:gridCol w:w="3341"/>
        <w:gridCol w:w="61"/>
        <w:gridCol w:w="1134"/>
        <w:gridCol w:w="2915"/>
        <w:gridCol w:w="502"/>
      </w:tblGrid>
      <w:tr w:rsidR="007A28D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923031">
            <w:r>
              <w:rPr>
                <w:rFonts w:ascii="標楷體" w:eastAsia="標楷體" w:hAnsi="標楷體" w:cs="標楷體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 w:cs="標楷體"/>
                <w:szCs w:val="22"/>
              </w:rPr>
              <w:t>（中央主管機關、各直轄市、縣（市）主管教育行政機關</w:t>
            </w:r>
            <w:r>
              <w:rPr>
                <w:rFonts w:ascii="新細明體" w:hAnsi="新細明體" w:cs="標楷體"/>
                <w:szCs w:val="22"/>
              </w:rPr>
              <w:t>）：</w:t>
            </w:r>
          </w:p>
          <w:p w:rsidR="007A28DA" w:rsidRDefault="007A28DA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923031">
            <w:pPr>
              <w:jc w:val="center"/>
            </w:pPr>
            <w:r>
              <w:rPr>
                <w:rFonts w:ascii="標楷體" w:eastAsia="標楷體" w:hAnsi="標楷體" w:cs="標楷體"/>
                <w:szCs w:val="22"/>
              </w:rPr>
              <w:t>推薦業務</w:t>
            </w:r>
          </w:p>
          <w:p w:rsidR="007A28DA" w:rsidRDefault="00923031">
            <w:pPr>
              <w:jc w:val="center"/>
            </w:pPr>
            <w:r>
              <w:rPr>
                <w:rFonts w:ascii="標楷體" w:eastAsia="標楷體" w:hAnsi="標楷體" w:cs="標楷體"/>
                <w:spacing w:val="60"/>
                <w:kern w:val="0"/>
                <w:szCs w:val="22"/>
              </w:rPr>
              <w:t>承辦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人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DA" w:rsidRDefault="00923031">
            <w:r>
              <w:rPr>
                <w:rFonts w:ascii="標楷體" w:eastAsia="標楷體" w:hAnsi="標楷體" w:cs="標楷體"/>
                <w:szCs w:val="22"/>
              </w:rPr>
              <w:t>姓名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DA" w:rsidRDefault="00923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7A28DA"/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DA" w:rsidRDefault="00923031">
            <w:r>
              <w:rPr>
                <w:rFonts w:ascii="標楷體" w:eastAsia="標楷體" w:hAnsi="標楷體" w:cs="標楷體"/>
                <w:szCs w:val="22"/>
              </w:rPr>
              <w:t>公務電話：</w:t>
            </w:r>
            <w:r>
              <w:rPr>
                <w:rFonts w:ascii="標楷體" w:eastAsia="標楷體" w:hAnsi="標楷體" w:cs="標楷體"/>
                <w:szCs w:val="22"/>
              </w:rPr>
              <w:t>(   )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DA" w:rsidRDefault="00923031">
            <w:r>
              <w:rPr>
                <w:rFonts w:ascii="標楷體" w:eastAsia="標楷體" w:hAnsi="標楷體" w:cs="標楷體"/>
                <w:szCs w:val="22"/>
              </w:rPr>
              <w:t>行動電話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7A28DA"/>
        </w:tc>
        <w:tc>
          <w:tcPr>
            <w:tcW w:w="9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DA" w:rsidRDefault="00923031">
            <w:pPr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E-mail</w:t>
            </w:r>
            <w:r>
              <w:rPr>
                <w:rFonts w:ascii="標楷體" w:eastAsia="標楷體" w:hAnsi="標楷體" w:cs="標楷體"/>
                <w:szCs w:val="22"/>
              </w:rPr>
              <w:t>：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923031">
            <w:r>
              <w:rPr>
                <w:rFonts w:ascii="標楷體" w:eastAsia="標楷體" w:hAnsi="標楷體"/>
              </w:rPr>
              <w:t>被推薦團體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個人名稱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7A28DA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923031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負責人</w:t>
            </w:r>
          </w:p>
        </w:tc>
        <w:tc>
          <w:tcPr>
            <w:tcW w:w="3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7A28DA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923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7A28DA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923031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電話</w:t>
            </w:r>
          </w:p>
        </w:tc>
        <w:tc>
          <w:tcPr>
            <w:tcW w:w="3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7A28DA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A28DA" w:rsidRDefault="00923031">
            <w:pPr>
              <w:tabs>
                <w:tab w:val="left" w:pos="993"/>
              </w:tabs>
              <w:spacing w:line="480" w:lineRule="exact"/>
              <w:ind w:left="113" w:right="113"/>
              <w:jc w:val="center"/>
            </w:pPr>
            <w:r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A28DA" w:rsidRDefault="007A28DA"/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A28DA" w:rsidRDefault="00923031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  <w:t>初審意見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A28DA" w:rsidRDefault="007A28DA"/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A28DA" w:rsidRDefault="00923031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  <w:t>文件審核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A28DA" w:rsidRDefault="00923031">
            <w:pPr>
              <w:spacing w:line="4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參選獎項：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獎</w:t>
            </w:r>
          </w:p>
          <w:p w:rsidR="007A28DA" w:rsidRDefault="00923031">
            <w:pPr>
              <w:spacing w:line="400" w:lineRule="exact"/>
              <w:ind w:left="240"/>
            </w:pPr>
            <w:r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/>
                <w:b/>
                <w:bCs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款。</w:t>
            </w:r>
          </w:p>
          <w:p w:rsidR="007A28DA" w:rsidRDefault="0092303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具體推薦理由：</w:t>
            </w:r>
          </w:p>
          <w:p w:rsidR="007A28DA" w:rsidRDefault="00923031">
            <w:pPr>
              <w:pStyle w:val="af0"/>
              <w:spacing w:line="400" w:lineRule="exact"/>
              <w:ind w:left="240"/>
            </w:pPr>
            <w:r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款、第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款。</w:t>
            </w:r>
          </w:p>
          <w:p w:rsidR="007A28DA" w:rsidRDefault="00923031">
            <w:pPr>
              <w:spacing w:line="400" w:lineRule="exact"/>
              <w:ind w:left="240" w:hanging="240"/>
            </w:pPr>
            <w:r>
              <w:rPr>
                <w:rFonts w:ascii="新細明體" w:hAnsi="新細明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經檢核推薦事蹟之佐證文件無誤，且被推薦團體／個人之具體卓越事蹟明確、</w:t>
            </w:r>
          </w:p>
          <w:p w:rsidR="007A28DA" w:rsidRDefault="00923031">
            <w:pPr>
              <w:spacing w:line="400" w:lineRule="exact"/>
              <w:ind w:left="48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社會教育效益，及顯著價值。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A" w:rsidRDefault="00923031">
            <w:pPr>
              <w:tabs>
                <w:tab w:val="left" w:pos="993"/>
              </w:tabs>
              <w:spacing w:line="480" w:lineRule="exact"/>
              <w:ind w:left="113" w:right="113"/>
            </w:pPr>
            <w:r>
              <w:rPr>
                <w:rFonts w:ascii="標楷體" w:eastAsia="標楷體" w:hAnsi="標楷體" w:cs="標楷體"/>
                <w:spacing w:val="30"/>
                <w:kern w:val="0"/>
                <w:szCs w:val="22"/>
              </w:rPr>
              <w:t>核章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欄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DA" w:rsidRDefault="00923031">
            <w:pPr>
              <w:spacing w:line="480" w:lineRule="auto"/>
            </w:pPr>
            <w:r>
              <w:rPr>
                <w:rFonts w:ascii="標楷體" w:eastAsia="標楷體" w:hAnsi="標楷體" w:cs="標楷體"/>
                <w:szCs w:val="22"/>
              </w:rPr>
              <w:t>承辦人：</w:t>
            </w:r>
            <w:r>
              <w:rPr>
                <w:rFonts w:ascii="標楷體" w:eastAsia="標楷體" w:hAnsi="標楷體" w:cs="標楷體"/>
                <w:szCs w:val="22"/>
              </w:rPr>
              <w:t xml:space="preserve">                </w:t>
            </w:r>
            <w:r>
              <w:rPr>
                <w:rFonts w:ascii="標楷體" w:eastAsia="標楷體" w:hAnsi="標楷體" w:cs="標楷體"/>
                <w:spacing w:val="120"/>
                <w:kern w:val="0"/>
                <w:szCs w:val="22"/>
              </w:rPr>
              <w:t>科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長</w:t>
            </w:r>
            <w:r>
              <w:rPr>
                <w:rFonts w:ascii="標楷體" w:eastAsia="標楷體" w:hAnsi="標楷體" w:cs="標楷體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Cs w:val="22"/>
              </w:rPr>
              <w:t xml:space="preserve">                 </w:t>
            </w:r>
            <w:r>
              <w:rPr>
                <w:rFonts w:ascii="標楷體" w:eastAsia="標楷體" w:hAnsi="標楷體" w:cs="標楷體"/>
                <w:szCs w:val="22"/>
              </w:rPr>
              <w:t>機關</w:t>
            </w:r>
            <w:r>
              <w:rPr>
                <w:rFonts w:ascii="標楷體" w:eastAsia="標楷體" w:hAnsi="標楷體" w:cs="標楷體"/>
                <w:szCs w:val="22"/>
              </w:rPr>
              <w:t>(</w:t>
            </w:r>
            <w:r>
              <w:rPr>
                <w:rFonts w:ascii="標楷體" w:eastAsia="標楷體" w:hAnsi="標楷體" w:cs="標楷體"/>
                <w:szCs w:val="22"/>
              </w:rPr>
              <w:t>單位</w:t>
            </w:r>
            <w:r>
              <w:rPr>
                <w:rFonts w:ascii="標楷體" w:eastAsia="標楷體" w:hAnsi="標楷體" w:cs="標楷體"/>
                <w:szCs w:val="22"/>
              </w:rPr>
              <w:t>)</w:t>
            </w:r>
            <w:r>
              <w:rPr>
                <w:rFonts w:ascii="標楷體" w:eastAsia="標楷體" w:hAnsi="標楷體" w:cs="標楷體"/>
                <w:szCs w:val="22"/>
              </w:rPr>
              <w:t>主管：</w:t>
            </w:r>
            <w:r>
              <w:rPr>
                <w:rFonts w:ascii="標楷體" w:eastAsia="標楷體" w:hAnsi="標楷體" w:cs="標楷體"/>
                <w:szCs w:val="22"/>
              </w:rPr>
              <w:t xml:space="preserve">                </w:t>
            </w:r>
          </w:p>
          <w:p w:rsidR="007A28DA" w:rsidRDefault="00923031">
            <w:pPr>
              <w:jc w:val="right"/>
            </w:pPr>
            <w:r>
              <w:rPr>
                <w:rFonts w:ascii="標楷體" w:eastAsia="標楷體" w:hAnsi="標楷體" w:cs="標楷體"/>
                <w:szCs w:val="22"/>
              </w:rPr>
              <w:t xml:space="preserve">             108</w:t>
            </w:r>
            <w:r>
              <w:rPr>
                <w:rFonts w:ascii="標楷體" w:eastAsia="標楷體" w:hAnsi="標楷體" w:cs="標楷體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Cs w:val="22"/>
              </w:rPr>
              <w:t xml:space="preserve">             </w:t>
            </w:r>
            <w:r>
              <w:rPr>
                <w:rFonts w:ascii="標楷體" w:eastAsia="標楷體" w:hAnsi="標楷體" w:cs="標楷體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Cs w:val="22"/>
              </w:rPr>
              <w:t xml:space="preserve">             </w:t>
            </w:r>
            <w:r>
              <w:rPr>
                <w:rFonts w:ascii="標楷體" w:eastAsia="標楷體" w:hAnsi="標楷體" w:cs="標楷體"/>
                <w:szCs w:val="22"/>
              </w:rPr>
              <w:t>日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9998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lastRenderedPageBreak/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推薦書</w:t>
            </w:r>
          </w:p>
        </w:tc>
        <w:tc>
          <w:tcPr>
            <w:tcW w:w="502" w:type="dxa"/>
          </w:tcPr>
          <w:p w:rsidR="007A28DA" w:rsidRDefault="007A28DA">
            <w:pPr>
              <w:jc w:val="center"/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trHeight w:val="12764"/>
        </w:trPr>
        <w:tc>
          <w:tcPr>
            <w:tcW w:w="9998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r>
              <w:rPr>
                <w:rFonts w:eastAsia="Times New Roman"/>
              </w:rPr>
              <w:t xml:space="preserve">     </w:t>
            </w:r>
          </w:p>
          <w:p w:rsidR="007A28DA" w:rsidRDefault="007A28DA"/>
          <w:p w:rsidR="007A28DA" w:rsidRDefault="007A28DA"/>
          <w:p w:rsidR="007A28DA" w:rsidRDefault="00923031">
            <w:pPr>
              <w:ind w:firstLine="640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謹推薦以下推薦名單參選「教育部社會教育貢獻獎」</w:t>
            </w:r>
          </w:p>
          <w:p w:rsidR="007A28DA" w:rsidRDefault="007A28DA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</w:rPr>
            </w:pPr>
          </w:p>
          <w:tbl>
            <w:tblPr>
              <w:tblW w:w="8583" w:type="dxa"/>
              <w:tblInd w:w="57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780"/>
              <w:gridCol w:w="5386"/>
            </w:tblGrid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92303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獎項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92303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推薦順序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92303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被推薦個人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/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團體名稱</w:t>
                  </w:r>
                </w:p>
              </w:tc>
            </w:tr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92303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/>
                      <w:szCs w:val="22"/>
                    </w:rPr>
                    <w:t>終身</w:t>
                  </w:r>
                </w:p>
                <w:p w:rsidR="007A28DA" w:rsidRDefault="0092303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/>
                      <w:szCs w:val="22"/>
                    </w:rPr>
                    <w:t>奉獻獎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A28DA" w:rsidRDefault="0092303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/>
                      <w:szCs w:val="22"/>
                    </w:rPr>
                    <w:t>團體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A28DA" w:rsidRDefault="007A28DA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A28DA" w:rsidRDefault="007A28DA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A28DA" w:rsidRDefault="007A28DA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A28DA" w:rsidRDefault="007A28DA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A28DA" w:rsidRDefault="0092303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/>
                      <w:szCs w:val="22"/>
                    </w:rPr>
                    <w:t>個人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A28DA" w:rsidRDefault="007A28DA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A28DA" w:rsidRDefault="007A28DA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A28DA" w:rsidRDefault="007A28DA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7A28DA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A28DA" w:rsidRDefault="007A28DA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28DA" w:rsidRDefault="007A28DA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</w:tbl>
          <w:p w:rsidR="007A28DA" w:rsidRDefault="007A28DA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7A28DA" w:rsidRDefault="007A28DA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:rsidR="007A28DA" w:rsidRDefault="007A28DA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:rsidR="007A28DA" w:rsidRDefault="00923031">
            <w:r>
              <w:rPr>
                <w:rFonts w:ascii="標楷體" w:eastAsia="標楷體" w:hAnsi="標楷體" w:cs="標楷體"/>
                <w:sz w:val="32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32"/>
              </w:rPr>
              <w:t>此致</w:t>
            </w:r>
          </w:p>
          <w:p w:rsidR="007A28DA" w:rsidRDefault="00923031">
            <w:r>
              <w:rPr>
                <w:rFonts w:ascii="標楷體" w:eastAsia="標楷體" w:hAnsi="標楷體" w:cs="標楷體"/>
                <w:sz w:val="32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32"/>
              </w:rPr>
              <w:t>教育部</w:t>
            </w:r>
          </w:p>
          <w:p w:rsidR="007A28DA" w:rsidRDefault="00923031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 </w:t>
            </w:r>
            <w:r>
              <w:rPr>
                <w:rFonts w:ascii="標楷體" w:eastAsia="標楷體" w:hAnsi="標楷體" w:cs="標楷體"/>
                <w:sz w:val="32"/>
              </w:rPr>
              <w:t>推薦單位：</w:t>
            </w:r>
          </w:p>
          <w:p w:rsidR="007A28DA" w:rsidRDefault="00923031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  </w:t>
            </w:r>
            <w:r>
              <w:rPr>
                <w:rFonts w:ascii="標楷體" w:eastAsia="標楷體" w:hAnsi="標楷體" w:cs="標楷體"/>
                <w:sz w:val="32"/>
              </w:rPr>
              <w:t>（用印）</w:t>
            </w:r>
          </w:p>
          <w:p w:rsidR="007A28DA" w:rsidRDefault="00923031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108</w:t>
            </w:r>
            <w:r>
              <w:rPr>
                <w:rFonts w:ascii="標楷體" w:eastAsia="標楷體" w:hAnsi="標楷體" w:cs="標楷體"/>
                <w:sz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32"/>
              </w:rPr>
              <w:t>日</w:t>
            </w:r>
          </w:p>
        </w:tc>
        <w:tc>
          <w:tcPr>
            <w:tcW w:w="502" w:type="dxa"/>
          </w:tcPr>
          <w:p w:rsidR="007A28DA" w:rsidRDefault="007A28DA">
            <w:pPr>
              <w:jc w:val="center"/>
            </w:pPr>
          </w:p>
        </w:tc>
      </w:tr>
    </w:tbl>
    <w:p w:rsidR="00000000" w:rsidRDefault="00923031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567" w:header="720" w:footer="397" w:gutter="0"/>
          <w:cols w:space="720"/>
          <w:docGrid w:type="lines" w:linePitch="393"/>
        </w:sectPr>
      </w:pPr>
    </w:p>
    <w:p w:rsidR="007A28DA" w:rsidRDefault="007A28DA">
      <w:pPr>
        <w:widowControl/>
        <w:rPr>
          <w:rFonts w:eastAsia="標楷體"/>
        </w:rPr>
      </w:pPr>
    </w:p>
    <w:p w:rsidR="007A28DA" w:rsidRDefault="007A28DA">
      <w:pPr>
        <w:pageBreakBefore/>
        <w:spacing w:line="280" w:lineRule="exact"/>
        <w:rPr>
          <w:rFonts w:ascii="標楷體" w:eastAsia="標楷體" w:hAnsi="標楷體" w:cs="標楷體"/>
          <w:sz w:val="32"/>
        </w:rPr>
      </w:pPr>
    </w:p>
    <w:tbl>
      <w:tblPr>
        <w:tblW w:w="1076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7A28DA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終身奉獻獎資料表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身分證明影本正面</w:t>
            </w:r>
          </w:p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400" w:lineRule="exact"/>
            </w:pPr>
            <w:r>
              <w:rPr>
                <w:rFonts w:ascii="標楷體" w:eastAsia="標楷體" w:hAnsi="標楷體" w:cs="新細明體"/>
              </w:rPr>
              <w:t>個人獎項參選者請提供：</w:t>
            </w:r>
          </w:p>
          <w:p w:rsidR="007A28DA" w:rsidRDefault="00923031">
            <w:pPr>
              <w:pStyle w:val="af0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近半年「正面個人生活照」</w:t>
            </w: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張（以半身照為宜）。</w:t>
            </w:r>
          </w:p>
          <w:p w:rsidR="007A28DA" w:rsidRDefault="00923031">
            <w:pPr>
              <w:pStyle w:val="af0"/>
              <w:numPr>
                <w:ilvl w:val="0"/>
                <w:numId w:val="1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「參與活動照片」</w:t>
            </w: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/>
              </w:rPr>
              <w:t>張。</w:t>
            </w:r>
          </w:p>
          <w:p w:rsidR="007A28DA" w:rsidRDefault="007A28DA"/>
          <w:p w:rsidR="007A28DA" w:rsidRDefault="007A28DA"/>
          <w:p w:rsidR="007A28DA" w:rsidRDefault="007A28DA"/>
          <w:p w:rsidR="007A28DA" w:rsidRDefault="007A28DA"/>
          <w:p w:rsidR="007A28DA" w:rsidRDefault="007A28DA"/>
          <w:p w:rsidR="007A28DA" w:rsidRDefault="007A28DA"/>
          <w:p w:rsidR="007A28DA" w:rsidRDefault="007A28DA"/>
          <w:p w:rsidR="007A28DA" w:rsidRDefault="007A28DA"/>
          <w:p w:rsidR="007A28DA" w:rsidRDefault="007A28DA"/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請繳交電子檔並附圖說。</w:t>
            </w:r>
          </w:p>
          <w:p w:rsidR="007A28DA" w:rsidRDefault="00923031">
            <w:pPr>
              <w:pStyle w:val="af0"/>
              <w:numPr>
                <w:ilvl w:val="0"/>
                <w:numId w:val="2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電子檔：解析度</w:t>
            </w:r>
            <w:r>
              <w:rPr>
                <w:rFonts w:ascii="標楷體" w:eastAsia="標楷體" w:hAnsi="標楷體" w:cs="新細明體"/>
              </w:rPr>
              <w:t>350dpi</w:t>
            </w:r>
            <w:r>
              <w:rPr>
                <w:rFonts w:ascii="標楷體" w:eastAsia="標楷體" w:hAnsi="標楷體" w:cs="新細明體"/>
              </w:rPr>
              <w:t>以上之</w:t>
            </w:r>
            <w:r>
              <w:rPr>
                <w:rFonts w:ascii="標楷體" w:eastAsia="標楷體" w:hAnsi="標楷體" w:cs="新細明體"/>
              </w:rPr>
              <w:t>JPG</w:t>
            </w:r>
            <w:r>
              <w:rPr>
                <w:rFonts w:ascii="標楷體" w:eastAsia="標楷體" w:hAnsi="標楷體" w:cs="新細明體"/>
              </w:rPr>
              <w:t>或</w:t>
            </w:r>
            <w:r>
              <w:rPr>
                <w:rFonts w:ascii="標楷體" w:eastAsia="標楷體" w:hAnsi="標楷體" w:cs="新細明體"/>
              </w:rPr>
              <w:t>TIF</w:t>
            </w:r>
            <w:r>
              <w:rPr>
                <w:rFonts w:ascii="標楷體" w:eastAsia="標楷體" w:hAnsi="標楷體" w:cs="新細明體"/>
              </w:rPr>
              <w:t>檔（</w:t>
            </w:r>
            <w:r>
              <w:rPr>
                <w:rFonts w:ascii="標楷體" w:eastAsia="標楷體" w:hAnsi="標楷體" w:cs="新細明體"/>
              </w:rPr>
              <w:t>照片勿嵌入於</w:t>
            </w:r>
            <w:r>
              <w:rPr>
                <w:rFonts w:ascii="標楷體" w:eastAsia="標楷體" w:hAnsi="標楷體" w:cs="新細明體"/>
              </w:rPr>
              <w:t>Word</w:t>
            </w:r>
            <w:r>
              <w:rPr>
                <w:rFonts w:ascii="標楷體" w:eastAsia="標楷體" w:hAnsi="標楷體" w:cs="新細明體"/>
              </w:rPr>
              <w:t>檔案）。</w:t>
            </w:r>
          </w:p>
          <w:p w:rsidR="007A28DA" w:rsidRDefault="00923031">
            <w:pPr>
              <w:pStyle w:val="af0"/>
              <w:numPr>
                <w:ilvl w:val="0"/>
                <w:numId w:val="2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圖說：「參與活動照片」內容以個人獲獎事蹟之相關服務及活動為主。</w:t>
            </w:r>
          </w:p>
          <w:p w:rsidR="007A28DA" w:rsidRDefault="00923031">
            <w:pPr>
              <w:pStyle w:val="af0"/>
              <w:numPr>
                <w:ilvl w:val="0"/>
                <w:numId w:val="2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照片清晰度要高，儘量提供大圖片為最佳。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佐證資料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(</w:t>
            </w:r>
            <w:r>
              <w:rPr>
                <w:rFonts w:ascii="標楷體" w:eastAsia="標楷體" w:hAnsi="標楷體"/>
                <w:b/>
                <w:bCs/>
              </w:rPr>
              <w:t>參考範本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  <w:p w:rsidR="007A28DA" w:rsidRDefault="00923031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出生年月：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  <w:p w:rsidR="007A28DA" w:rsidRDefault="00923031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學歷：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大學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博士（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大學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研究所碩士（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7A28DA" w:rsidRDefault="00923031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現職：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公司</w:t>
            </w:r>
            <w:r>
              <w:rPr>
                <w:rFonts w:ascii="標楷體" w:eastAsia="標楷體" w:hAnsi="標楷體" w:cs="標楷體"/>
                <w:color w:val="000000"/>
              </w:rPr>
              <w:t>○○○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20○○</w:t>
            </w:r>
            <w:r>
              <w:rPr>
                <w:rFonts w:ascii="標楷體" w:eastAsia="標楷體" w:hAnsi="標楷體" w:cs="標楷體"/>
                <w:color w:val="000000"/>
              </w:rPr>
              <w:t>起）</w:t>
            </w:r>
          </w:p>
          <w:p w:rsidR="007A28DA" w:rsidRDefault="00923031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經歷：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基金會顧問（</w:t>
            </w:r>
            <w:r>
              <w:rPr>
                <w:rFonts w:ascii="標楷體" w:eastAsia="標楷體" w:hAnsi="標楷體" w:cs="標楷體"/>
                <w:color w:val="000000"/>
              </w:rPr>
              <w:t>20○○-20○○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基金會副執行秘書（</w:t>
            </w:r>
            <w:r>
              <w:rPr>
                <w:rFonts w:ascii="標楷體" w:eastAsia="標楷體" w:hAnsi="標楷體" w:cs="標楷體"/>
                <w:color w:val="000000"/>
              </w:rPr>
              <w:t>19○○-20○○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7A28DA" w:rsidRDefault="00923031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榮譽：</w:t>
            </w:r>
          </w:p>
          <w:p w:rsidR="007A28DA" w:rsidRDefault="00923031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</w:rPr>
              <w:t>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會社會貢獻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獎（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部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獎（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請擇要精簡，如裝訂成冊每頁大小以</w:t>
            </w:r>
            <w:r>
              <w:rPr>
                <w:rFonts w:ascii="標楷體" w:eastAsia="標楷體" w:hAnsi="標楷體" w:cs="標楷體"/>
                <w:color w:val="000000"/>
              </w:rPr>
              <w:t>A4</w:t>
            </w:r>
            <w:r>
              <w:rPr>
                <w:rFonts w:ascii="標楷體" w:eastAsia="標楷體" w:hAnsi="標楷體" w:cs="標楷體"/>
                <w:color w:val="000000"/>
              </w:rPr>
              <w:t>為主，每冊以</w:t>
            </w:r>
            <w:r>
              <w:rPr>
                <w:rFonts w:ascii="標楷體" w:eastAsia="標楷體" w:hAnsi="標楷體" w:cs="標楷體"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color w:val="000000"/>
              </w:rPr>
              <w:t>頁為限，並請加製封面與目錄。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佐證資料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pStyle w:val="af0"/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主標題（</w:t>
            </w:r>
            <w:r>
              <w:rPr>
                <w:rFonts w:ascii="標楷體" w:eastAsia="標楷體" w:hAnsi="標楷體"/>
                <w:b/>
                <w:bCs/>
              </w:rPr>
              <w:t>15</w:t>
            </w:r>
            <w:r>
              <w:rPr>
                <w:rFonts w:ascii="標楷體" w:eastAsia="標楷體" w:hAnsi="標楷體"/>
                <w:b/>
                <w:bCs/>
              </w:rPr>
              <w:t>字為限）。</w:t>
            </w:r>
          </w:p>
          <w:p w:rsidR="007A28DA" w:rsidRDefault="00923031">
            <w:pPr>
              <w:pStyle w:val="af0"/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歷年重要事蹟，請依時序條列敘明，每條以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  <w:r>
              <w:rPr>
                <w:rFonts w:ascii="標楷體" w:eastAsia="標楷體" w:hAnsi="標楷體"/>
                <w:b/>
                <w:bCs/>
              </w:rPr>
              <w:t>至</w:t>
            </w:r>
            <w:r>
              <w:rPr>
                <w:rFonts w:ascii="標楷體" w:eastAsia="標楷體" w:hAnsi="標楷體"/>
                <w:b/>
                <w:bCs/>
              </w:rPr>
              <w:t>50</w:t>
            </w:r>
            <w:r>
              <w:rPr>
                <w:rFonts w:ascii="標楷體" w:eastAsia="標楷體" w:hAnsi="標楷體"/>
                <w:b/>
                <w:bCs/>
              </w:rPr>
              <w:t>字為限。</w:t>
            </w:r>
          </w:p>
          <w:p w:rsidR="007A28DA" w:rsidRDefault="007A28DA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400" w:lineRule="exact"/>
            </w:pPr>
            <w:r>
              <w:rPr>
                <w:rFonts w:ascii="標楷體" w:eastAsia="標楷體" w:hAnsi="標楷體"/>
              </w:rPr>
              <w:t>請擇要精簡，如裝訂成冊每頁大小以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為主，每冊以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頁為限，並請加製封面與目錄。</w:t>
            </w:r>
          </w:p>
          <w:p w:rsidR="007A28DA" w:rsidRDefault="007A28DA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7A28DA" w:rsidRDefault="007A28DA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A28DA" w:rsidRDefault="007A28DA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A28DA" w:rsidRDefault="007A28DA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推薦單位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pacing w:line="300" w:lineRule="exact"/>
              <w:ind w:left="600"/>
              <w:jc w:val="both"/>
            </w:pPr>
          </w:p>
          <w:p w:rsidR="007A28DA" w:rsidRDefault="00923031">
            <w:pPr>
              <w:numPr>
                <w:ilvl w:val="0"/>
                <w:numId w:val="4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7A28DA" w:rsidRDefault="007A28DA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7A28DA" w:rsidRDefault="00923031">
            <w:pPr>
              <w:numPr>
                <w:ilvl w:val="0"/>
                <w:numId w:val="4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/>
                <w:b/>
                <w:bCs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款及實施要點第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7A28DA" w:rsidRDefault="007A28DA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負責人：（</w:t>
            </w:r>
            <w:r>
              <w:rPr>
                <w:rFonts w:ascii="標楷體" w:eastAsia="標楷體" w:hAnsi="標楷體"/>
                <w:bCs/>
              </w:rPr>
              <w:t>簽名或蓋章</w:t>
            </w:r>
            <w:r>
              <w:rPr>
                <w:rFonts w:ascii="新細明體" w:hAnsi="新細明體" w:cs="標楷體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聯絡方式</w:t>
            </w:r>
            <w:r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7A28DA" w:rsidRDefault="00923031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地址：</w:t>
            </w:r>
            <w:r>
              <w:rPr>
                <w:rFonts w:ascii="標楷體" w:eastAsia="標楷體" w:hAnsi="標楷體"/>
                <w:bCs/>
              </w:rPr>
              <w:t>□□□□□</w:t>
            </w:r>
            <w:r>
              <w:rPr>
                <w:rFonts w:ascii="標楷體" w:eastAsia="標楷體" w:hAnsi="標楷體"/>
                <w:bCs/>
              </w:rPr>
              <w:t>（郵遞區號）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縣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市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路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號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電話：（區碼）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傳真：（區碼）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694687</wp:posOffset>
                      </wp:positionH>
                      <wp:positionV relativeFrom="paragraph">
                        <wp:posOffset>244473</wp:posOffset>
                      </wp:positionV>
                      <wp:extent cx="1904996" cy="1724028"/>
                      <wp:effectExtent l="0" t="0" r="1905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99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9FC61" id="矩形 12" o:spid="_x0000_s1026" style="position:absolute;margin-left:54.7pt;margin-top:19.25pt;width:150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中央部會或各直轄市、縣（市）主管教育行政機關</w:t>
            </w:r>
            <w:r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機關首長或單位主管：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（</w:t>
            </w:r>
            <w:r>
              <w:rPr>
                <w:rFonts w:ascii="標楷體" w:eastAsia="標楷體" w:hAnsi="標楷體"/>
                <w:bCs/>
              </w:rPr>
              <w:t>簽名或蓋章</w:t>
            </w:r>
            <w:r>
              <w:rPr>
                <w:rFonts w:ascii="新細明體" w:hAnsi="新細明體" w:cs="標楷體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聯絡窗口</w:t>
            </w:r>
            <w:r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7A28DA" w:rsidRDefault="00923031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聯絡人：</w:t>
            </w:r>
          </w:p>
          <w:p w:rsidR="007A28DA" w:rsidRDefault="00923031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地址：</w:t>
            </w:r>
            <w:r>
              <w:rPr>
                <w:rFonts w:ascii="標楷體" w:eastAsia="標楷體" w:hAnsi="標楷體"/>
                <w:bCs/>
              </w:rPr>
              <w:t>□□□□□</w:t>
            </w:r>
            <w:r>
              <w:rPr>
                <w:rFonts w:ascii="標楷體" w:eastAsia="標楷體" w:hAnsi="標楷體"/>
                <w:bCs/>
              </w:rPr>
              <w:t>（郵遞區號）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縣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市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路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號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電話：（區碼）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傳真：（區碼）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（請加蓋印信）</w:t>
            </w:r>
          </w:p>
          <w:p w:rsidR="007A28DA" w:rsidRDefault="00923031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675641</wp:posOffset>
                      </wp:positionH>
                      <wp:positionV relativeFrom="paragraph">
                        <wp:posOffset>217800</wp:posOffset>
                      </wp:positionV>
                      <wp:extent cx="1904996" cy="1724028"/>
                      <wp:effectExtent l="0" t="0" r="1905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99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FE009" id="矩形 1" o:spid="_x0000_s1026" style="position:absolute;margin-left:53.2pt;margin-top:17.15pt;width:150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</w:tbl>
    <w:p w:rsidR="007A28DA" w:rsidRDefault="007A28DA">
      <w:pPr>
        <w:sectPr w:rsidR="007A28DA">
          <w:headerReference w:type="default" r:id="rId9"/>
          <w:footerReference w:type="default" r:id="rId10"/>
          <w:pgSz w:w="11906" w:h="16838"/>
          <w:pgMar w:top="1134" w:right="567" w:bottom="1134" w:left="567" w:header="720" w:footer="397" w:gutter="0"/>
          <w:cols w:space="720"/>
          <w:docGrid w:type="lines" w:linePitch="393"/>
        </w:sectPr>
      </w:pPr>
    </w:p>
    <w:tbl>
      <w:tblPr>
        <w:tblW w:w="1076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A28DA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lastRenderedPageBreak/>
              <w:t>團體獎資料表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團體標章或代表照片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立案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200" w:lineRule="exact"/>
              <w:jc w:val="center"/>
            </w:pPr>
            <w:r>
              <w:rPr>
                <w:rFonts w:eastAsia="標楷體"/>
              </w:rPr>
              <w:t>行動</w:t>
            </w:r>
          </w:p>
          <w:p w:rsidR="007A28DA" w:rsidRDefault="00923031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jc w:val="center"/>
            </w:pPr>
            <w:r>
              <w:rPr>
                <w:rFonts w:ascii="標楷體" w:eastAsia="標楷體" w:hAnsi="標楷體"/>
              </w:rPr>
              <w:t>法人登記證書影本</w:t>
            </w:r>
          </w:p>
          <w:p w:rsidR="007A28DA" w:rsidRDefault="00923031">
            <w:pPr>
              <w:jc w:val="center"/>
            </w:pPr>
            <w:r>
              <w:rPr>
                <w:rFonts w:ascii="標楷體" w:eastAsia="標楷體" w:hAnsi="標楷體"/>
              </w:rPr>
              <w:t>浮貼處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團體獎項參選者請提供「團體或活動照片」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張。</w:t>
            </w: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請繳交電子檔並附圖說。</w:t>
            </w:r>
          </w:p>
          <w:p w:rsidR="007A28DA" w:rsidRDefault="00923031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電子檔：解析度</w:t>
            </w:r>
            <w:r>
              <w:rPr>
                <w:rFonts w:ascii="標楷體" w:eastAsia="標楷體" w:hAnsi="標楷體"/>
              </w:rPr>
              <w:t>350dpi</w:t>
            </w:r>
            <w:r>
              <w:rPr>
                <w:rFonts w:ascii="標楷體" w:eastAsia="標楷體" w:hAnsi="標楷體"/>
              </w:rPr>
              <w:t>以上之</w:t>
            </w:r>
            <w:r>
              <w:rPr>
                <w:rFonts w:ascii="標楷體" w:eastAsia="標楷體" w:hAnsi="標楷體"/>
              </w:rPr>
              <w:t>JPG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>TIF</w:t>
            </w:r>
            <w:r>
              <w:rPr>
                <w:rFonts w:ascii="標楷體" w:eastAsia="標楷體" w:hAnsi="標楷體"/>
              </w:rPr>
              <w:t>檔（照片勿嵌入於</w:t>
            </w: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/>
              </w:rPr>
              <w:t>檔案）。</w:t>
            </w:r>
          </w:p>
          <w:p w:rsidR="007A28DA" w:rsidRDefault="00923031">
            <w:pPr>
              <w:numPr>
                <w:ilvl w:val="0"/>
                <w:numId w:val="5"/>
              </w:numPr>
            </w:pPr>
            <w:r>
              <w:rPr>
                <w:rFonts w:ascii="標楷體" w:eastAsia="標楷體" w:hAnsi="標楷體"/>
              </w:rPr>
              <w:t>圖說：「團體或活動照片」內容團體獲獎事蹟之相關服務及活動為主。如有團體</w:t>
            </w:r>
            <w:r>
              <w:rPr>
                <w:rFonts w:ascii="標楷體" w:eastAsia="標楷體" w:hAnsi="標楷體"/>
              </w:rPr>
              <w:t>logo</w:t>
            </w:r>
            <w:r>
              <w:rPr>
                <w:rFonts w:ascii="標楷體" w:eastAsia="標楷體" w:hAnsi="標楷體"/>
              </w:rPr>
              <w:t>，請附</w:t>
            </w:r>
            <w:r>
              <w:rPr>
                <w:rFonts w:ascii="標楷體" w:eastAsia="標楷體" w:hAnsi="標楷體"/>
              </w:rPr>
              <w:t>ai</w:t>
            </w:r>
            <w:r>
              <w:rPr>
                <w:rFonts w:ascii="標楷體" w:eastAsia="標楷體" w:hAnsi="標楷體"/>
              </w:rPr>
              <w:t>檔。</w:t>
            </w:r>
          </w:p>
          <w:p w:rsidR="007A28DA" w:rsidRDefault="00923031">
            <w:pPr>
              <w:numPr>
                <w:ilvl w:val="0"/>
                <w:numId w:val="5"/>
              </w:numPr>
            </w:pPr>
            <w:r>
              <w:rPr>
                <w:rFonts w:ascii="標楷體" w:eastAsia="標楷體" w:hAnsi="標楷體"/>
              </w:rPr>
              <w:t>照片清晰度要高，儘量提供大圖片為最佳。</w:t>
            </w:r>
          </w:p>
          <w:p w:rsidR="007A28DA" w:rsidRDefault="007A28DA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lastRenderedPageBreak/>
              <w:t>團體簡介</w:t>
            </w:r>
          </w:p>
          <w:p w:rsidR="007A28DA" w:rsidRDefault="00923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佐證資料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pStyle w:val="af0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團體獲獎事蹟及貢獻之介紹短文（</w:t>
            </w:r>
            <w:r>
              <w:rPr>
                <w:rFonts w:ascii="標楷體" w:eastAsia="標楷體" w:hAnsi="標楷體"/>
              </w:rPr>
              <w:t>600</w:t>
            </w:r>
            <w:r>
              <w:rPr>
                <w:rFonts w:ascii="標楷體" w:eastAsia="標楷體" w:hAnsi="標楷體"/>
              </w:rPr>
              <w:t>字至</w:t>
            </w:r>
            <w:r>
              <w:rPr>
                <w:rFonts w:ascii="標楷體" w:eastAsia="標楷體" w:hAnsi="標楷體"/>
              </w:rPr>
              <w:t>800</w:t>
            </w:r>
            <w:r>
              <w:rPr>
                <w:rFonts w:ascii="標楷體" w:eastAsia="標楷體" w:hAnsi="標楷體"/>
              </w:rPr>
              <w:t>字，附標題）。</w:t>
            </w:r>
          </w:p>
          <w:p w:rsidR="007A28DA" w:rsidRDefault="00923031">
            <w:pPr>
              <w:pStyle w:val="af0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短句：表達團隊成立的使命、目標或願景的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句話（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字至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字）</w:t>
            </w: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  <w:p w:rsidR="007A28DA" w:rsidRDefault="007A28DA">
            <w:pPr>
              <w:rPr>
                <w:rFonts w:ascii="標楷體" w:eastAsia="標楷體" w:hAnsi="標楷體"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佐證資料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numPr>
                <w:ilvl w:val="0"/>
                <w:numId w:val="7"/>
              </w:num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主標題（</w:t>
            </w:r>
            <w:r>
              <w:rPr>
                <w:rFonts w:ascii="標楷體" w:eastAsia="標楷體" w:hAnsi="標楷體"/>
                <w:b/>
                <w:bCs/>
              </w:rPr>
              <w:t>15</w:t>
            </w:r>
            <w:r>
              <w:rPr>
                <w:rFonts w:ascii="標楷體" w:eastAsia="標楷體" w:hAnsi="標楷體"/>
                <w:b/>
                <w:bCs/>
              </w:rPr>
              <w:t>字為限）。</w:t>
            </w:r>
          </w:p>
          <w:p w:rsidR="007A28DA" w:rsidRDefault="00923031">
            <w:pPr>
              <w:numPr>
                <w:ilvl w:val="0"/>
                <w:numId w:val="7"/>
              </w:num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歷年重要事蹟，請依時序條列敘明，每條以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  <w:r>
              <w:rPr>
                <w:rFonts w:ascii="標楷體" w:eastAsia="標楷體" w:hAnsi="標楷體"/>
                <w:b/>
                <w:bCs/>
              </w:rPr>
              <w:t>至</w:t>
            </w:r>
            <w:r>
              <w:rPr>
                <w:rFonts w:ascii="標楷體" w:eastAsia="標楷體" w:hAnsi="標楷體"/>
                <w:b/>
                <w:bCs/>
              </w:rPr>
              <w:t>50</w:t>
            </w:r>
            <w:r>
              <w:rPr>
                <w:rFonts w:ascii="標楷體" w:eastAsia="標楷體" w:hAnsi="標楷體"/>
                <w:b/>
                <w:bCs/>
              </w:rPr>
              <w:t>字為限。</w:t>
            </w:r>
          </w:p>
          <w:p w:rsidR="007A28DA" w:rsidRDefault="00923031">
            <w:pPr>
              <w:numPr>
                <w:ilvl w:val="0"/>
                <w:numId w:val="7"/>
              </w:numPr>
            </w:pPr>
            <w:r>
              <w:rPr>
                <w:rFonts w:ascii="標楷體" w:eastAsia="標楷體" w:hAnsi="標楷體"/>
                <w:b/>
              </w:rPr>
              <w:t>連續或累計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>
              <w:rPr>
                <w:rFonts w:ascii="標楷體" w:eastAsia="標楷體" w:hAnsi="標楷體"/>
                <w:b/>
              </w:rPr>
              <w:t>次獲</w:t>
            </w:r>
            <w:r>
              <w:rPr>
                <w:rFonts w:ascii="標楷體" w:eastAsia="標楷體" w:hAnsi="標楷體"/>
                <w:b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>部表揚之證明文件。</w:t>
            </w:r>
          </w:p>
          <w:p w:rsidR="007A28DA" w:rsidRDefault="007A28DA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r>
              <w:rPr>
                <w:rFonts w:ascii="標楷體" w:eastAsia="標楷體" w:hAnsi="標楷體"/>
              </w:rPr>
              <w:t>請擇要精簡，如裝訂成冊每頁大小以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為主，每冊以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頁為限，並請加製封面與目錄。</w:t>
            </w:r>
          </w:p>
          <w:p w:rsidR="007A28DA" w:rsidRDefault="007A28DA">
            <w:pPr>
              <w:rPr>
                <w:rFonts w:ascii="標楷體" w:eastAsia="標楷體" w:hAnsi="標楷體"/>
                <w:b/>
                <w:bCs/>
              </w:rPr>
            </w:pPr>
          </w:p>
          <w:p w:rsidR="007A28DA" w:rsidRDefault="007A28DA">
            <w:pPr>
              <w:rPr>
                <w:rFonts w:ascii="標楷體" w:eastAsia="標楷體" w:hAnsi="標楷體"/>
                <w:b/>
                <w:bCs/>
              </w:rPr>
            </w:pPr>
          </w:p>
          <w:p w:rsidR="007A28DA" w:rsidRDefault="007A28DA">
            <w:pPr>
              <w:rPr>
                <w:rFonts w:ascii="標楷體" w:eastAsia="標楷體" w:hAnsi="標楷體"/>
                <w:b/>
                <w:bCs/>
              </w:rPr>
            </w:pPr>
          </w:p>
          <w:p w:rsidR="007A28DA" w:rsidRDefault="007A28DA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pacing w:line="300" w:lineRule="exact"/>
              <w:ind w:left="600"/>
              <w:jc w:val="both"/>
            </w:pPr>
          </w:p>
          <w:p w:rsidR="007A28DA" w:rsidRDefault="00923031">
            <w:pPr>
              <w:numPr>
                <w:ilvl w:val="0"/>
                <w:numId w:val="8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7A28DA" w:rsidRDefault="00923031">
            <w:pPr>
              <w:numPr>
                <w:ilvl w:val="0"/>
                <w:numId w:val="8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/>
                <w:b/>
                <w:bCs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款及實施要點第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7A28DA" w:rsidRDefault="007A28DA">
            <w:pPr>
              <w:spacing w:line="300" w:lineRule="exact"/>
              <w:ind w:left="600"/>
              <w:jc w:val="both"/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r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/>
                <w:b/>
                <w:bCs/>
              </w:rPr>
              <w:t>：（</w:t>
            </w:r>
            <w:r>
              <w:rPr>
                <w:rFonts w:ascii="標楷體" w:eastAsia="標楷體" w:hAnsi="標楷體"/>
                <w:bCs/>
              </w:rPr>
              <w:t>簽名或蓋章</w:t>
            </w:r>
            <w:r>
              <w:rPr>
                <w:rFonts w:ascii="標楷體" w:eastAsia="標楷體" w:hAnsi="標楷體"/>
                <w:b/>
                <w:bCs/>
              </w:rPr>
              <w:t>）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r>
              <w:rPr>
                <w:rFonts w:ascii="標楷體" w:eastAsia="標楷體" w:hAnsi="標楷體"/>
                <w:b/>
                <w:bCs/>
              </w:rPr>
              <w:t>聯絡方式：</w:t>
            </w:r>
          </w:p>
          <w:p w:rsidR="007A28DA" w:rsidRDefault="0092303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地址：</w:t>
            </w:r>
            <w:r>
              <w:rPr>
                <w:rFonts w:ascii="標楷體" w:eastAsia="標楷體" w:hAnsi="標楷體"/>
                <w:bCs/>
              </w:rPr>
              <w:t>□□□□□</w:t>
            </w:r>
            <w:r>
              <w:rPr>
                <w:rFonts w:ascii="標楷體" w:eastAsia="標楷體" w:hAnsi="標楷體"/>
                <w:bCs/>
              </w:rPr>
              <w:t>（郵遞區號）</w:t>
            </w:r>
          </w:p>
          <w:p w:rsidR="007A28DA" w:rsidRDefault="00923031"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縣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市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路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號</w:t>
            </w:r>
          </w:p>
          <w:p w:rsidR="007A28DA" w:rsidRDefault="00923031">
            <w:r>
              <w:rPr>
                <w:rFonts w:ascii="標楷體" w:eastAsia="標楷體" w:hAnsi="標楷體"/>
                <w:bCs/>
              </w:rPr>
              <w:t>電話：（區碼）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7A28DA" w:rsidRDefault="00923031">
            <w:r>
              <w:rPr>
                <w:rFonts w:ascii="標楷體" w:eastAsia="標楷體" w:hAnsi="標楷體"/>
                <w:bCs/>
              </w:rPr>
              <w:t>傳真：（區碼）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7A28DA" w:rsidRDefault="00923031"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713744</wp:posOffset>
                      </wp:positionH>
                      <wp:positionV relativeFrom="paragraph">
                        <wp:posOffset>338456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74963" id="矩形 2" o:spid="_x0000_s1026" style="position:absolute;margin-left:56.2pt;margin-top:26.65pt;width:141.75pt;height:11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（推薦單位請加蓋印信）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r>
              <w:rPr>
                <w:rFonts w:ascii="標楷體" w:eastAsia="標楷體" w:hAnsi="標楷體"/>
                <w:b/>
                <w:bCs/>
              </w:rPr>
              <w:t>中央部會或各直轄市、縣（市）主管教育行政機關名稱：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機關首長或單位主管：</w:t>
            </w:r>
          </w:p>
          <w:p w:rsidR="007A28DA" w:rsidRDefault="00923031">
            <w:r>
              <w:rPr>
                <w:rFonts w:ascii="標楷體" w:eastAsia="標楷體" w:hAnsi="標楷體"/>
                <w:b/>
                <w:bCs/>
              </w:rPr>
              <w:t>（</w:t>
            </w:r>
            <w:r>
              <w:rPr>
                <w:rFonts w:ascii="標楷體" w:eastAsia="標楷體" w:hAnsi="標楷體"/>
                <w:bCs/>
              </w:rPr>
              <w:t>簽名或蓋章</w:t>
            </w:r>
            <w:r>
              <w:rPr>
                <w:rFonts w:ascii="標楷體" w:eastAsia="標楷體" w:hAnsi="標楷體"/>
                <w:b/>
                <w:bCs/>
              </w:rPr>
              <w:t>）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r>
              <w:rPr>
                <w:rFonts w:ascii="標楷體" w:eastAsia="標楷體" w:hAnsi="標楷體"/>
                <w:b/>
                <w:bCs/>
              </w:rPr>
              <w:t>聯絡窗口：</w:t>
            </w:r>
          </w:p>
          <w:p w:rsidR="007A28DA" w:rsidRDefault="0092303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聯絡人：</w:t>
            </w:r>
          </w:p>
          <w:p w:rsidR="007A28DA" w:rsidRDefault="0092303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地址：</w:t>
            </w:r>
            <w:r>
              <w:rPr>
                <w:rFonts w:ascii="標楷體" w:eastAsia="標楷體" w:hAnsi="標楷體"/>
                <w:bCs/>
              </w:rPr>
              <w:t>□□□□□</w:t>
            </w:r>
            <w:r>
              <w:rPr>
                <w:rFonts w:ascii="標楷體" w:eastAsia="標楷體" w:hAnsi="標楷體"/>
                <w:bCs/>
              </w:rPr>
              <w:t>（郵遞區號）</w:t>
            </w:r>
          </w:p>
          <w:p w:rsidR="007A28DA" w:rsidRDefault="00923031"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縣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市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路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號</w:t>
            </w:r>
          </w:p>
          <w:p w:rsidR="007A28DA" w:rsidRDefault="00923031">
            <w:r>
              <w:rPr>
                <w:rFonts w:ascii="標楷體" w:eastAsia="標楷體" w:hAnsi="標楷體"/>
                <w:bCs/>
              </w:rPr>
              <w:t>電話：（區碼）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7A28DA" w:rsidRDefault="00923031">
            <w:r>
              <w:rPr>
                <w:rFonts w:ascii="標楷體" w:eastAsia="標楷體" w:hAnsi="標楷體"/>
                <w:bCs/>
              </w:rPr>
              <w:t>傳真：</w:t>
            </w:r>
            <w:r>
              <w:rPr>
                <w:rFonts w:ascii="標楷體" w:eastAsia="標楷體" w:hAnsi="標楷體"/>
                <w:bCs/>
              </w:rPr>
              <w:t>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7A28DA" w:rsidRDefault="00923031"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（請加蓋印信）</w:t>
            </w:r>
          </w:p>
          <w:p w:rsidR="007A28DA" w:rsidRDefault="00923031"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675641</wp:posOffset>
                      </wp:positionH>
                      <wp:positionV relativeFrom="paragraph">
                        <wp:posOffset>217800</wp:posOffset>
                      </wp:positionV>
                      <wp:extent cx="1904996" cy="1724028"/>
                      <wp:effectExtent l="0" t="0" r="1905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99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89967" id="矩形 3" o:spid="_x0000_s1026" style="position:absolute;margin-left:53.2pt;margin-top:17.15pt;width:150pt;height:13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</w:tbl>
    <w:p w:rsidR="00000000" w:rsidRDefault="00923031">
      <w:pPr>
        <w:sectPr w:rsidR="00000000">
          <w:headerReference w:type="default" r:id="rId11"/>
          <w:footerReference w:type="default" r:id="rId12"/>
          <w:pgSz w:w="11906" w:h="16838"/>
          <w:pgMar w:top="1134" w:right="567" w:bottom="1134" w:left="567" w:header="720" w:footer="397" w:gutter="0"/>
          <w:cols w:space="720"/>
          <w:docGrid w:type="lines" w:linePitch="393"/>
        </w:sectPr>
      </w:pPr>
    </w:p>
    <w:p w:rsidR="007A28DA" w:rsidRDefault="007A28DA"/>
    <w:tbl>
      <w:tblPr>
        <w:tblW w:w="1076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7A28DA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個人獎資料表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身分證明影本正面</w:t>
            </w:r>
          </w:p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400" w:lineRule="exact"/>
            </w:pPr>
            <w:r>
              <w:rPr>
                <w:rFonts w:ascii="標楷體" w:eastAsia="標楷體" w:hAnsi="標楷體" w:cs="新細明體"/>
              </w:rPr>
              <w:t>個人獎項參選者請提供：</w:t>
            </w:r>
          </w:p>
          <w:p w:rsidR="007A28DA" w:rsidRDefault="0092303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近半年「正面個人生活照」</w:t>
            </w: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張（以半身照為宜）。</w:t>
            </w:r>
          </w:p>
          <w:p w:rsidR="007A28DA" w:rsidRDefault="00923031">
            <w:pPr>
              <w:pStyle w:val="af0"/>
              <w:numPr>
                <w:ilvl w:val="0"/>
                <w:numId w:val="9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「參與活動照片」</w:t>
            </w: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/>
              </w:rPr>
              <w:t>張。</w:t>
            </w:r>
          </w:p>
          <w:p w:rsidR="007A28DA" w:rsidRDefault="007A28DA"/>
          <w:p w:rsidR="007A28DA" w:rsidRDefault="007A28DA"/>
          <w:p w:rsidR="007A28DA" w:rsidRDefault="007A28DA"/>
          <w:p w:rsidR="007A28DA" w:rsidRDefault="007A28DA"/>
          <w:p w:rsidR="007A28DA" w:rsidRDefault="007A28DA"/>
          <w:p w:rsidR="007A28DA" w:rsidRDefault="007A28DA"/>
          <w:p w:rsidR="007A28DA" w:rsidRDefault="007A28DA"/>
          <w:p w:rsidR="007A28DA" w:rsidRDefault="007A28DA"/>
          <w:p w:rsidR="007A28DA" w:rsidRDefault="007A28DA"/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請繳交電子檔並附圖說。</w:t>
            </w:r>
          </w:p>
          <w:p w:rsidR="007A28DA" w:rsidRDefault="00923031">
            <w:pPr>
              <w:pStyle w:val="af0"/>
              <w:numPr>
                <w:ilvl w:val="0"/>
                <w:numId w:val="10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電子檔：解析度</w:t>
            </w:r>
            <w:r>
              <w:rPr>
                <w:rFonts w:ascii="標楷體" w:eastAsia="標楷體" w:hAnsi="標楷體" w:cs="新細明體"/>
              </w:rPr>
              <w:t>350dpi</w:t>
            </w:r>
            <w:r>
              <w:rPr>
                <w:rFonts w:ascii="標楷體" w:eastAsia="標楷體" w:hAnsi="標楷體" w:cs="新細明體"/>
              </w:rPr>
              <w:t>以上之</w:t>
            </w:r>
            <w:r>
              <w:rPr>
                <w:rFonts w:ascii="標楷體" w:eastAsia="標楷體" w:hAnsi="標楷體" w:cs="新細明體"/>
              </w:rPr>
              <w:t>JPG</w:t>
            </w:r>
            <w:r>
              <w:rPr>
                <w:rFonts w:ascii="標楷體" w:eastAsia="標楷體" w:hAnsi="標楷體" w:cs="新細明體"/>
              </w:rPr>
              <w:t>或</w:t>
            </w:r>
            <w:r>
              <w:rPr>
                <w:rFonts w:ascii="標楷體" w:eastAsia="標楷體" w:hAnsi="標楷體" w:cs="新細明體"/>
              </w:rPr>
              <w:t>TIF</w:t>
            </w:r>
            <w:r>
              <w:rPr>
                <w:rFonts w:ascii="標楷體" w:eastAsia="標楷體" w:hAnsi="標楷體" w:cs="新細明體"/>
              </w:rPr>
              <w:t>檔（照片勿嵌入於</w:t>
            </w:r>
            <w:r>
              <w:rPr>
                <w:rFonts w:ascii="標楷體" w:eastAsia="標楷體" w:hAnsi="標楷體" w:cs="新細明體"/>
              </w:rPr>
              <w:t>Word</w:t>
            </w:r>
            <w:r>
              <w:rPr>
                <w:rFonts w:ascii="標楷體" w:eastAsia="標楷體" w:hAnsi="標楷體" w:cs="新細明體"/>
              </w:rPr>
              <w:t>檔案）。</w:t>
            </w:r>
          </w:p>
          <w:p w:rsidR="007A28DA" w:rsidRDefault="00923031">
            <w:pPr>
              <w:pStyle w:val="af0"/>
              <w:numPr>
                <w:ilvl w:val="0"/>
                <w:numId w:val="10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圖說：「參與活動照片」內容以個人獲獎事蹟之相關服務及活動為主。</w:t>
            </w:r>
          </w:p>
          <w:p w:rsidR="007A28DA" w:rsidRDefault="00923031">
            <w:pPr>
              <w:pStyle w:val="af0"/>
              <w:numPr>
                <w:ilvl w:val="0"/>
                <w:numId w:val="10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照片清晰度要高，儘量提供大圖片為最佳。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佐證資料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(</w:t>
            </w:r>
            <w:r>
              <w:rPr>
                <w:rFonts w:ascii="標楷體" w:eastAsia="標楷體" w:hAnsi="標楷體"/>
                <w:b/>
                <w:bCs/>
              </w:rPr>
              <w:t>參考範本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  <w:p w:rsidR="007A28DA" w:rsidRDefault="00923031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出生年月：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  <w:p w:rsidR="007A28DA" w:rsidRDefault="00923031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學歷：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大學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博士（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大學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研究所碩士（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7A28DA" w:rsidRDefault="00923031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現職：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公司</w:t>
            </w:r>
            <w:r>
              <w:rPr>
                <w:rFonts w:ascii="標楷體" w:eastAsia="標楷體" w:hAnsi="標楷體" w:cs="標楷體"/>
                <w:color w:val="000000"/>
              </w:rPr>
              <w:t>○○○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20○○</w:t>
            </w:r>
            <w:r>
              <w:rPr>
                <w:rFonts w:ascii="標楷體" w:eastAsia="標楷體" w:hAnsi="標楷體" w:cs="標楷體"/>
                <w:color w:val="000000"/>
              </w:rPr>
              <w:t>起）</w:t>
            </w:r>
          </w:p>
          <w:p w:rsidR="007A28DA" w:rsidRDefault="00923031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經歷：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基金會顧問（</w:t>
            </w:r>
            <w:r>
              <w:rPr>
                <w:rFonts w:ascii="標楷體" w:eastAsia="標楷體" w:hAnsi="標楷體" w:cs="標楷體"/>
                <w:color w:val="000000"/>
              </w:rPr>
              <w:t>20○○-20○○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基金會副執行秘書（</w:t>
            </w:r>
            <w:r>
              <w:rPr>
                <w:rFonts w:ascii="標楷體" w:eastAsia="標楷體" w:hAnsi="標楷體" w:cs="標楷體"/>
                <w:color w:val="000000"/>
              </w:rPr>
              <w:t>19○○-20○○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7A28DA" w:rsidRDefault="00923031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榮譽：</w:t>
            </w:r>
          </w:p>
          <w:p w:rsidR="007A28DA" w:rsidRDefault="00923031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</w:rPr>
              <w:t>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會社會貢獻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獎（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7A28DA" w:rsidRDefault="00923031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部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獎（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請擇要精簡，如裝訂成冊每頁大小以</w:t>
            </w:r>
            <w:r>
              <w:rPr>
                <w:rFonts w:ascii="標楷體" w:eastAsia="標楷體" w:hAnsi="標楷體" w:cs="標楷體"/>
                <w:color w:val="000000"/>
              </w:rPr>
              <w:t>A4</w:t>
            </w:r>
            <w:r>
              <w:rPr>
                <w:rFonts w:ascii="標楷體" w:eastAsia="標楷體" w:hAnsi="標楷體" w:cs="標楷體"/>
                <w:color w:val="000000"/>
              </w:rPr>
              <w:t>為主，每冊以</w:t>
            </w:r>
            <w:r>
              <w:rPr>
                <w:rFonts w:ascii="標楷體" w:eastAsia="標楷體" w:hAnsi="標楷體" w:cs="標楷體"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color w:val="000000"/>
              </w:rPr>
              <w:t>頁為限，並請加製封面與目錄。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佐證資料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pStyle w:val="af0"/>
              <w:numPr>
                <w:ilvl w:val="0"/>
                <w:numId w:val="11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主標題（</w:t>
            </w:r>
            <w:r>
              <w:rPr>
                <w:rFonts w:ascii="標楷體" w:eastAsia="標楷體" w:hAnsi="標楷體"/>
                <w:b/>
                <w:bCs/>
              </w:rPr>
              <w:t>15</w:t>
            </w:r>
            <w:r>
              <w:rPr>
                <w:rFonts w:ascii="標楷體" w:eastAsia="標楷體" w:hAnsi="標楷體"/>
                <w:b/>
                <w:bCs/>
              </w:rPr>
              <w:t>字為限）。</w:t>
            </w:r>
          </w:p>
          <w:p w:rsidR="007A28DA" w:rsidRDefault="00923031">
            <w:pPr>
              <w:pStyle w:val="af0"/>
              <w:numPr>
                <w:ilvl w:val="0"/>
                <w:numId w:val="11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歷年重要事蹟，請依時序條列敘明，每條以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  <w:r>
              <w:rPr>
                <w:rFonts w:ascii="標楷體" w:eastAsia="標楷體" w:hAnsi="標楷體"/>
                <w:b/>
                <w:bCs/>
              </w:rPr>
              <w:t>至</w:t>
            </w:r>
            <w:r>
              <w:rPr>
                <w:rFonts w:ascii="標楷體" w:eastAsia="標楷體" w:hAnsi="標楷體"/>
                <w:b/>
                <w:bCs/>
              </w:rPr>
              <w:t>50</w:t>
            </w:r>
            <w:r>
              <w:rPr>
                <w:rFonts w:ascii="標楷體" w:eastAsia="標楷體" w:hAnsi="標楷體"/>
                <w:b/>
                <w:bCs/>
              </w:rPr>
              <w:t>字為限。</w:t>
            </w:r>
          </w:p>
          <w:p w:rsidR="007A28DA" w:rsidRDefault="007A28DA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400" w:lineRule="exact"/>
            </w:pPr>
            <w:r>
              <w:rPr>
                <w:rFonts w:ascii="標楷體" w:eastAsia="標楷體" w:hAnsi="標楷體"/>
              </w:rPr>
              <w:t>請擇要精簡，如裝訂成冊每頁大小以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為主，每冊以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頁為限，並請加製封面與目錄。</w:t>
            </w:r>
          </w:p>
          <w:p w:rsidR="007A28DA" w:rsidRDefault="007A28DA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7A28DA" w:rsidRDefault="007A28DA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A28DA" w:rsidRDefault="007A28DA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A28DA" w:rsidRDefault="007A28DA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推薦單位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7A28DA">
            <w:pPr>
              <w:spacing w:line="300" w:lineRule="exact"/>
              <w:ind w:left="600"/>
              <w:jc w:val="both"/>
            </w:pPr>
          </w:p>
          <w:p w:rsidR="007A28DA" w:rsidRDefault="00923031">
            <w:pPr>
              <w:numPr>
                <w:ilvl w:val="0"/>
                <w:numId w:val="12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7A28DA" w:rsidRDefault="007A28DA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7A28DA" w:rsidRDefault="00923031">
            <w:pPr>
              <w:numPr>
                <w:ilvl w:val="0"/>
                <w:numId w:val="12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/>
                <w:b/>
                <w:bCs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款及實施要點第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7A28DA" w:rsidRDefault="007A28DA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負責人：（</w:t>
            </w:r>
            <w:r>
              <w:rPr>
                <w:rFonts w:ascii="標楷體" w:eastAsia="標楷體" w:hAnsi="標楷體"/>
                <w:bCs/>
              </w:rPr>
              <w:t>簽名或蓋章</w:t>
            </w:r>
            <w:r>
              <w:rPr>
                <w:rFonts w:ascii="新細明體" w:hAnsi="新細明體" w:cs="標楷體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聯絡方式</w:t>
            </w:r>
            <w:r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7A28DA" w:rsidRDefault="00923031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地址：</w:t>
            </w:r>
            <w:r>
              <w:rPr>
                <w:rFonts w:ascii="標楷體" w:eastAsia="標楷體" w:hAnsi="標楷體"/>
                <w:bCs/>
              </w:rPr>
              <w:t>□□□□□</w:t>
            </w:r>
            <w:r>
              <w:rPr>
                <w:rFonts w:ascii="標楷體" w:eastAsia="標楷體" w:hAnsi="標楷體"/>
                <w:bCs/>
              </w:rPr>
              <w:t>（郵遞區號）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縣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市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路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號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電話：（區碼）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傳真：（區碼）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694687</wp:posOffset>
                      </wp:positionH>
                      <wp:positionV relativeFrom="paragraph">
                        <wp:posOffset>244473</wp:posOffset>
                      </wp:positionV>
                      <wp:extent cx="1904996" cy="1724028"/>
                      <wp:effectExtent l="0" t="0" r="1905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99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7763E" id="矩形 4" o:spid="_x0000_s1026" style="position:absolute;margin-left:54.7pt;margin-top:19.25pt;width:150pt;height:13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中央部會或各直轄市、縣（市）主管教育行政機關名稱：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機關首長或單位主管：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（</w:t>
            </w:r>
            <w:r>
              <w:rPr>
                <w:rFonts w:ascii="標楷體" w:eastAsia="標楷體" w:hAnsi="標楷體"/>
                <w:bCs/>
              </w:rPr>
              <w:t>簽名或蓋章</w:t>
            </w:r>
            <w:r>
              <w:rPr>
                <w:rFonts w:ascii="新細明體" w:hAnsi="新細明體" w:cs="標楷體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聯絡窗口</w:t>
            </w:r>
            <w:r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7A28DA" w:rsidRDefault="00923031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聯絡人：</w:t>
            </w:r>
          </w:p>
          <w:p w:rsidR="007A28DA" w:rsidRDefault="00923031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地址：</w:t>
            </w:r>
            <w:r>
              <w:rPr>
                <w:rFonts w:ascii="標楷體" w:eastAsia="標楷體" w:hAnsi="標楷體"/>
                <w:bCs/>
              </w:rPr>
              <w:t>□□□□□</w:t>
            </w:r>
            <w:r>
              <w:rPr>
                <w:rFonts w:ascii="標楷體" w:eastAsia="標楷體" w:hAnsi="標楷體"/>
                <w:bCs/>
              </w:rPr>
              <w:t>（郵遞區號）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縣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市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路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號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電話：（區碼）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傳真：（區碼）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7A28DA" w:rsidRDefault="0092303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（請加蓋印信）</w:t>
            </w:r>
          </w:p>
          <w:p w:rsidR="007A28DA" w:rsidRDefault="00923031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675641</wp:posOffset>
                      </wp:positionH>
                      <wp:positionV relativeFrom="paragraph">
                        <wp:posOffset>217800</wp:posOffset>
                      </wp:positionV>
                      <wp:extent cx="1904996" cy="1724028"/>
                      <wp:effectExtent l="0" t="0" r="1905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6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99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5EF73D" id="矩形 5" o:spid="_x0000_s1026" style="position:absolute;margin-left:53.2pt;margin-top:17.15pt;width:150pt;height:13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</w:tbl>
    <w:p w:rsidR="00000000" w:rsidRDefault="00923031">
      <w:pPr>
        <w:sectPr w:rsidR="00000000">
          <w:headerReference w:type="default" r:id="rId13"/>
          <w:footerReference w:type="default" r:id="rId14"/>
          <w:pgSz w:w="11906" w:h="16838"/>
          <w:pgMar w:top="1134" w:right="567" w:bottom="1134" w:left="567" w:header="720" w:footer="720" w:gutter="0"/>
          <w:pgNumType w:start="1"/>
          <w:cols w:space="720"/>
          <w:docGrid w:type="lines" w:linePitch="364"/>
        </w:sectPr>
      </w:pPr>
    </w:p>
    <w:p w:rsidR="007A28DA" w:rsidRDefault="007A28DA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</w:pPr>
    </w:p>
    <w:tbl>
      <w:tblPr>
        <w:tblW w:w="970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4"/>
      </w:tblGrid>
      <w:tr w:rsidR="007A28D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承諾書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trHeight w:val="8604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r>
              <w:rPr>
                <w:rFonts w:eastAsia="Times New Roman"/>
              </w:rPr>
              <w:t xml:space="preserve">     </w:t>
            </w:r>
          </w:p>
          <w:p w:rsidR="007A28DA" w:rsidRDefault="007A28DA"/>
          <w:p w:rsidR="007A28DA" w:rsidRDefault="007A28DA"/>
          <w:p w:rsidR="007A28DA" w:rsidRDefault="00923031">
            <w:pPr>
              <w:ind w:left="24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本人參選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:rsidR="007A28DA" w:rsidRDefault="00923031">
            <w:r>
              <w:rPr>
                <w:rFonts w:ascii="標楷體" w:eastAsia="標楷體" w:hAnsi="標楷體" w:cs="標楷體"/>
                <w:sz w:val="32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32"/>
              </w:rPr>
              <w:t>此致</w:t>
            </w:r>
          </w:p>
          <w:p w:rsidR="007A28DA" w:rsidRDefault="00923031">
            <w:r>
              <w:rPr>
                <w:rFonts w:ascii="標楷體" w:eastAsia="標楷體" w:hAnsi="標楷體" w:cs="標楷體"/>
                <w:sz w:val="32"/>
              </w:rPr>
              <w:t xml:space="preserve">        </w:t>
            </w:r>
            <w:r>
              <w:rPr>
                <w:rFonts w:ascii="標楷體" w:eastAsia="標楷體" w:hAnsi="標楷體" w:cs="標楷體"/>
                <w:sz w:val="32"/>
              </w:rPr>
              <w:t>教育部</w:t>
            </w:r>
          </w:p>
          <w:p w:rsidR="007A28DA" w:rsidRDefault="007A28DA">
            <w:pPr>
              <w:rPr>
                <w:rFonts w:ascii="標楷體" w:eastAsia="標楷體" w:hAnsi="標楷體" w:cs="標楷體"/>
                <w:sz w:val="32"/>
              </w:rPr>
            </w:pPr>
          </w:p>
          <w:p w:rsidR="007A28DA" w:rsidRDefault="007A28DA">
            <w:pPr>
              <w:rPr>
                <w:rFonts w:ascii="標楷體" w:eastAsia="標楷體" w:hAnsi="標楷體" w:cs="標楷體"/>
                <w:sz w:val="32"/>
              </w:rPr>
            </w:pPr>
          </w:p>
          <w:p w:rsidR="007A28DA" w:rsidRDefault="007A28DA">
            <w:pPr>
              <w:rPr>
                <w:rFonts w:ascii="標楷體" w:eastAsia="標楷體" w:hAnsi="標楷體" w:cs="標楷體"/>
                <w:sz w:val="32"/>
              </w:rPr>
            </w:pPr>
          </w:p>
          <w:p w:rsidR="007A28DA" w:rsidRDefault="00923031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立承諾書人（簽章）：</w:t>
            </w:r>
          </w:p>
          <w:p w:rsidR="007A28DA" w:rsidRDefault="00923031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7A28DA" w:rsidRDefault="007A28DA">
            <w:pPr>
              <w:rPr>
                <w:rFonts w:ascii="標楷體" w:eastAsia="標楷體" w:hAnsi="標楷體" w:cs="標楷體"/>
                <w:sz w:val="32"/>
              </w:rPr>
            </w:pPr>
          </w:p>
          <w:p w:rsidR="007A28DA" w:rsidRDefault="007A28DA">
            <w:pPr>
              <w:rPr>
                <w:rFonts w:ascii="標楷體" w:eastAsia="標楷體" w:hAnsi="標楷體" w:cs="標楷體"/>
                <w:sz w:val="32"/>
              </w:rPr>
            </w:pPr>
          </w:p>
          <w:p w:rsidR="007A28DA" w:rsidRDefault="007A28DA">
            <w:pPr>
              <w:rPr>
                <w:rFonts w:ascii="標楷體" w:eastAsia="標楷體" w:hAnsi="標楷體" w:cs="標楷體"/>
                <w:sz w:val="32"/>
              </w:rPr>
            </w:pPr>
          </w:p>
          <w:p w:rsidR="007A28DA" w:rsidRDefault="007A28DA">
            <w:pPr>
              <w:rPr>
                <w:rFonts w:ascii="標楷體" w:eastAsia="標楷體" w:hAnsi="標楷體" w:cs="標楷體"/>
                <w:sz w:val="32"/>
              </w:rPr>
            </w:pPr>
          </w:p>
          <w:p w:rsidR="007A28DA" w:rsidRDefault="00923031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108</w:t>
            </w:r>
            <w:r>
              <w:rPr>
                <w:rFonts w:ascii="標楷體" w:eastAsia="標楷體" w:hAnsi="標楷體" w:cs="標楷體"/>
                <w:sz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32"/>
              </w:rPr>
              <w:t>日</w:t>
            </w:r>
          </w:p>
        </w:tc>
      </w:tr>
    </w:tbl>
    <w:p w:rsidR="007A28DA" w:rsidRDefault="007A28DA"/>
    <w:p w:rsidR="007A28DA" w:rsidRDefault="007A28DA"/>
    <w:tbl>
      <w:tblPr>
        <w:tblW w:w="970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4"/>
      </w:tblGrid>
      <w:tr w:rsidR="007A28D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8DA" w:rsidRDefault="00923031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7A28DA">
        <w:tblPrEx>
          <w:tblCellMar>
            <w:top w:w="0" w:type="dxa"/>
            <w:bottom w:w="0" w:type="dxa"/>
          </w:tblCellMar>
        </w:tblPrEx>
        <w:trPr>
          <w:trHeight w:val="12122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8DA" w:rsidRDefault="00923031">
            <w:r>
              <w:rPr>
                <w:rFonts w:eastAsia="Times New Roman"/>
              </w:rPr>
              <w:lastRenderedPageBreak/>
              <w:t xml:space="preserve">     </w:t>
            </w:r>
          </w:p>
          <w:p w:rsidR="007A28DA" w:rsidRDefault="007A28DA"/>
          <w:p w:rsidR="007A28DA" w:rsidRDefault="00923031">
            <w:pPr>
              <w:jc w:val="center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</w:p>
          <w:p w:rsidR="007A28DA" w:rsidRDefault="00923031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終身奉獻獎</w:t>
            </w:r>
          </w:p>
          <w:p w:rsidR="007A28DA" w:rsidRDefault="00923031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團體獎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</w:p>
          <w:p w:rsidR="007A28DA" w:rsidRDefault="00923031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個人獎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:rsidR="007A28DA" w:rsidRDefault="007A28DA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7A28DA" w:rsidRDefault="00923031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</w:t>
            </w:r>
          </w:p>
          <w:p w:rsidR="007A28DA" w:rsidRDefault="00923031">
            <w:r>
              <w:rPr>
                <w:rFonts w:ascii="標楷體" w:eastAsia="標楷體" w:hAnsi="標楷體" w:cs="標楷體"/>
                <w:sz w:val="32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32"/>
              </w:rPr>
              <w:t>此致</w:t>
            </w:r>
          </w:p>
          <w:p w:rsidR="007A28DA" w:rsidRDefault="00923031">
            <w:r>
              <w:rPr>
                <w:rFonts w:ascii="標楷體" w:eastAsia="標楷體" w:hAnsi="標楷體" w:cs="標楷體"/>
                <w:sz w:val="32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32"/>
              </w:rPr>
              <w:t>教育部</w:t>
            </w:r>
          </w:p>
          <w:p w:rsidR="007A28DA" w:rsidRDefault="007A28DA">
            <w:pPr>
              <w:rPr>
                <w:rFonts w:ascii="標楷體" w:eastAsia="標楷體" w:hAnsi="標楷體" w:cs="標楷體"/>
                <w:sz w:val="32"/>
              </w:rPr>
            </w:pPr>
          </w:p>
          <w:p w:rsidR="007A28DA" w:rsidRDefault="007A28DA">
            <w:pPr>
              <w:rPr>
                <w:rFonts w:ascii="標楷體" w:eastAsia="標楷體" w:hAnsi="標楷體" w:cs="標楷體"/>
                <w:sz w:val="32"/>
              </w:rPr>
            </w:pPr>
          </w:p>
          <w:p w:rsidR="007A28DA" w:rsidRDefault="00923031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被推薦人（簽章）：</w:t>
            </w:r>
          </w:p>
          <w:p w:rsidR="007A28DA" w:rsidRDefault="00923031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7A28DA" w:rsidRDefault="007A28DA">
            <w:pPr>
              <w:rPr>
                <w:rFonts w:ascii="標楷體" w:eastAsia="標楷體" w:hAnsi="標楷體" w:cs="標楷體"/>
                <w:sz w:val="32"/>
              </w:rPr>
            </w:pPr>
          </w:p>
          <w:p w:rsidR="007A28DA" w:rsidRDefault="00923031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108</w:t>
            </w:r>
            <w:r>
              <w:rPr>
                <w:rFonts w:ascii="標楷體" w:eastAsia="標楷體" w:hAnsi="標楷體" w:cs="標楷體"/>
                <w:sz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</w:rPr>
              <w:t xml:space="preserve">       </w:t>
            </w:r>
            <w:r>
              <w:rPr>
                <w:rFonts w:ascii="標楷體" w:eastAsia="標楷體" w:hAnsi="標楷體" w:cs="標楷體"/>
                <w:sz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</w:rPr>
              <w:t xml:space="preserve">      </w:t>
            </w:r>
            <w:r>
              <w:rPr>
                <w:rFonts w:ascii="標楷體" w:eastAsia="標楷體" w:hAnsi="標楷體" w:cs="標楷體"/>
                <w:sz w:val="32"/>
              </w:rPr>
              <w:t>日</w:t>
            </w:r>
          </w:p>
        </w:tc>
      </w:tr>
    </w:tbl>
    <w:p w:rsidR="007A28DA" w:rsidRDefault="00923031">
      <w:r>
        <w:rPr>
          <w:rFonts w:ascii="標楷體" w:eastAsia="標楷體" w:hAnsi="標楷體" w:cs="標楷體"/>
          <w:sz w:val="28"/>
        </w:rPr>
        <w:t>(※</w:t>
      </w:r>
      <w:r>
        <w:rPr>
          <w:rFonts w:ascii="標楷體" w:eastAsia="標楷體" w:hAnsi="標楷體" w:cs="標楷體"/>
          <w:sz w:val="28"/>
        </w:rPr>
        <w:t>被推薦參選人須親筆簽名</w:t>
      </w:r>
      <w:r>
        <w:rPr>
          <w:rFonts w:ascii="標楷體" w:eastAsia="標楷體" w:hAnsi="標楷體" w:cs="標楷體"/>
          <w:sz w:val="28"/>
        </w:rPr>
        <w:t>)</w:t>
      </w:r>
    </w:p>
    <w:sectPr w:rsidR="007A28DA">
      <w:headerReference w:type="default" r:id="rId15"/>
      <w:footerReference w:type="default" r:id="rId16"/>
      <w:pgSz w:w="11906" w:h="16838"/>
      <w:pgMar w:top="1134" w:right="567" w:bottom="1134" w:left="567" w:header="720" w:footer="397" w:gutter="0"/>
      <w:pgNumType w:start="1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31" w:rsidRDefault="00923031">
      <w:r>
        <w:separator/>
      </w:r>
    </w:p>
  </w:endnote>
  <w:endnote w:type="continuationSeparator" w:id="0">
    <w:p w:rsidR="00923031" w:rsidRDefault="0092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EF" w:rsidRDefault="00923031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C130C">
      <w:rPr>
        <w:noProof/>
        <w:lang w:val="zh-TW"/>
      </w:rPr>
      <w:t>2</w:t>
    </w:r>
    <w:r>
      <w:rPr>
        <w:lang w:val="zh-TW"/>
      </w:rPr>
      <w:fldChar w:fldCharType="end"/>
    </w:r>
  </w:p>
  <w:p w:rsidR="007A6CEF" w:rsidRDefault="0092303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EF" w:rsidRDefault="00923031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C130C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EF" w:rsidRDefault="00923031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C130C">
      <w:rPr>
        <w:noProof/>
        <w:lang w:val="zh-TW"/>
      </w:rPr>
      <w:t>7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EF" w:rsidRDefault="00923031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C130C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EF" w:rsidRDefault="0092303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31" w:rsidRDefault="00923031">
      <w:r>
        <w:rPr>
          <w:color w:val="000000"/>
        </w:rPr>
        <w:separator/>
      </w:r>
    </w:p>
  </w:footnote>
  <w:footnote w:type="continuationSeparator" w:id="0">
    <w:p w:rsidR="00923031" w:rsidRDefault="00923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420"/>
      <w:gridCol w:w="1352"/>
    </w:tblGrid>
    <w:tr w:rsidR="007A6CEF">
      <w:tblPrEx>
        <w:tblCellMar>
          <w:top w:w="0" w:type="dxa"/>
          <w:bottom w:w="0" w:type="dxa"/>
        </w:tblCellMar>
      </w:tblPrEx>
      <w:trPr>
        <w:trHeight w:val="288"/>
      </w:trPr>
      <w:tc>
        <w:tcPr>
          <w:tcW w:w="9631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7A6CEF" w:rsidRDefault="00923031">
          <w:pPr>
            <w:tabs>
              <w:tab w:val="center" w:pos="4153"/>
              <w:tab w:val="right" w:pos="8306"/>
            </w:tabs>
            <w:snapToGrid w:val="0"/>
            <w:jc w:val="right"/>
          </w:pPr>
          <w:r>
            <w:rPr>
              <w:rFonts w:ascii="標楷體" w:eastAsia="標楷體" w:hAnsi="標楷體"/>
              <w:sz w:val="20"/>
              <w:szCs w:val="20"/>
            </w:rPr>
            <w:t>教育部社會教育貢獻獎</w:t>
          </w:r>
        </w:p>
      </w:tc>
      <w:tc>
        <w:tcPr>
          <w:tcW w:w="1371" w:type="dxa"/>
          <w:tcBorders>
            <w:left w:val="single" w:sz="18" w:space="0" w:color="808080"/>
            <w:bottom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7A6CEF" w:rsidRDefault="00923031">
          <w:pPr>
            <w:tabs>
              <w:tab w:val="center" w:pos="4153"/>
              <w:tab w:val="right" w:pos="8306"/>
            </w:tabs>
            <w:snapToGrid w:val="0"/>
          </w:pPr>
          <w:r>
            <w:rPr>
              <w:rFonts w:ascii="標楷體" w:eastAsia="標楷體" w:hAnsi="標楷體"/>
              <w:b/>
              <w:bCs/>
              <w:color w:val="4F81BD"/>
              <w:sz w:val="20"/>
              <w:szCs w:val="20"/>
            </w:rPr>
            <w:t>108</w:t>
          </w:r>
        </w:p>
      </w:tc>
    </w:tr>
  </w:tbl>
  <w:p w:rsidR="007A6CEF" w:rsidRDefault="0092303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420"/>
      <w:gridCol w:w="1352"/>
    </w:tblGrid>
    <w:tr w:rsidR="007A6CEF">
      <w:tblPrEx>
        <w:tblCellMar>
          <w:top w:w="0" w:type="dxa"/>
          <w:bottom w:w="0" w:type="dxa"/>
        </w:tblCellMar>
      </w:tblPrEx>
      <w:trPr>
        <w:trHeight w:val="288"/>
      </w:trPr>
      <w:tc>
        <w:tcPr>
          <w:tcW w:w="9631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7A6CEF" w:rsidRDefault="00923031">
          <w:pPr>
            <w:tabs>
              <w:tab w:val="center" w:pos="4153"/>
              <w:tab w:val="right" w:pos="8306"/>
            </w:tabs>
            <w:snapToGrid w:val="0"/>
            <w:jc w:val="right"/>
          </w:pPr>
          <w:r>
            <w:rPr>
              <w:rFonts w:ascii="標楷體" w:eastAsia="標楷體" w:hAnsi="標楷體"/>
              <w:sz w:val="20"/>
              <w:szCs w:val="20"/>
            </w:rPr>
            <w:t>教育部社會教育貢獻獎</w:t>
          </w:r>
        </w:p>
      </w:tc>
      <w:tc>
        <w:tcPr>
          <w:tcW w:w="1371" w:type="dxa"/>
          <w:tcBorders>
            <w:left w:val="single" w:sz="18" w:space="0" w:color="808080"/>
            <w:bottom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7A6CEF" w:rsidRDefault="00923031">
          <w:pPr>
            <w:tabs>
              <w:tab w:val="center" w:pos="4153"/>
              <w:tab w:val="right" w:pos="8306"/>
            </w:tabs>
            <w:snapToGrid w:val="0"/>
          </w:pPr>
          <w:r>
            <w:rPr>
              <w:rFonts w:ascii="標楷體" w:eastAsia="標楷體" w:hAnsi="標楷體"/>
              <w:b/>
              <w:bCs/>
              <w:color w:val="4F81BD"/>
              <w:sz w:val="20"/>
              <w:szCs w:val="20"/>
            </w:rPr>
            <w:t>108</w:t>
          </w:r>
        </w:p>
      </w:tc>
    </w:tr>
  </w:tbl>
  <w:p w:rsidR="007A6CEF" w:rsidRDefault="0092303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420"/>
      <w:gridCol w:w="1352"/>
    </w:tblGrid>
    <w:tr w:rsidR="007A6CEF">
      <w:tblPrEx>
        <w:tblCellMar>
          <w:top w:w="0" w:type="dxa"/>
          <w:bottom w:w="0" w:type="dxa"/>
        </w:tblCellMar>
      </w:tblPrEx>
      <w:trPr>
        <w:trHeight w:val="288"/>
      </w:trPr>
      <w:tc>
        <w:tcPr>
          <w:tcW w:w="9631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7A6CEF" w:rsidRDefault="00923031">
          <w:pPr>
            <w:tabs>
              <w:tab w:val="center" w:pos="4153"/>
              <w:tab w:val="right" w:pos="8306"/>
            </w:tabs>
            <w:snapToGrid w:val="0"/>
            <w:jc w:val="right"/>
          </w:pPr>
          <w:r>
            <w:rPr>
              <w:rFonts w:ascii="標楷體" w:eastAsia="標楷體" w:hAnsi="標楷體"/>
              <w:sz w:val="20"/>
              <w:szCs w:val="20"/>
            </w:rPr>
            <w:t>教育部社會教育貢獻獎</w:t>
          </w:r>
        </w:p>
      </w:tc>
      <w:tc>
        <w:tcPr>
          <w:tcW w:w="1371" w:type="dxa"/>
          <w:tcBorders>
            <w:left w:val="single" w:sz="18" w:space="0" w:color="808080"/>
            <w:bottom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7A6CEF" w:rsidRDefault="00923031">
          <w:pPr>
            <w:tabs>
              <w:tab w:val="center" w:pos="4153"/>
              <w:tab w:val="right" w:pos="8306"/>
            </w:tabs>
            <w:snapToGrid w:val="0"/>
          </w:pPr>
          <w:r>
            <w:rPr>
              <w:rFonts w:ascii="標楷體" w:eastAsia="標楷體" w:hAnsi="標楷體"/>
              <w:b/>
              <w:bCs/>
              <w:color w:val="4F81BD"/>
              <w:sz w:val="20"/>
              <w:szCs w:val="20"/>
            </w:rPr>
            <w:t>108</w:t>
          </w:r>
        </w:p>
      </w:tc>
    </w:tr>
  </w:tbl>
  <w:p w:rsidR="007A6CEF" w:rsidRDefault="0092303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420"/>
      <w:gridCol w:w="1352"/>
    </w:tblGrid>
    <w:tr w:rsidR="007A6CEF">
      <w:tblPrEx>
        <w:tblCellMar>
          <w:top w:w="0" w:type="dxa"/>
          <w:bottom w:w="0" w:type="dxa"/>
        </w:tblCellMar>
      </w:tblPrEx>
      <w:trPr>
        <w:trHeight w:val="288"/>
      </w:trPr>
      <w:tc>
        <w:tcPr>
          <w:tcW w:w="9631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7A6CEF" w:rsidRDefault="00923031">
          <w:pPr>
            <w:tabs>
              <w:tab w:val="center" w:pos="4153"/>
              <w:tab w:val="right" w:pos="8306"/>
            </w:tabs>
            <w:snapToGrid w:val="0"/>
            <w:jc w:val="right"/>
          </w:pPr>
          <w:r>
            <w:rPr>
              <w:rFonts w:ascii="標楷體" w:eastAsia="標楷體" w:hAnsi="標楷體"/>
              <w:sz w:val="20"/>
              <w:szCs w:val="20"/>
            </w:rPr>
            <w:t>教育部社會教育貢獻獎</w:t>
          </w:r>
        </w:p>
      </w:tc>
      <w:tc>
        <w:tcPr>
          <w:tcW w:w="1371" w:type="dxa"/>
          <w:tcBorders>
            <w:left w:val="single" w:sz="18" w:space="0" w:color="808080"/>
            <w:bottom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7A6CEF" w:rsidRDefault="00923031">
          <w:pPr>
            <w:tabs>
              <w:tab w:val="center" w:pos="4153"/>
              <w:tab w:val="right" w:pos="8306"/>
            </w:tabs>
            <w:snapToGrid w:val="0"/>
          </w:pPr>
          <w:r>
            <w:rPr>
              <w:rFonts w:ascii="標楷體" w:eastAsia="標楷體" w:hAnsi="標楷體"/>
              <w:b/>
              <w:bCs/>
              <w:color w:val="4F81BD"/>
              <w:sz w:val="20"/>
              <w:szCs w:val="20"/>
            </w:rPr>
            <w:t>108</w:t>
          </w:r>
        </w:p>
      </w:tc>
    </w:tr>
  </w:tbl>
  <w:p w:rsidR="007A6CEF" w:rsidRDefault="0092303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420"/>
      <w:gridCol w:w="1352"/>
    </w:tblGrid>
    <w:tr w:rsidR="007A6CEF">
      <w:tblPrEx>
        <w:tblCellMar>
          <w:top w:w="0" w:type="dxa"/>
          <w:bottom w:w="0" w:type="dxa"/>
        </w:tblCellMar>
      </w:tblPrEx>
      <w:trPr>
        <w:trHeight w:val="288"/>
      </w:trPr>
      <w:tc>
        <w:tcPr>
          <w:tcW w:w="9631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7A6CEF" w:rsidRDefault="00923031">
          <w:pPr>
            <w:tabs>
              <w:tab w:val="center" w:pos="4153"/>
              <w:tab w:val="right" w:pos="8306"/>
            </w:tabs>
            <w:snapToGrid w:val="0"/>
            <w:jc w:val="right"/>
          </w:pPr>
          <w:r>
            <w:rPr>
              <w:rFonts w:ascii="標楷體" w:eastAsia="標楷體" w:hAnsi="標楷體"/>
              <w:sz w:val="20"/>
              <w:szCs w:val="20"/>
            </w:rPr>
            <w:t>教育部社會教育貢獻獎</w:t>
          </w:r>
        </w:p>
      </w:tc>
      <w:tc>
        <w:tcPr>
          <w:tcW w:w="1371" w:type="dxa"/>
          <w:tcBorders>
            <w:left w:val="single" w:sz="18" w:space="0" w:color="808080"/>
            <w:bottom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7A6CEF" w:rsidRDefault="00923031">
          <w:pPr>
            <w:tabs>
              <w:tab w:val="center" w:pos="4153"/>
              <w:tab w:val="right" w:pos="8306"/>
            </w:tabs>
            <w:snapToGrid w:val="0"/>
          </w:pPr>
          <w:r>
            <w:rPr>
              <w:rFonts w:ascii="標楷體" w:eastAsia="標楷體" w:hAnsi="標楷體"/>
              <w:b/>
              <w:bCs/>
              <w:color w:val="4F81BD"/>
              <w:sz w:val="20"/>
              <w:szCs w:val="20"/>
            </w:rPr>
            <w:t>108</w:t>
          </w:r>
        </w:p>
      </w:tc>
    </w:tr>
  </w:tbl>
  <w:p w:rsidR="007A6CEF" w:rsidRDefault="0092303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74C"/>
    <w:multiLevelType w:val="multilevel"/>
    <w:tmpl w:val="8F92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B37AF"/>
    <w:multiLevelType w:val="multilevel"/>
    <w:tmpl w:val="C61EF4C0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D202985"/>
    <w:multiLevelType w:val="multilevel"/>
    <w:tmpl w:val="0CF6A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D1270A"/>
    <w:multiLevelType w:val="multilevel"/>
    <w:tmpl w:val="B99885B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65334D8"/>
    <w:multiLevelType w:val="multilevel"/>
    <w:tmpl w:val="13888C1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853567C"/>
    <w:multiLevelType w:val="multilevel"/>
    <w:tmpl w:val="18EC7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62B85"/>
    <w:multiLevelType w:val="multilevel"/>
    <w:tmpl w:val="900A6A78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F953172"/>
    <w:multiLevelType w:val="multilevel"/>
    <w:tmpl w:val="5F56F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D702A4"/>
    <w:multiLevelType w:val="multilevel"/>
    <w:tmpl w:val="EAC6752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3215C9C"/>
    <w:multiLevelType w:val="multilevel"/>
    <w:tmpl w:val="4FA852D6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C45614A"/>
    <w:multiLevelType w:val="multilevel"/>
    <w:tmpl w:val="3B548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695E8E"/>
    <w:multiLevelType w:val="multilevel"/>
    <w:tmpl w:val="73388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A28DA"/>
    <w:rsid w:val="004C130C"/>
    <w:rsid w:val="007A28DA"/>
    <w:rsid w:val="0092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D84FA4-4D0C-4FC0-9885-0852F1FE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character" w:customStyle="1" w:styleId="a5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6">
    <w:name w:val="日期 字元"/>
    <w:rPr>
      <w:kern w:val="3"/>
      <w:sz w:val="24"/>
      <w:szCs w:val="24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creator>張淇瑞</dc:creator>
  <dc:description>2018</dc:description>
  <cp:lastModifiedBy>user</cp:lastModifiedBy>
  <cp:revision>2</cp:revision>
  <cp:lastPrinted>2018-07-24T03:47:00Z</cp:lastPrinted>
  <dcterms:created xsi:type="dcterms:W3CDTF">2019-05-14T05:11:00Z</dcterms:created>
  <dcterms:modified xsi:type="dcterms:W3CDTF">2019-05-14T05:11:00Z</dcterms:modified>
</cp:coreProperties>
</file>