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42FE" w14:textId="77777777" w:rsidR="009178FF" w:rsidRDefault="00F25298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pacing w:val="-20"/>
          <w:sz w:val="40"/>
          <w:szCs w:val="40"/>
        </w:rPr>
        <w:t>109</w:t>
      </w:r>
      <w:r>
        <w:rPr>
          <w:rFonts w:ascii="標楷體" w:eastAsia="標楷體" w:hAnsi="標楷體"/>
          <w:b/>
          <w:spacing w:val="-20"/>
          <w:sz w:val="40"/>
          <w:szCs w:val="40"/>
        </w:rPr>
        <w:t>年度臺南市國中小動物保護教育宣導</w:t>
      </w:r>
    </w:p>
    <w:p w14:paraId="4840EFF3" w14:textId="77777777" w:rsidR="009178FF" w:rsidRDefault="00F25298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t>繪畫比賽</w:t>
      </w:r>
      <w:r>
        <w:rPr>
          <w:rFonts w:ascii="標楷體" w:eastAsia="標楷體" w:hAnsi="標楷體"/>
          <w:b/>
          <w:spacing w:val="-20"/>
          <w:sz w:val="40"/>
          <w:szCs w:val="40"/>
        </w:rPr>
        <w:t>報名表</w:t>
      </w:r>
    </w:p>
    <w:p w14:paraId="7E4229C5" w14:textId="77777777" w:rsidR="009178FF" w:rsidRDefault="009178FF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9178FF" w14:paraId="5AA8D847" w14:textId="77777777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6B5E" w14:textId="77777777" w:rsidR="009178FF" w:rsidRDefault="00F25298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9178FF" w14:paraId="5B756801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018C" w14:textId="77777777" w:rsidR="009178FF" w:rsidRDefault="00F25298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24F5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C7B0" w14:textId="77777777" w:rsidR="009178FF" w:rsidRDefault="00F25298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9178FF" w14:paraId="46CEB878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C9A0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英文姓名：</w:t>
            </w:r>
          </w:p>
          <w:p w14:paraId="71FAE21A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請填羅馬拼音，中英文版獎狀製作用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FDA0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9178FF" w14:paraId="498A184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A92A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745F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9178FF" w14:paraId="3702231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7B36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B49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9178FF" w14:paraId="5EE2BEA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5F5B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07C4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9178FF" w14:paraId="3803D06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B4FB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9178FF" w14:paraId="05FA361D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1938" w14:textId="77777777" w:rsidR="009178FF" w:rsidRDefault="00F25298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9178FF" w14:paraId="2F221233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B5EC" w14:textId="77777777" w:rsidR="009178FF" w:rsidRDefault="00F25298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</w:t>
            </w:r>
            <w:r>
              <w:rPr>
                <w:rFonts w:ascii="標楷體" w:eastAsia="標楷體" w:hAnsi="標楷體"/>
                <w:sz w:val="28"/>
                <w:szCs w:val="28"/>
              </w:rPr>
              <w:t>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14:paraId="492104EB" w14:textId="77777777" w:rsidR="009178FF" w:rsidRDefault="009178FF">
      <w:pPr>
        <w:spacing w:line="440" w:lineRule="exact"/>
        <w:rPr>
          <w:rFonts w:ascii="標楷體" w:eastAsia="標楷體" w:hAnsi="標楷體"/>
        </w:rPr>
      </w:pPr>
    </w:p>
    <w:sectPr w:rsidR="009178FF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B655" w14:textId="77777777" w:rsidR="00000000" w:rsidRDefault="00F25298">
      <w:r>
        <w:separator/>
      </w:r>
    </w:p>
  </w:endnote>
  <w:endnote w:type="continuationSeparator" w:id="0">
    <w:p w14:paraId="4B69CCA7" w14:textId="77777777" w:rsidR="00000000" w:rsidRDefault="00F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695C6" w14:textId="77777777" w:rsidR="00000000" w:rsidRDefault="00F25298">
      <w:r>
        <w:rPr>
          <w:color w:val="000000"/>
        </w:rPr>
        <w:separator/>
      </w:r>
    </w:p>
  </w:footnote>
  <w:footnote w:type="continuationSeparator" w:id="0">
    <w:p w14:paraId="481F6C1C" w14:textId="77777777" w:rsidR="00000000" w:rsidRDefault="00F2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8FF"/>
    <w:rsid w:val="009178FF"/>
    <w:rsid w:val="00F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0659"/>
  <w15:docId w15:val="{5CD6D89C-153D-4D67-876D-526F207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ChingHong Su</cp:lastModifiedBy>
  <cp:revision>2</cp:revision>
  <cp:lastPrinted>2019-04-17T22:37:00Z</cp:lastPrinted>
  <dcterms:created xsi:type="dcterms:W3CDTF">2020-06-26T13:07:00Z</dcterms:created>
  <dcterms:modified xsi:type="dcterms:W3CDTF">2020-06-26T13:07:00Z</dcterms:modified>
</cp:coreProperties>
</file>