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BD" w:rsidRPr="00B276D5" w:rsidRDefault="003648BD" w:rsidP="00275AC8">
      <w:pPr>
        <w:spacing w:line="520" w:lineRule="exact"/>
        <w:jc w:val="center"/>
        <w:rPr>
          <w:rFonts w:eastAsia="標楷體"/>
          <w:b/>
          <w:bCs/>
          <w:sz w:val="28"/>
          <w:szCs w:val="28"/>
        </w:rPr>
      </w:pPr>
      <w:r w:rsidRPr="00B276D5">
        <w:rPr>
          <w:rFonts w:eastAsia="標楷體" w:hint="eastAsia"/>
          <w:b/>
          <w:bCs/>
          <w:sz w:val="28"/>
          <w:szCs w:val="28"/>
        </w:rPr>
        <w:t>國立公共資訊圖書館</w:t>
      </w:r>
    </w:p>
    <w:p w:rsidR="003648BD" w:rsidRPr="00B276D5" w:rsidRDefault="003648BD" w:rsidP="00275AC8">
      <w:pPr>
        <w:spacing w:line="52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B276D5">
        <w:rPr>
          <w:rFonts w:eastAsia="標楷體"/>
          <w:b/>
          <w:sz w:val="28"/>
          <w:szCs w:val="28"/>
        </w:rPr>
        <w:t>104</w:t>
      </w:r>
      <w:r w:rsidRPr="00B276D5">
        <w:rPr>
          <w:rFonts w:eastAsia="標楷體" w:hint="eastAsia"/>
          <w:b/>
          <w:sz w:val="28"/>
          <w:szCs w:val="28"/>
        </w:rPr>
        <w:t>年「公共圖書館閱讀素養</w:t>
      </w:r>
      <w:r w:rsidRPr="00B276D5">
        <w:rPr>
          <w:rFonts w:ascii="標楷體" w:eastAsia="標楷體" w:hAnsi="標楷體" w:hint="eastAsia"/>
          <w:b/>
          <w:sz w:val="28"/>
          <w:szCs w:val="28"/>
        </w:rPr>
        <w:t>・</w:t>
      </w:r>
      <w:r w:rsidRPr="00B276D5">
        <w:rPr>
          <w:rFonts w:eastAsia="標楷體" w:hint="eastAsia"/>
          <w:b/>
          <w:sz w:val="28"/>
          <w:szCs w:val="28"/>
        </w:rPr>
        <w:t>行銷閱讀研習」實施計畫</w:t>
      </w:r>
      <w:bookmarkEnd w:id="0"/>
    </w:p>
    <w:p w:rsidR="003648BD" w:rsidRPr="00B276D5" w:rsidRDefault="003648BD" w:rsidP="0055594E">
      <w:pPr>
        <w:spacing w:line="360" w:lineRule="exact"/>
        <w:ind w:leftChars="174" w:left="1258" w:rightChars="-109" w:right="-262" w:hangingChars="300" w:hanging="840"/>
        <w:rPr>
          <w:rFonts w:eastAsia="標楷體"/>
          <w:sz w:val="28"/>
          <w:szCs w:val="28"/>
        </w:rPr>
      </w:pPr>
    </w:p>
    <w:p w:rsidR="003648BD" w:rsidRPr="004318C3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 w:hint="eastAsia"/>
          <w:sz w:val="28"/>
          <w:szCs w:val="28"/>
        </w:rPr>
        <w:t>依據：本館「</w:t>
      </w:r>
      <w:r w:rsidRPr="004318C3">
        <w:rPr>
          <w:rFonts w:eastAsia="標楷體"/>
          <w:sz w:val="28"/>
          <w:szCs w:val="28"/>
        </w:rPr>
        <w:t>104</w:t>
      </w:r>
      <w:r w:rsidRPr="004318C3">
        <w:rPr>
          <w:rFonts w:eastAsia="標楷體" w:hint="eastAsia"/>
          <w:sz w:val="28"/>
          <w:szCs w:val="28"/>
        </w:rPr>
        <w:t>年公共圖書館經營管理人才培訓實施計畫」辦理。</w:t>
      </w:r>
    </w:p>
    <w:p w:rsidR="003648BD" w:rsidRPr="00B276D5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left="1418" w:hanging="1418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目的：為使公共圖書館館員瞭解閱讀知能與閱讀素養的內容及其重要性</w:t>
      </w:r>
      <w:r w:rsidRPr="004318C3">
        <w:rPr>
          <w:rFonts w:eastAsia="標楷體" w:hint="eastAsia"/>
          <w:sz w:val="28"/>
          <w:szCs w:val="28"/>
        </w:rPr>
        <w:t>，</w:t>
      </w:r>
      <w:r w:rsidRPr="00B276D5">
        <w:rPr>
          <w:rFonts w:eastAsia="標楷體" w:hint="eastAsia"/>
          <w:sz w:val="28"/>
          <w:szCs w:val="28"/>
        </w:rPr>
        <w:t>從而能與在地學校資源結合</w:t>
      </w:r>
      <w:r w:rsidRPr="004318C3">
        <w:rPr>
          <w:rFonts w:eastAsia="標楷體" w:hint="eastAsia"/>
          <w:sz w:val="28"/>
          <w:szCs w:val="28"/>
        </w:rPr>
        <w:t>，</w:t>
      </w:r>
      <w:r w:rsidRPr="00B276D5">
        <w:rPr>
          <w:rFonts w:eastAsia="標楷體" w:hint="eastAsia"/>
          <w:sz w:val="28"/>
          <w:szCs w:val="28"/>
        </w:rPr>
        <w:t>規劃並執行具創意之閱讀活動以提升社會民眾閱讀素養</w:t>
      </w:r>
      <w:r w:rsidRPr="004318C3">
        <w:rPr>
          <w:rFonts w:eastAsia="標楷體" w:hint="eastAsia"/>
          <w:sz w:val="28"/>
          <w:szCs w:val="28"/>
        </w:rPr>
        <w:t>。</w:t>
      </w:r>
    </w:p>
    <w:p w:rsidR="003648BD" w:rsidRPr="00B276D5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辦理機關</w:t>
      </w:r>
    </w:p>
    <w:p w:rsidR="003648BD" w:rsidRPr="00B276D5" w:rsidRDefault="003648BD" w:rsidP="004318C3">
      <w:pPr>
        <w:pStyle w:val="ListParagraph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指導機關：教育部</w:t>
      </w:r>
    </w:p>
    <w:p w:rsidR="003648BD" w:rsidRPr="00B276D5" w:rsidRDefault="003648BD" w:rsidP="004318C3">
      <w:pPr>
        <w:pStyle w:val="ListParagraph"/>
        <w:numPr>
          <w:ilvl w:val="0"/>
          <w:numId w:val="13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主辦機關：國立公共資訊圖書館</w:t>
      </w:r>
    </w:p>
    <w:p w:rsidR="003648BD" w:rsidRPr="00B276D5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left="3402" w:hanging="3402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參加研習對象及資格：縣市文化</w:t>
      </w:r>
      <w:r>
        <w:rPr>
          <w:rFonts w:eastAsia="標楷體" w:hint="eastAsia"/>
          <w:sz w:val="28"/>
          <w:szCs w:val="28"/>
        </w:rPr>
        <w:t>局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處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、教育</w:t>
      </w:r>
      <w:r w:rsidRPr="00B276D5">
        <w:rPr>
          <w:rFonts w:eastAsia="標楷體" w:hint="eastAsia"/>
          <w:sz w:val="28"/>
          <w:szCs w:val="28"/>
        </w:rPr>
        <w:t>局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處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、</w:t>
      </w:r>
      <w:r w:rsidRPr="00B276D5">
        <w:rPr>
          <w:rFonts w:eastAsia="標楷體" w:hint="eastAsia"/>
          <w:sz w:val="28"/>
          <w:szCs w:val="28"/>
        </w:rPr>
        <w:t>鄉鎮</w:t>
      </w:r>
      <w:r w:rsidRPr="00B276D5">
        <w:rPr>
          <w:rFonts w:eastAsia="標楷體"/>
          <w:sz w:val="28"/>
          <w:szCs w:val="28"/>
        </w:rPr>
        <w:t>(</w:t>
      </w:r>
      <w:r w:rsidRPr="00B276D5">
        <w:rPr>
          <w:rFonts w:eastAsia="標楷體" w:hint="eastAsia"/>
          <w:sz w:val="28"/>
          <w:szCs w:val="28"/>
        </w:rPr>
        <w:t>市、區</w:t>
      </w:r>
      <w:r w:rsidRPr="00B276D5">
        <w:rPr>
          <w:rFonts w:eastAsia="標楷體"/>
          <w:sz w:val="28"/>
          <w:szCs w:val="28"/>
        </w:rPr>
        <w:t>)</w:t>
      </w:r>
      <w:r w:rsidRPr="00B276D5">
        <w:rPr>
          <w:rFonts w:eastAsia="標楷體" w:hint="eastAsia"/>
          <w:sz w:val="28"/>
          <w:szCs w:val="28"/>
        </w:rPr>
        <w:t>圖書館從業人員</w:t>
      </w:r>
      <w:r>
        <w:rPr>
          <w:rFonts w:eastAsia="標楷體" w:hint="eastAsia"/>
          <w:sz w:val="28"/>
          <w:szCs w:val="28"/>
        </w:rPr>
        <w:t>及中小學圖書教師</w:t>
      </w:r>
      <w:r w:rsidRPr="00B276D5">
        <w:rPr>
          <w:rFonts w:eastAsia="標楷體" w:hint="eastAsia"/>
          <w:sz w:val="28"/>
          <w:szCs w:val="28"/>
        </w:rPr>
        <w:t>。</w:t>
      </w:r>
    </w:p>
    <w:p w:rsidR="003648BD" w:rsidRPr="00B276D5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研習時間：</w:t>
      </w:r>
      <w:r w:rsidRPr="00B276D5">
        <w:rPr>
          <w:rFonts w:eastAsia="標楷體"/>
          <w:sz w:val="28"/>
          <w:szCs w:val="28"/>
        </w:rPr>
        <w:t xml:space="preserve"> 104</w:t>
      </w:r>
      <w:r w:rsidRPr="00B276D5"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 w:rsidRPr="00B276D5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10</w:t>
      </w:r>
      <w:r w:rsidRPr="00B276D5">
        <w:rPr>
          <w:rFonts w:eastAsia="標楷體" w:hint="eastAsia"/>
          <w:sz w:val="28"/>
          <w:szCs w:val="28"/>
        </w:rPr>
        <w:t>日（星期一）</w:t>
      </w:r>
    </w:p>
    <w:p w:rsidR="003648BD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研習地點：國立</w:t>
      </w:r>
      <w:r>
        <w:rPr>
          <w:rFonts w:eastAsia="標楷體" w:hint="eastAsia"/>
          <w:sz w:val="28"/>
          <w:szCs w:val="28"/>
        </w:rPr>
        <w:t>公</w:t>
      </w:r>
      <w:r w:rsidRPr="00B276D5">
        <w:rPr>
          <w:rFonts w:eastAsia="標楷體" w:hint="eastAsia"/>
          <w:sz w:val="28"/>
          <w:szCs w:val="28"/>
        </w:rPr>
        <w:t>共資訊圖書館二樓第一會議室（臺中市南區五權南路</w:t>
      </w:r>
      <w:r w:rsidRPr="00B276D5">
        <w:rPr>
          <w:rFonts w:eastAsia="標楷體"/>
          <w:sz w:val="28"/>
          <w:szCs w:val="28"/>
        </w:rPr>
        <w:t>100</w:t>
      </w:r>
      <w:r w:rsidRPr="00B276D5">
        <w:rPr>
          <w:rFonts w:eastAsia="標楷體" w:hint="eastAsia"/>
          <w:sz w:val="28"/>
          <w:szCs w:val="28"/>
        </w:rPr>
        <w:t>號）</w:t>
      </w:r>
    </w:p>
    <w:p w:rsidR="003648BD" w:rsidRPr="004318C3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4318C3">
        <w:rPr>
          <w:rFonts w:eastAsia="標楷體" w:hint="eastAsia"/>
          <w:sz w:val="28"/>
          <w:szCs w:val="28"/>
        </w:rPr>
        <w:t>報名作業</w:t>
      </w:r>
    </w:p>
    <w:p w:rsidR="003648BD" w:rsidRDefault="003648BD" w:rsidP="004318C3">
      <w:pPr>
        <w:pStyle w:val="ListParagraph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報名日期：即日起至研習時間前兩週止。</w:t>
      </w:r>
    </w:p>
    <w:p w:rsidR="003648BD" w:rsidRDefault="003648BD" w:rsidP="004318C3">
      <w:pPr>
        <w:pStyle w:val="ListParagraph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hint="eastAsia"/>
          <w:sz w:val="28"/>
          <w:szCs w:val="28"/>
        </w:rPr>
        <w:t>報名員額：</w:t>
      </w:r>
      <w:r>
        <w:rPr>
          <w:rFonts w:eastAsia="標楷體"/>
          <w:sz w:val="28"/>
          <w:szCs w:val="28"/>
        </w:rPr>
        <w:t>100</w:t>
      </w:r>
      <w:r w:rsidRPr="004318C3">
        <w:rPr>
          <w:rFonts w:eastAsia="標楷體" w:hint="eastAsia"/>
          <w:sz w:val="28"/>
          <w:szCs w:val="28"/>
        </w:rPr>
        <w:t>人，額滿截止。</w:t>
      </w:r>
      <w:r w:rsidRPr="004318C3">
        <w:rPr>
          <w:rFonts w:eastAsia="標楷體"/>
          <w:sz w:val="28"/>
          <w:szCs w:val="28"/>
        </w:rPr>
        <w:t xml:space="preserve">                </w:t>
      </w:r>
    </w:p>
    <w:p w:rsidR="003648BD" w:rsidRPr="004318C3" w:rsidRDefault="003648BD" w:rsidP="004318C3">
      <w:pPr>
        <w:pStyle w:val="ListParagraph"/>
        <w:numPr>
          <w:ilvl w:val="0"/>
          <w:numId w:val="14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hint="eastAsia"/>
          <w:sz w:val="28"/>
          <w:szCs w:val="28"/>
        </w:rPr>
        <w:t>報名方式：</w:t>
      </w:r>
    </w:p>
    <w:p w:rsidR="003648BD" w:rsidRPr="00B276D5" w:rsidRDefault="003648BD" w:rsidP="004318C3">
      <w:pPr>
        <w:pStyle w:val="ListParagraph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請於</w:t>
      </w:r>
      <w:r>
        <w:rPr>
          <w:rFonts w:eastAsia="標楷體"/>
          <w:sz w:val="28"/>
          <w:szCs w:val="28"/>
        </w:rPr>
        <w:t>7</w:t>
      </w:r>
      <w:r w:rsidRPr="003F0E69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27</w:t>
      </w:r>
      <w:r w:rsidRPr="003F0E69">
        <w:rPr>
          <w:rFonts w:eastAsia="標楷體" w:hint="eastAsia"/>
          <w:sz w:val="28"/>
          <w:szCs w:val="28"/>
        </w:rPr>
        <w:t>日</w:t>
      </w:r>
      <w:r w:rsidRPr="00B276D5">
        <w:rPr>
          <w:rFonts w:eastAsia="標楷體" w:hint="eastAsia"/>
          <w:sz w:val="28"/>
          <w:szCs w:val="28"/>
        </w:rPr>
        <w:t>由各縣市文化局</w:t>
      </w:r>
      <w:r w:rsidRPr="00B276D5">
        <w:rPr>
          <w:rFonts w:eastAsia="標楷體"/>
          <w:sz w:val="28"/>
          <w:szCs w:val="28"/>
        </w:rPr>
        <w:t>(</w:t>
      </w:r>
      <w:r w:rsidRPr="00B276D5">
        <w:rPr>
          <w:rFonts w:eastAsia="標楷體" w:hint="eastAsia"/>
          <w:sz w:val="28"/>
          <w:szCs w:val="28"/>
        </w:rPr>
        <w:t>處</w:t>
      </w:r>
      <w:r w:rsidRPr="00B276D5">
        <w:rPr>
          <w:rFonts w:eastAsia="標楷體"/>
          <w:sz w:val="28"/>
          <w:szCs w:val="28"/>
        </w:rPr>
        <w:t>)</w:t>
      </w:r>
      <w:r w:rsidRPr="00B276D5">
        <w:rPr>
          <w:rFonts w:eastAsia="標楷體" w:hint="eastAsia"/>
          <w:sz w:val="28"/>
          <w:szCs w:val="28"/>
        </w:rPr>
        <w:t>彙整資料統一回傳報名表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學校教師請逕以電子郵件報名</w:t>
      </w:r>
      <w:r w:rsidRPr="00B276D5">
        <w:rPr>
          <w:rFonts w:eastAsia="標楷體" w:hint="eastAsia"/>
          <w:sz w:val="28"/>
          <w:szCs w:val="28"/>
        </w:rPr>
        <w:t>。</w:t>
      </w:r>
    </w:p>
    <w:p w:rsidR="003648BD" w:rsidRPr="00B276D5" w:rsidRDefault="003648BD" w:rsidP="004318C3">
      <w:pPr>
        <w:pStyle w:val="ListParagraph"/>
        <w:numPr>
          <w:ilvl w:val="0"/>
          <w:numId w:val="2"/>
        </w:numPr>
        <w:snapToGrid w:val="0"/>
        <w:spacing w:before="50" w:line="400" w:lineRule="exact"/>
        <w:ind w:leftChars="0" w:rightChars="-75" w:right="-180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將於開課前以</w:t>
      </w:r>
      <w:r>
        <w:rPr>
          <w:rFonts w:eastAsia="標楷體" w:hint="eastAsia"/>
          <w:sz w:val="28"/>
          <w:szCs w:val="28"/>
        </w:rPr>
        <w:t>電子郵件</w:t>
      </w:r>
      <w:r w:rsidRPr="00B276D5">
        <w:rPr>
          <w:rFonts w:eastAsia="標楷體" w:hint="eastAsia"/>
          <w:sz w:val="28"/>
          <w:szCs w:val="28"/>
        </w:rPr>
        <w:t>通知報到。</w:t>
      </w:r>
    </w:p>
    <w:p w:rsidR="003648BD" w:rsidRPr="00B276D5" w:rsidRDefault="003648BD" w:rsidP="004318C3">
      <w:pPr>
        <w:pStyle w:val="ListParagraph"/>
        <w:numPr>
          <w:ilvl w:val="0"/>
          <w:numId w:val="2"/>
        </w:numPr>
        <w:snapToGrid w:val="0"/>
        <w:spacing w:before="50" w:line="400" w:lineRule="exact"/>
        <w:ind w:leftChars="0" w:left="1735" w:hanging="482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報名完成後如因故屆時不能出席，請提前於</w:t>
      </w:r>
      <w:r>
        <w:rPr>
          <w:rFonts w:eastAsia="標楷體"/>
          <w:sz w:val="28"/>
          <w:szCs w:val="28"/>
        </w:rPr>
        <w:t>8</w:t>
      </w:r>
      <w:r w:rsidRPr="003F0E69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</w:t>
      </w:r>
      <w:r w:rsidRPr="003F0E69">
        <w:rPr>
          <w:rFonts w:eastAsia="標楷體" w:hint="eastAsia"/>
          <w:sz w:val="28"/>
          <w:szCs w:val="28"/>
        </w:rPr>
        <w:t>日</w:t>
      </w:r>
      <w:r w:rsidRPr="00B276D5">
        <w:rPr>
          <w:rFonts w:eastAsia="標楷體" w:hint="eastAsia"/>
          <w:sz w:val="28"/>
          <w:szCs w:val="28"/>
        </w:rPr>
        <w:t>，告知本館聯絡人取消或更換人員。</w:t>
      </w:r>
    </w:p>
    <w:p w:rsidR="003648BD" w:rsidRPr="00B276D5" w:rsidRDefault="003648BD" w:rsidP="004318C3">
      <w:pPr>
        <w:pStyle w:val="ListParagraph"/>
        <w:numPr>
          <w:ilvl w:val="0"/>
          <w:numId w:val="14"/>
        </w:numPr>
        <w:spacing w:before="50" w:line="400" w:lineRule="exact"/>
        <w:ind w:leftChars="0" w:left="1452" w:hanging="851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本案聯絡人：陳慧津小姐</w:t>
      </w:r>
      <w:r w:rsidRPr="00B276D5">
        <w:rPr>
          <w:rFonts w:eastAsia="標楷體"/>
          <w:sz w:val="28"/>
          <w:szCs w:val="28"/>
        </w:rPr>
        <w:t xml:space="preserve"> (</w:t>
      </w:r>
      <w:r w:rsidRPr="00B276D5">
        <w:rPr>
          <w:rFonts w:eastAsia="標楷體" w:hint="eastAsia"/>
          <w:sz w:val="28"/>
          <w:szCs w:val="28"/>
        </w:rPr>
        <w:t>電話：</w:t>
      </w:r>
      <w:r w:rsidRPr="00B276D5">
        <w:rPr>
          <w:rFonts w:eastAsia="標楷體"/>
          <w:sz w:val="28"/>
          <w:szCs w:val="28"/>
        </w:rPr>
        <w:t>04-22625100 #1512</w:t>
      </w:r>
      <w:r w:rsidRPr="00B276D5">
        <w:rPr>
          <w:rFonts w:eastAsia="標楷體" w:hint="eastAsia"/>
          <w:sz w:val="28"/>
          <w:szCs w:val="28"/>
        </w:rPr>
        <w:t>；傳真：</w:t>
      </w:r>
      <w:r w:rsidRPr="00B276D5">
        <w:rPr>
          <w:rFonts w:eastAsia="標楷體"/>
          <w:sz w:val="28"/>
          <w:szCs w:val="28"/>
        </w:rPr>
        <w:t>04-22629001</w:t>
      </w:r>
      <w:r w:rsidRPr="00B276D5">
        <w:rPr>
          <w:rFonts w:eastAsia="標楷體" w:hint="eastAsia"/>
          <w:sz w:val="28"/>
          <w:szCs w:val="28"/>
        </w:rPr>
        <w:t>；</w:t>
      </w:r>
      <w:r w:rsidRPr="00B276D5">
        <w:rPr>
          <w:rFonts w:eastAsia="標楷體"/>
          <w:sz w:val="28"/>
          <w:szCs w:val="28"/>
        </w:rPr>
        <w:t>Email</w:t>
      </w:r>
      <w:r w:rsidRPr="00B276D5">
        <w:rPr>
          <w:rFonts w:eastAsia="標楷體" w:hint="eastAsia"/>
          <w:sz w:val="28"/>
          <w:szCs w:val="28"/>
        </w:rPr>
        <w:t>：</w:t>
      </w:r>
      <w:r w:rsidRPr="00B276D5">
        <w:rPr>
          <w:rFonts w:eastAsia="標楷體"/>
          <w:sz w:val="28"/>
          <w:szCs w:val="28"/>
        </w:rPr>
        <w:t xml:space="preserve">a13101@nlpi.edu.tw ) </w:t>
      </w:r>
    </w:p>
    <w:p w:rsidR="003648BD" w:rsidRPr="00B276D5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經費：由本館年度經費支出。</w:t>
      </w:r>
    </w:p>
    <w:p w:rsidR="003648BD" w:rsidRPr="00B276D5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其他</w:t>
      </w:r>
    </w:p>
    <w:p w:rsidR="003648BD" w:rsidRPr="004318C3" w:rsidRDefault="003648BD" w:rsidP="004318C3">
      <w:pPr>
        <w:pStyle w:val="ListParagraph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hint="eastAsia"/>
          <w:sz w:val="28"/>
          <w:szCs w:val="28"/>
        </w:rPr>
        <w:t>統一登入公務人員終身學習入口網站，每場次認證研習時數計</w:t>
      </w:r>
      <w:r w:rsidRPr="004318C3">
        <w:rPr>
          <w:rFonts w:eastAsia="標楷體"/>
          <w:sz w:val="28"/>
          <w:szCs w:val="28"/>
        </w:rPr>
        <w:t>6</w:t>
      </w:r>
      <w:r w:rsidRPr="004318C3">
        <w:rPr>
          <w:rFonts w:eastAsia="標楷體" w:hint="eastAsia"/>
          <w:sz w:val="28"/>
          <w:szCs w:val="28"/>
        </w:rPr>
        <w:t>小時。</w:t>
      </w:r>
    </w:p>
    <w:p w:rsidR="003648BD" w:rsidRDefault="003648BD" w:rsidP="000D10B3">
      <w:pPr>
        <w:pStyle w:val="ListParagraph"/>
        <w:numPr>
          <w:ilvl w:val="0"/>
          <w:numId w:val="15"/>
        </w:numPr>
        <w:spacing w:before="50" w:line="400" w:lineRule="exact"/>
        <w:ind w:leftChars="0" w:left="1418" w:hanging="818"/>
        <w:rPr>
          <w:rFonts w:eastAsia="標楷體"/>
          <w:sz w:val="28"/>
          <w:szCs w:val="28"/>
        </w:rPr>
      </w:pPr>
      <w:r w:rsidRPr="004318C3">
        <w:rPr>
          <w:rFonts w:eastAsia="標楷體" w:hint="eastAsia"/>
          <w:sz w:val="28"/>
          <w:szCs w:val="28"/>
        </w:rPr>
        <w:t>全程參與研習</w:t>
      </w:r>
      <w:r>
        <w:rPr>
          <w:rFonts w:eastAsia="標楷體" w:hint="eastAsia"/>
          <w:sz w:val="28"/>
          <w:szCs w:val="28"/>
        </w:rPr>
        <w:t>活動之學員若需要研習</w:t>
      </w:r>
      <w:r w:rsidRPr="004318C3">
        <w:rPr>
          <w:rFonts w:eastAsia="標楷體" w:hint="eastAsia"/>
          <w:sz w:val="28"/>
          <w:szCs w:val="28"/>
        </w:rPr>
        <w:t>證書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請於研習當日逕洽本案聯絡人</w:t>
      </w:r>
      <w:r w:rsidRPr="004318C3">
        <w:rPr>
          <w:rFonts w:eastAsia="標楷體" w:hint="eastAsia"/>
          <w:sz w:val="28"/>
          <w:szCs w:val="28"/>
        </w:rPr>
        <w:t>。</w:t>
      </w:r>
    </w:p>
    <w:p w:rsidR="003648BD" w:rsidRDefault="003648BD" w:rsidP="004318C3">
      <w:pPr>
        <w:pStyle w:val="ListParagraph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hint="eastAsia"/>
          <w:sz w:val="28"/>
          <w:szCs w:val="28"/>
        </w:rPr>
        <w:t>參加學員請各服務機關給予公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 w:hint="eastAsia"/>
          <w:sz w:val="28"/>
          <w:szCs w:val="28"/>
        </w:rPr>
        <w:t>差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 w:hint="eastAsia"/>
          <w:sz w:val="28"/>
          <w:szCs w:val="28"/>
        </w:rPr>
        <w:t>假參加</w:t>
      </w:r>
      <w:r w:rsidRPr="004318C3">
        <w:rPr>
          <w:rFonts w:eastAsia="標楷體"/>
          <w:sz w:val="28"/>
          <w:szCs w:val="28"/>
        </w:rPr>
        <w:t>(</w:t>
      </w:r>
      <w:r w:rsidRPr="004318C3">
        <w:rPr>
          <w:rFonts w:eastAsia="標楷體" w:hint="eastAsia"/>
          <w:sz w:val="28"/>
          <w:szCs w:val="28"/>
        </w:rPr>
        <w:t>主辦單位供膳</w:t>
      </w:r>
      <w:r w:rsidRPr="004318C3">
        <w:rPr>
          <w:rFonts w:eastAsia="標楷體"/>
          <w:sz w:val="28"/>
          <w:szCs w:val="28"/>
        </w:rPr>
        <w:t>)</w:t>
      </w:r>
      <w:r w:rsidRPr="004318C3">
        <w:rPr>
          <w:rFonts w:eastAsia="標楷體" w:hint="eastAsia"/>
          <w:sz w:val="28"/>
          <w:szCs w:val="28"/>
        </w:rPr>
        <w:t>。</w:t>
      </w:r>
    </w:p>
    <w:p w:rsidR="003648BD" w:rsidRPr="004318C3" w:rsidRDefault="003648BD" w:rsidP="004318C3">
      <w:pPr>
        <w:pStyle w:val="ListParagraph"/>
        <w:numPr>
          <w:ilvl w:val="0"/>
          <w:numId w:val="15"/>
        </w:numPr>
        <w:spacing w:before="50" w:line="400" w:lineRule="exact"/>
        <w:ind w:leftChars="0"/>
        <w:rPr>
          <w:rFonts w:eastAsia="標楷體"/>
          <w:sz w:val="28"/>
          <w:szCs w:val="28"/>
        </w:rPr>
      </w:pPr>
      <w:r w:rsidRPr="004318C3">
        <w:rPr>
          <w:rFonts w:eastAsia="標楷體" w:hint="eastAsia"/>
          <w:sz w:val="28"/>
          <w:szCs w:val="28"/>
        </w:rPr>
        <w:t>與會學員差旅費，請依規定向各服務單位報支。</w:t>
      </w:r>
    </w:p>
    <w:p w:rsidR="003648BD" w:rsidRDefault="003648BD" w:rsidP="00100A1A">
      <w:pPr>
        <w:snapToGrid w:val="0"/>
        <w:spacing w:beforeLines="50" w:afterLines="50" w:line="480" w:lineRule="exact"/>
        <w:rPr>
          <w:rFonts w:eastAsia="標楷體"/>
        </w:rPr>
        <w:sectPr w:rsidR="003648BD" w:rsidSect="003260A6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:rsidR="003648BD" w:rsidRPr="004318C3" w:rsidRDefault="003648BD" w:rsidP="00100A1A">
      <w:pPr>
        <w:pStyle w:val="ListParagraph"/>
        <w:numPr>
          <w:ilvl w:val="0"/>
          <w:numId w:val="12"/>
        </w:numPr>
        <w:spacing w:beforeLines="50" w:afterLines="50" w:line="400" w:lineRule="exact"/>
        <w:ind w:leftChars="0" w:left="482" w:rightChars="-109" w:right="-262" w:hanging="482"/>
        <w:rPr>
          <w:rFonts w:eastAsia="標楷體"/>
          <w:sz w:val="28"/>
          <w:szCs w:val="28"/>
        </w:rPr>
      </w:pPr>
      <w:r w:rsidRPr="004318C3">
        <w:rPr>
          <w:rFonts w:eastAsia="標楷體"/>
          <w:sz w:val="28"/>
          <w:szCs w:val="28"/>
        </w:rPr>
        <w:t>104</w:t>
      </w:r>
      <w:r w:rsidRPr="004318C3">
        <w:rPr>
          <w:rFonts w:eastAsia="標楷體" w:hint="eastAsia"/>
          <w:sz w:val="28"/>
          <w:szCs w:val="28"/>
        </w:rPr>
        <w:t>年「公共圖書館閱讀素養・行銷閱讀</w:t>
      </w:r>
      <w:r>
        <w:rPr>
          <w:rFonts w:eastAsia="標楷體" w:hint="eastAsia"/>
          <w:sz w:val="28"/>
          <w:szCs w:val="28"/>
        </w:rPr>
        <w:t>研習</w:t>
      </w:r>
      <w:r w:rsidRPr="004318C3">
        <w:rPr>
          <w:rFonts w:eastAsia="標楷體" w:hint="eastAsia"/>
          <w:sz w:val="28"/>
          <w:szCs w:val="28"/>
        </w:rPr>
        <w:t>」課程表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276"/>
        <w:gridCol w:w="2126"/>
        <w:gridCol w:w="2551"/>
        <w:gridCol w:w="1701"/>
      </w:tblGrid>
      <w:tr w:rsidR="003648BD" w:rsidRPr="00A845A4" w:rsidTr="009C4037">
        <w:trPr>
          <w:trHeight w:val="389"/>
        </w:trPr>
        <w:tc>
          <w:tcPr>
            <w:tcW w:w="11057" w:type="dxa"/>
            <w:gridSpan w:val="6"/>
            <w:vAlign w:val="center"/>
          </w:tcPr>
          <w:p w:rsidR="003648BD" w:rsidRPr="001B2FF1" w:rsidRDefault="003648BD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104</w:t>
            </w:r>
            <w:r w:rsidRPr="001B2FF1">
              <w:rPr>
                <w:rFonts w:eastAsia="標楷體" w:hint="eastAsia"/>
              </w:rPr>
              <w:t>年</w:t>
            </w:r>
            <w:r w:rsidRPr="001B2FF1">
              <w:rPr>
                <w:rFonts w:eastAsia="標楷體"/>
              </w:rPr>
              <w:t>8</w:t>
            </w:r>
            <w:r w:rsidRPr="001B2FF1">
              <w:rPr>
                <w:rFonts w:eastAsia="標楷體" w:hint="eastAsia"/>
              </w:rPr>
              <w:t>月</w:t>
            </w:r>
            <w:r w:rsidRPr="001B2FF1">
              <w:rPr>
                <w:rFonts w:eastAsia="標楷體"/>
              </w:rPr>
              <w:t>10</w:t>
            </w:r>
            <w:r w:rsidRPr="001B2FF1">
              <w:rPr>
                <w:rFonts w:eastAsia="標楷體" w:hint="eastAsia"/>
              </w:rPr>
              <w:t>日星期一</w:t>
            </w:r>
          </w:p>
        </w:tc>
      </w:tr>
      <w:tr w:rsidR="003648BD" w:rsidRPr="00A845A4" w:rsidTr="009C4037">
        <w:trPr>
          <w:trHeight w:val="731"/>
        </w:trPr>
        <w:tc>
          <w:tcPr>
            <w:tcW w:w="1560" w:type="dxa"/>
            <w:vAlign w:val="center"/>
          </w:tcPr>
          <w:p w:rsidR="003648BD" w:rsidRPr="001B2FF1" w:rsidRDefault="003648BD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3648BD" w:rsidRPr="001B2FF1" w:rsidRDefault="003648BD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課程名稱</w:t>
            </w:r>
          </w:p>
        </w:tc>
        <w:tc>
          <w:tcPr>
            <w:tcW w:w="1276" w:type="dxa"/>
            <w:vAlign w:val="center"/>
          </w:tcPr>
          <w:p w:rsidR="003648BD" w:rsidRPr="001B2FF1" w:rsidRDefault="003648BD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課程內容</w:t>
            </w:r>
          </w:p>
        </w:tc>
        <w:tc>
          <w:tcPr>
            <w:tcW w:w="2126" w:type="dxa"/>
            <w:vAlign w:val="center"/>
          </w:tcPr>
          <w:p w:rsidR="003648BD" w:rsidRPr="001B2FF1" w:rsidRDefault="003648BD" w:rsidP="009C4037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規劃說明</w:t>
            </w:r>
          </w:p>
        </w:tc>
        <w:tc>
          <w:tcPr>
            <w:tcW w:w="2551" w:type="dxa"/>
            <w:vAlign w:val="center"/>
          </w:tcPr>
          <w:p w:rsidR="003648BD" w:rsidRPr="001B2FF1" w:rsidRDefault="003648BD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講師</w:t>
            </w:r>
          </w:p>
        </w:tc>
        <w:tc>
          <w:tcPr>
            <w:tcW w:w="1701" w:type="dxa"/>
            <w:vAlign w:val="center"/>
          </w:tcPr>
          <w:p w:rsidR="003648BD" w:rsidRPr="001B2FF1" w:rsidRDefault="003648BD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備註</w:t>
            </w:r>
          </w:p>
          <w:p w:rsidR="003648BD" w:rsidRPr="001B2FF1" w:rsidRDefault="003648BD" w:rsidP="009C4037">
            <w:pPr>
              <w:jc w:val="center"/>
              <w:rPr>
                <w:rFonts w:eastAsia="標楷體"/>
              </w:rPr>
            </w:pPr>
            <w:r w:rsidRPr="001B2FF1">
              <w:rPr>
                <w:rFonts w:eastAsia="標楷體"/>
              </w:rPr>
              <w:t>(</w:t>
            </w:r>
            <w:r w:rsidRPr="001B2FF1">
              <w:rPr>
                <w:rFonts w:eastAsia="標楷體" w:hint="eastAsia"/>
              </w:rPr>
              <w:t>課程內容對應之核心能力</w:t>
            </w:r>
            <w:r w:rsidRPr="001B2FF1">
              <w:rPr>
                <w:rFonts w:eastAsia="標楷體"/>
              </w:rPr>
              <w:t>)</w:t>
            </w:r>
          </w:p>
        </w:tc>
      </w:tr>
      <w:tr w:rsidR="003648BD" w:rsidRPr="00A845A4" w:rsidTr="009C4037">
        <w:trPr>
          <w:trHeight w:hRule="exact" w:val="486"/>
        </w:trPr>
        <w:tc>
          <w:tcPr>
            <w:tcW w:w="1560" w:type="dxa"/>
            <w:vAlign w:val="center"/>
          </w:tcPr>
          <w:p w:rsidR="003648BD" w:rsidRPr="001B2FF1" w:rsidRDefault="003648BD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8:30~9:20</w:t>
            </w:r>
          </w:p>
        </w:tc>
        <w:tc>
          <w:tcPr>
            <w:tcW w:w="5245" w:type="dxa"/>
            <w:gridSpan w:val="3"/>
            <w:vAlign w:val="center"/>
          </w:tcPr>
          <w:p w:rsidR="003648BD" w:rsidRPr="001B2FF1" w:rsidRDefault="003648BD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報到</w:t>
            </w:r>
          </w:p>
        </w:tc>
        <w:tc>
          <w:tcPr>
            <w:tcW w:w="4252" w:type="dxa"/>
            <w:gridSpan w:val="2"/>
            <w:vAlign w:val="center"/>
          </w:tcPr>
          <w:p w:rsidR="003648BD" w:rsidRPr="001B2FF1" w:rsidRDefault="003648BD" w:rsidP="009C4037">
            <w:pPr>
              <w:ind w:leftChars="-7" w:left="-17" w:firstLineChars="6" w:firstLine="14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3648BD" w:rsidRPr="00A845A4" w:rsidTr="009C4037">
        <w:trPr>
          <w:trHeight w:hRule="exact" w:val="578"/>
        </w:trPr>
        <w:tc>
          <w:tcPr>
            <w:tcW w:w="1560" w:type="dxa"/>
            <w:vAlign w:val="center"/>
          </w:tcPr>
          <w:p w:rsidR="003648BD" w:rsidRPr="001B2FF1" w:rsidRDefault="003648BD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9:20~9:30</w:t>
            </w:r>
          </w:p>
        </w:tc>
        <w:tc>
          <w:tcPr>
            <w:tcW w:w="5245" w:type="dxa"/>
            <w:gridSpan w:val="3"/>
            <w:vAlign w:val="center"/>
          </w:tcPr>
          <w:p w:rsidR="003648BD" w:rsidRPr="001B2FF1" w:rsidRDefault="003648BD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始業式</w:t>
            </w:r>
          </w:p>
        </w:tc>
        <w:tc>
          <w:tcPr>
            <w:tcW w:w="4252" w:type="dxa"/>
            <w:gridSpan w:val="2"/>
            <w:vAlign w:val="center"/>
          </w:tcPr>
          <w:p w:rsidR="003648BD" w:rsidRPr="001B2FF1" w:rsidRDefault="003648BD" w:rsidP="009C4037">
            <w:pPr>
              <w:ind w:leftChars="-7" w:left="-17" w:firstLineChars="6" w:firstLine="14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國立公共資訊圖書館</w:t>
            </w:r>
          </w:p>
        </w:tc>
      </w:tr>
      <w:tr w:rsidR="003648BD" w:rsidRPr="00A845A4" w:rsidTr="009C4037">
        <w:trPr>
          <w:trHeight w:val="3006"/>
        </w:trPr>
        <w:tc>
          <w:tcPr>
            <w:tcW w:w="1560" w:type="dxa"/>
            <w:vAlign w:val="center"/>
          </w:tcPr>
          <w:p w:rsidR="003648BD" w:rsidRPr="001B2FF1" w:rsidRDefault="003648BD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9:30~12:00</w:t>
            </w:r>
          </w:p>
        </w:tc>
        <w:tc>
          <w:tcPr>
            <w:tcW w:w="1843" w:type="dxa"/>
            <w:vAlign w:val="center"/>
          </w:tcPr>
          <w:p w:rsidR="003648BD" w:rsidRPr="001B2FF1" w:rsidRDefault="003648BD" w:rsidP="009C4037">
            <w:pPr>
              <w:jc w:val="both"/>
              <w:rPr>
                <w:rFonts w:eastAsia="標楷體"/>
              </w:rPr>
            </w:pPr>
            <w:r w:rsidRPr="009550B5">
              <w:rPr>
                <w:rFonts w:eastAsia="標楷體" w:hint="eastAsia"/>
              </w:rPr>
              <w:t>認識</w:t>
            </w:r>
            <w:r w:rsidRPr="00951A73">
              <w:rPr>
                <w:rFonts w:eastAsia="標楷體" w:hint="eastAsia"/>
              </w:rPr>
              <w:t>國中小學生的閱讀素養與知能</w:t>
            </w:r>
          </w:p>
        </w:tc>
        <w:tc>
          <w:tcPr>
            <w:tcW w:w="1276" w:type="dxa"/>
            <w:vAlign w:val="center"/>
          </w:tcPr>
          <w:p w:rsidR="003648BD" w:rsidRPr="001B2FF1" w:rsidRDefault="003648BD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介紹</w:t>
            </w:r>
            <w:r>
              <w:rPr>
                <w:rFonts w:eastAsia="標楷體" w:hint="eastAsia"/>
              </w:rPr>
              <w:t>國中小學生的</w:t>
            </w:r>
            <w:r w:rsidRPr="001B2FF1">
              <w:rPr>
                <w:rFonts w:eastAsia="標楷體" w:hint="eastAsia"/>
              </w:rPr>
              <w:t>閱讀知能與素養</w:t>
            </w:r>
          </w:p>
        </w:tc>
        <w:tc>
          <w:tcPr>
            <w:tcW w:w="2126" w:type="dxa"/>
            <w:vAlign w:val="center"/>
          </w:tcPr>
          <w:p w:rsidR="003648BD" w:rsidRPr="001B2FF1" w:rsidRDefault="003648BD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引導館員瞭解閱讀知能與閱讀素養的內容及其重要性。</w:t>
            </w:r>
          </w:p>
        </w:tc>
        <w:tc>
          <w:tcPr>
            <w:tcW w:w="2551" w:type="dxa"/>
            <w:vAlign w:val="center"/>
          </w:tcPr>
          <w:p w:rsidR="003648BD" w:rsidRPr="001B2FF1" w:rsidRDefault="003648BD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陳海泓</w:t>
            </w:r>
            <w:r w:rsidRPr="001B2FF1">
              <w:rPr>
                <w:rFonts w:eastAsia="標楷體" w:hint="eastAsia"/>
                <w:kern w:val="0"/>
              </w:rPr>
              <w:t>教授</w:t>
            </w:r>
          </w:p>
          <w:p w:rsidR="003648BD" w:rsidRPr="007C10D4" w:rsidRDefault="003648BD" w:rsidP="009C4037">
            <w:pPr>
              <w:pStyle w:val="Heading3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C10D4">
              <w:rPr>
                <w:rFonts w:eastAsia="標楷體" w:hint="eastAsia"/>
                <w:b w:val="0"/>
                <w:bCs w:val="0"/>
                <w:sz w:val="24"/>
                <w:szCs w:val="24"/>
              </w:rPr>
              <w:t>國立臺南大學教育學系教授兼圖書教師南區輔導團召集人</w:t>
            </w:r>
          </w:p>
        </w:tc>
        <w:tc>
          <w:tcPr>
            <w:tcW w:w="1701" w:type="dxa"/>
            <w:vAlign w:val="center"/>
          </w:tcPr>
          <w:p w:rsidR="003648BD" w:rsidRPr="001B2FF1" w:rsidRDefault="003648BD" w:rsidP="009C4037">
            <w:pPr>
              <w:pStyle w:val="ListParagraph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3648BD" w:rsidRPr="00A845A4" w:rsidTr="009C4037">
        <w:trPr>
          <w:trHeight w:val="393"/>
        </w:trPr>
        <w:tc>
          <w:tcPr>
            <w:tcW w:w="1560" w:type="dxa"/>
            <w:vAlign w:val="center"/>
          </w:tcPr>
          <w:p w:rsidR="003648BD" w:rsidRPr="001B2FF1" w:rsidRDefault="003648BD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12:00~13:00</w:t>
            </w:r>
          </w:p>
        </w:tc>
        <w:tc>
          <w:tcPr>
            <w:tcW w:w="9497" w:type="dxa"/>
            <w:gridSpan w:val="5"/>
            <w:vAlign w:val="center"/>
          </w:tcPr>
          <w:p w:rsidR="003648BD" w:rsidRPr="001B2FF1" w:rsidRDefault="003648BD" w:rsidP="009C4037">
            <w:pPr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午餐暨交流</w:t>
            </w:r>
          </w:p>
        </w:tc>
      </w:tr>
      <w:tr w:rsidR="003648BD" w:rsidRPr="00A845A4" w:rsidTr="009C4037">
        <w:trPr>
          <w:trHeight w:val="1363"/>
        </w:trPr>
        <w:tc>
          <w:tcPr>
            <w:tcW w:w="1560" w:type="dxa"/>
            <w:vAlign w:val="center"/>
          </w:tcPr>
          <w:p w:rsidR="003648BD" w:rsidRPr="001B2FF1" w:rsidRDefault="003648BD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13:00~15:20</w:t>
            </w:r>
          </w:p>
        </w:tc>
        <w:tc>
          <w:tcPr>
            <w:tcW w:w="1843" w:type="dxa"/>
            <w:vAlign w:val="center"/>
          </w:tcPr>
          <w:p w:rsidR="003648BD" w:rsidRPr="001B2FF1" w:rsidRDefault="003648BD" w:rsidP="009C4037">
            <w:pPr>
              <w:rPr>
                <w:rFonts w:eastAsia="標楷體"/>
              </w:rPr>
            </w:pPr>
            <w:r w:rsidRPr="00951A73">
              <w:rPr>
                <w:rFonts w:eastAsia="標楷體" w:hint="eastAsia"/>
              </w:rPr>
              <w:t>閱讀素養之培養與提升</w:t>
            </w:r>
            <w:r w:rsidRPr="00951A73">
              <w:rPr>
                <w:rFonts w:eastAsia="標楷體"/>
              </w:rPr>
              <w:t>--</w:t>
            </w:r>
            <w:r w:rsidRPr="00951A73">
              <w:rPr>
                <w:rFonts w:eastAsia="標楷體" w:hint="eastAsia"/>
              </w:rPr>
              <w:t>談中小學閱讀推動之需求</w:t>
            </w:r>
          </w:p>
        </w:tc>
        <w:tc>
          <w:tcPr>
            <w:tcW w:w="1276" w:type="dxa"/>
            <w:vAlign w:val="center"/>
          </w:tcPr>
          <w:p w:rsidR="003648BD" w:rsidRPr="001B2FF1" w:rsidRDefault="003648BD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介紹中小學閱讀推動之需求與活動，圖書館與學校資源之結合</w:t>
            </w:r>
          </w:p>
        </w:tc>
        <w:tc>
          <w:tcPr>
            <w:tcW w:w="2126" w:type="dxa"/>
            <w:vAlign w:val="center"/>
          </w:tcPr>
          <w:p w:rsidR="003648BD" w:rsidRPr="001B2FF1" w:rsidRDefault="003648BD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協助館員瞭解如何規劃服務及活動，並結合在地學校資源，以提升民眾閱讀素養。</w:t>
            </w:r>
          </w:p>
        </w:tc>
        <w:tc>
          <w:tcPr>
            <w:tcW w:w="2551" w:type="dxa"/>
            <w:vAlign w:val="center"/>
          </w:tcPr>
          <w:p w:rsidR="003648BD" w:rsidRPr="001B2FF1" w:rsidRDefault="003648BD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陳昭珍教授</w:t>
            </w:r>
          </w:p>
          <w:p w:rsidR="003648BD" w:rsidRPr="001B2FF1" w:rsidRDefault="003648BD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  <w:kern w:val="0"/>
              </w:rPr>
              <w:t>國立臺灣師範大學圖書資訊學研究所教授兼教務長</w:t>
            </w:r>
          </w:p>
        </w:tc>
        <w:tc>
          <w:tcPr>
            <w:tcW w:w="1701" w:type="dxa"/>
            <w:vAlign w:val="center"/>
          </w:tcPr>
          <w:p w:rsidR="003648BD" w:rsidRPr="001B2FF1" w:rsidRDefault="003648BD" w:rsidP="009C4037">
            <w:pPr>
              <w:pStyle w:val="ListParagraph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具備閱讀指導能力：分析閱讀素材能力、挑選合適的相關閱讀素材能力</w:t>
            </w:r>
          </w:p>
        </w:tc>
      </w:tr>
      <w:tr w:rsidR="003648BD" w:rsidRPr="00A845A4" w:rsidTr="009C4037">
        <w:trPr>
          <w:trHeight w:val="286"/>
        </w:trPr>
        <w:tc>
          <w:tcPr>
            <w:tcW w:w="1560" w:type="dxa"/>
            <w:vAlign w:val="center"/>
          </w:tcPr>
          <w:p w:rsidR="003648BD" w:rsidRPr="001B2FF1" w:rsidRDefault="003648BD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15:20~15:30</w:t>
            </w:r>
          </w:p>
        </w:tc>
        <w:tc>
          <w:tcPr>
            <w:tcW w:w="9497" w:type="dxa"/>
            <w:gridSpan w:val="5"/>
            <w:vAlign w:val="center"/>
          </w:tcPr>
          <w:p w:rsidR="003648BD" w:rsidRPr="001B2FF1" w:rsidRDefault="003648BD" w:rsidP="009C4037">
            <w:pPr>
              <w:jc w:val="both"/>
              <w:rPr>
                <w:rFonts w:ascii="標楷體" w:eastAsia="標楷體" w:hAnsi="標楷體"/>
              </w:rPr>
            </w:pPr>
            <w:r w:rsidRPr="001B2FF1">
              <w:rPr>
                <w:rFonts w:ascii="標楷體" w:eastAsia="標楷體" w:hAnsi="標楷體" w:hint="eastAsia"/>
              </w:rPr>
              <w:t>休息交流</w:t>
            </w:r>
          </w:p>
        </w:tc>
      </w:tr>
      <w:tr w:rsidR="003648BD" w:rsidRPr="00A845A4" w:rsidTr="009C4037">
        <w:trPr>
          <w:trHeight w:val="1632"/>
        </w:trPr>
        <w:tc>
          <w:tcPr>
            <w:tcW w:w="1560" w:type="dxa"/>
            <w:vAlign w:val="center"/>
          </w:tcPr>
          <w:p w:rsidR="003648BD" w:rsidRPr="001B2FF1" w:rsidRDefault="003648BD" w:rsidP="009C4037">
            <w:pPr>
              <w:rPr>
                <w:rFonts w:eastAsia="標楷體"/>
              </w:rPr>
            </w:pPr>
            <w:r w:rsidRPr="001B2FF1">
              <w:rPr>
                <w:rFonts w:eastAsia="標楷體"/>
              </w:rPr>
              <w:t>15:30~17:00</w:t>
            </w:r>
          </w:p>
        </w:tc>
        <w:tc>
          <w:tcPr>
            <w:tcW w:w="1843" w:type="dxa"/>
            <w:vAlign w:val="center"/>
          </w:tcPr>
          <w:p w:rsidR="003648BD" w:rsidRPr="00951A73" w:rsidRDefault="003648BD" w:rsidP="009C4037">
            <w:pPr>
              <w:rPr>
                <w:rFonts w:eastAsia="標楷體"/>
              </w:rPr>
            </w:pPr>
            <w:r w:rsidRPr="00951A73">
              <w:rPr>
                <w:rFonts w:eastAsia="標楷體" w:hint="eastAsia"/>
              </w:rPr>
              <w:t>世界咖啡館</w:t>
            </w:r>
            <w:r w:rsidRPr="00951A73">
              <w:rPr>
                <w:rFonts w:eastAsia="標楷體"/>
              </w:rPr>
              <w:t>--</w:t>
            </w:r>
          </w:p>
          <w:p w:rsidR="003648BD" w:rsidRPr="001B2FF1" w:rsidRDefault="003648BD" w:rsidP="009C4037">
            <w:pPr>
              <w:rPr>
                <w:rFonts w:eastAsia="標楷體"/>
              </w:rPr>
            </w:pPr>
            <w:r w:rsidRPr="00951A73">
              <w:rPr>
                <w:rFonts w:eastAsia="標楷體" w:hint="eastAsia"/>
              </w:rPr>
              <w:t>公共圖書館與中小學合作推動閱讀之實作與討論</w:t>
            </w:r>
          </w:p>
        </w:tc>
        <w:tc>
          <w:tcPr>
            <w:tcW w:w="1276" w:type="dxa"/>
            <w:vAlign w:val="center"/>
          </w:tcPr>
          <w:p w:rsidR="003648BD" w:rsidRPr="001B2FF1" w:rsidRDefault="003648BD" w:rsidP="009C403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分組討論規劃</w:t>
            </w:r>
            <w:r w:rsidRPr="001B2FF1">
              <w:rPr>
                <w:rFonts w:eastAsia="標楷體" w:hint="eastAsia"/>
              </w:rPr>
              <w:t>圖書館創意閱讀行銷策略</w:t>
            </w:r>
          </w:p>
        </w:tc>
        <w:tc>
          <w:tcPr>
            <w:tcW w:w="2126" w:type="dxa"/>
            <w:vAlign w:val="center"/>
          </w:tcPr>
          <w:p w:rsidR="003648BD" w:rsidRPr="001B2FF1" w:rsidRDefault="003648BD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具備創新行銷的概念與策略，瞭解如何規劃圖書館創意閱讀活動。</w:t>
            </w:r>
          </w:p>
        </w:tc>
        <w:tc>
          <w:tcPr>
            <w:tcW w:w="2551" w:type="dxa"/>
            <w:vAlign w:val="center"/>
          </w:tcPr>
          <w:p w:rsidR="003648BD" w:rsidRPr="001B2FF1" w:rsidRDefault="003648BD" w:rsidP="009C4037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1B2FF1">
              <w:rPr>
                <w:rFonts w:eastAsia="標楷體" w:hint="eastAsia"/>
                <w:kern w:val="0"/>
              </w:rPr>
              <w:t>同上</w:t>
            </w:r>
          </w:p>
        </w:tc>
        <w:tc>
          <w:tcPr>
            <w:tcW w:w="1701" w:type="dxa"/>
            <w:vAlign w:val="center"/>
          </w:tcPr>
          <w:p w:rsidR="003648BD" w:rsidRPr="001B2FF1" w:rsidRDefault="003648BD" w:rsidP="009C4037">
            <w:pPr>
              <w:pStyle w:val="ListParagraph"/>
              <w:ind w:leftChars="0" w:left="0"/>
              <w:jc w:val="both"/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具備良好的公關與行銷能力，以促進合作關係和社群服務聯盟的發展，並具備實體與網路行銷圖書館服務的概念與方法</w:t>
            </w:r>
          </w:p>
        </w:tc>
      </w:tr>
      <w:tr w:rsidR="003648BD" w:rsidRPr="00A845A4" w:rsidTr="009C4037">
        <w:trPr>
          <w:trHeight w:val="635"/>
        </w:trPr>
        <w:tc>
          <w:tcPr>
            <w:tcW w:w="1560" w:type="dxa"/>
            <w:vAlign w:val="center"/>
          </w:tcPr>
          <w:p w:rsidR="003648BD" w:rsidRPr="001B2FF1" w:rsidRDefault="003648BD" w:rsidP="009C4037">
            <w:pPr>
              <w:ind w:leftChars="6" w:left="14" w:firstLine="1"/>
              <w:rPr>
                <w:rFonts w:eastAsia="標楷體"/>
              </w:rPr>
            </w:pPr>
            <w:r w:rsidRPr="001B2FF1">
              <w:rPr>
                <w:rFonts w:eastAsia="標楷體"/>
              </w:rPr>
              <w:t>17:00~</w:t>
            </w:r>
          </w:p>
        </w:tc>
        <w:tc>
          <w:tcPr>
            <w:tcW w:w="9497" w:type="dxa"/>
            <w:gridSpan w:val="5"/>
            <w:vAlign w:val="center"/>
          </w:tcPr>
          <w:p w:rsidR="003648BD" w:rsidRPr="001B2FF1" w:rsidRDefault="003648BD" w:rsidP="009C4037">
            <w:pPr>
              <w:rPr>
                <w:rFonts w:eastAsia="標楷體"/>
              </w:rPr>
            </w:pPr>
            <w:r w:rsidRPr="001B2FF1">
              <w:rPr>
                <w:rFonts w:eastAsia="標楷體" w:hint="eastAsia"/>
              </w:rPr>
              <w:t>賦歸</w:t>
            </w:r>
          </w:p>
        </w:tc>
      </w:tr>
    </w:tbl>
    <w:p w:rsidR="003648BD" w:rsidRDefault="003648BD" w:rsidP="00100A1A">
      <w:pPr>
        <w:pStyle w:val="ListParagraph"/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</w:p>
    <w:p w:rsidR="003648BD" w:rsidRDefault="003648BD" w:rsidP="00100A1A">
      <w:pPr>
        <w:pStyle w:val="ListParagraph"/>
        <w:numPr>
          <w:ilvl w:val="0"/>
          <w:numId w:val="12"/>
        </w:numPr>
        <w:spacing w:beforeLines="50" w:line="400" w:lineRule="exact"/>
        <w:ind w:leftChars="0" w:rightChars="-109" w:right="-262"/>
        <w:rPr>
          <w:rFonts w:eastAsia="標楷體"/>
          <w:sz w:val="28"/>
          <w:szCs w:val="28"/>
        </w:rPr>
      </w:pPr>
      <w:r w:rsidRPr="00B276D5">
        <w:rPr>
          <w:rFonts w:eastAsia="標楷體" w:hint="eastAsia"/>
          <w:sz w:val="28"/>
          <w:szCs w:val="28"/>
        </w:rPr>
        <w:t>本計畫如有未盡事宜，得依實際需要適時修正之。</w:t>
      </w:r>
    </w:p>
    <w:p w:rsidR="003648BD" w:rsidRDefault="003648BD" w:rsidP="00100A1A">
      <w:pPr>
        <w:spacing w:beforeLines="50" w:line="400" w:lineRule="exact"/>
        <w:ind w:rightChars="-109" w:right="-262"/>
        <w:rPr>
          <w:rFonts w:eastAsia="標楷體"/>
          <w:sz w:val="28"/>
          <w:szCs w:val="28"/>
        </w:rPr>
      </w:pPr>
    </w:p>
    <w:p w:rsidR="003648BD" w:rsidRDefault="003648BD" w:rsidP="00100A1A">
      <w:pPr>
        <w:spacing w:beforeLines="50" w:line="400" w:lineRule="exact"/>
        <w:ind w:rightChars="-109" w:right="-262"/>
        <w:rPr>
          <w:rFonts w:eastAsia="標楷體"/>
          <w:sz w:val="28"/>
          <w:szCs w:val="28"/>
        </w:rPr>
      </w:pPr>
    </w:p>
    <w:p w:rsidR="003648BD" w:rsidRDefault="003648BD" w:rsidP="00100A1A">
      <w:pPr>
        <w:spacing w:beforeLines="50" w:line="400" w:lineRule="exact"/>
        <w:ind w:rightChars="-109" w:right="-262"/>
        <w:rPr>
          <w:rFonts w:eastAsia="標楷體"/>
          <w:sz w:val="28"/>
          <w:szCs w:val="28"/>
        </w:rPr>
      </w:pPr>
    </w:p>
    <w:p w:rsidR="003648BD" w:rsidRPr="00B276D5" w:rsidRDefault="003648BD" w:rsidP="00E371B8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B276D5">
        <w:rPr>
          <w:rFonts w:eastAsia="標楷體"/>
          <w:b/>
          <w:sz w:val="32"/>
          <w:szCs w:val="32"/>
        </w:rPr>
        <w:t>104</w:t>
      </w:r>
      <w:r w:rsidRPr="00B276D5">
        <w:rPr>
          <w:rFonts w:eastAsia="標楷體" w:hint="eastAsia"/>
          <w:b/>
          <w:sz w:val="32"/>
          <w:szCs w:val="32"/>
        </w:rPr>
        <w:t>年「公共圖書館閱讀素養</w:t>
      </w:r>
      <w:r w:rsidRPr="00B276D5">
        <w:rPr>
          <w:rFonts w:ascii="標楷體" w:eastAsia="標楷體" w:hAnsi="標楷體" w:hint="eastAsia"/>
          <w:b/>
          <w:sz w:val="32"/>
          <w:szCs w:val="32"/>
        </w:rPr>
        <w:t>・</w:t>
      </w:r>
      <w:r w:rsidRPr="00B276D5">
        <w:rPr>
          <w:rFonts w:eastAsia="標楷體" w:hint="eastAsia"/>
          <w:b/>
          <w:sz w:val="32"/>
          <w:szCs w:val="32"/>
        </w:rPr>
        <w:t>行銷閱讀</w:t>
      </w:r>
      <w:r w:rsidRPr="00B276D5">
        <w:rPr>
          <w:rFonts w:eastAsia="標楷體" w:hint="eastAsia"/>
          <w:b/>
          <w:bCs/>
          <w:sz w:val="32"/>
          <w:szCs w:val="32"/>
        </w:rPr>
        <w:t>研習</w:t>
      </w:r>
      <w:r w:rsidRPr="00B276D5">
        <w:rPr>
          <w:rFonts w:eastAsia="標楷體" w:hint="eastAsia"/>
          <w:b/>
          <w:sz w:val="32"/>
          <w:szCs w:val="32"/>
        </w:rPr>
        <w:t>」</w:t>
      </w:r>
      <w:r w:rsidRPr="00B276D5">
        <w:rPr>
          <w:rFonts w:eastAsia="標楷體" w:hint="eastAsia"/>
          <w:b/>
          <w:bCs/>
          <w:sz w:val="32"/>
          <w:szCs w:val="32"/>
        </w:rPr>
        <w:t>報名表</w:t>
      </w:r>
    </w:p>
    <w:p w:rsidR="003648BD" w:rsidRPr="00B276D5" w:rsidRDefault="003648BD" w:rsidP="00100A1A">
      <w:pPr>
        <w:spacing w:beforeLines="50" w:line="400" w:lineRule="exact"/>
        <w:jc w:val="center"/>
        <w:rPr>
          <w:rFonts w:eastAsia="標楷體"/>
          <w:b/>
          <w:bCs/>
          <w:sz w:val="34"/>
          <w:szCs w:val="34"/>
        </w:rPr>
      </w:pPr>
      <w:r>
        <w:rPr>
          <w:rFonts w:eastAsia="標楷體"/>
          <w:b/>
          <w:bCs/>
          <w:spacing w:val="40"/>
          <w:sz w:val="28"/>
          <w:szCs w:val="28"/>
        </w:rPr>
        <w:t xml:space="preserve">                                  </w:t>
      </w:r>
      <w:r w:rsidRPr="00B276D5">
        <w:rPr>
          <w:rFonts w:eastAsia="標楷體" w:hint="eastAsia"/>
          <w:b/>
          <w:bCs/>
          <w:spacing w:val="40"/>
          <w:sz w:val="28"/>
          <w:szCs w:val="28"/>
        </w:rPr>
        <w:t>編號：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439"/>
        <w:gridCol w:w="360"/>
        <w:gridCol w:w="900"/>
        <w:gridCol w:w="540"/>
        <w:gridCol w:w="3780"/>
      </w:tblGrid>
      <w:tr w:rsidR="003648BD" w:rsidRPr="00B276D5" w:rsidTr="009C4037">
        <w:trPr>
          <w:cantSplit/>
          <w:trHeight w:val="654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799" w:type="dxa"/>
            <w:gridSpan w:val="2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780" w:type="dxa"/>
            <w:vAlign w:val="center"/>
          </w:tcPr>
          <w:p w:rsidR="003648BD" w:rsidRPr="00B276D5" w:rsidRDefault="003648BD" w:rsidP="009C4037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/>
                <w:sz w:val="28"/>
                <w:szCs w:val="28"/>
              </w:rPr>
              <w:t xml:space="preserve">        </w:t>
            </w:r>
            <w:r w:rsidRPr="00B276D5">
              <w:rPr>
                <w:rFonts w:eastAsia="標楷體"/>
                <w:sz w:val="32"/>
                <w:szCs w:val="32"/>
              </w:rPr>
              <w:t>□</w:t>
            </w:r>
            <w:r w:rsidRPr="00B276D5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3648BD" w:rsidRPr="00B276D5" w:rsidTr="009C4037">
        <w:trPr>
          <w:cantSplit/>
          <w:trHeight w:val="706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99" w:type="dxa"/>
            <w:gridSpan w:val="2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780" w:type="dxa"/>
            <w:vAlign w:val="center"/>
          </w:tcPr>
          <w:p w:rsidR="003648BD" w:rsidRPr="00B276D5" w:rsidRDefault="003648BD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民國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B276D5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B276D5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 w:rsidRPr="00B276D5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3648BD" w:rsidRPr="00B276D5" w:rsidTr="009C4037">
        <w:trPr>
          <w:cantSplit/>
          <w:trHeight w:val="546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799" w:type="dxa"/>
            <w:gridSpan w:val="2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780" w:type="dxa"/>
            <w:vAlign w:val="center"/>
          </w:tcPr>
          <w:p w:rsidR="003648BD" w:rsidRPr="00B276D5" w:rsidRDefault="003648BD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48BD" w:rsidRPr="00B276D5" w:rsidTr="009C4037">
        <w:trPr>
          <w:cantSplit/>
          <w:trHeight w:hRule="exact" w:val="709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spacing w:line="24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2799" w:type="dxa"/>
            <w:gridSpan w:val="2"/>
            <w:vAlign w:val="center"/>
          </w:tcPr>
          <w:p w:rsidR="003648BD" w:rsidRPr="00B276D5" w:rsidRDefault="003648BD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648BD" w:rsidRPr="00B276D5" w:rsidRDefault="003648BD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時數認證</w:t>
            </w:r>
          </w:p>
        </w:tc>
        <w:tc>
          <w:tcPr>
            <w:tcW w:w="3780" w:type="dxa"/>
            <w:vAlign w:val="center"/>
          </w:tcPr>
          <w:p w:rsidR="003648BD" w:rsidRPr="00B276D5" w:rsidRDefault="003648BD" w:rsidP="009C4037">
            <w:pPr>
              <w:spacing w:line="240" w:lineRule="atLeast"/>
              <w:ind w:firstLineChars="225" w:firstLine="63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 w:hint="eastAsia"/>
                <w:sz w:val="28"/>
                <w:szCs w:val="28"/>
              </w:rPr>
              <w:t>是</w:t>
            </w:r>
            <w:r w:rsidRPr="00B276D5">
              <w:rPr>
                <w:rFonts w:eastAsia="標楷體"/>
                <w:sz w:val="28"/>
                <w:szCs w:val="28"/>
              </w:rPr>
              <w:t xml:space="preserve">    □</w:t>
            </w:r>
            <w:r w:rsidRPr="00B276D5">
              <w:rPr>
                <w:rFonts w:eastAsia="標楷體" w:hint="eastAsia"/>
                <w:sz w:val="28"/>
                <w:szCs w:val="28"/>
              </w:rPr>
              <w:t>否</w:t>
            </w:r>
          </w:p>
          <w:p w:rsidR="003648BD" w:rsidRPr="00B276D5" w:rsidRDefault="003648BD" w:rsidP="009C4037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公務人員研習入口網站登錄</w:t>
            </w:r>
          </w:p>
        </w:tc>
      </w:tr>
      <w:tr w:rsidR="003648BD" w:rsidRPr="00B276D5" w:rsidTr="009C4037">
        <w:trPr>
          <w:cantSplit/>
          <w:trHeight w:hRule="exact" w:val="787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019" w:type="dxa"/>
            <w:gridSpan w:val="5"/>
            <w:vAlign w:val="center"/>
          </w:tcPr>
          <w:p w:rsidR="003648BD" w:rsidRPr="00B276D5" w:rsidRDefault="003648BD" w:rsidP="00100A1A">
            <w:pPr>
              <w:spacing w:beforeLines="50"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48BD" w:rsidRPr="00B276D5" w:rsidTr="009C4037">
        <w:trPr>
          <w:cantSplit/>
          <w:trHeight w:hRule="exact" w:val="600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2439" w:type="dxa"/>
            <w:vAlign w:val="center"/>
          </w:tcPr>
          <w:p w:rsidR="003648BD" w:rsidRPr="00B276D5" w:rsidRDefault="003648BD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公：</w:t>
            </w:r>
          </w:p>
        </w:tc>
        <w:tc>
          <w:tcPr>
            <w:tcW w:w="1260" w:type="dxa"/>
            <w:gridSpan w:val="2"/>
            <w:vAlign w:val="center"/>
          </w:tcPr>
          <w:p w:rsidR="003648BD" w:rsidRPr="00B276D5" w:rsidRDefault="003648BD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4320" w:type="dxa"/>
            <w:gridSpan w:val="2"/>
            <w:tcBorders>
              <w:bottom w:val="single" w:sz="6" w:space="0" w:color="auto"/>
            </w:tcBorders>
            <w:vAlign w:val="center"/>
          </w:tcPr>
          <w:p w:rsidR="003648BD" w:rsidRPr="00B276D5" w:rsidRDefault="003648BD" w:rsidP="009C403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48BD" w:rsidRPr="00B276D5" w:rsidTr="009C4037">
        <w:trPr>
          <w:cantSplit/>
          <w:trHeight w:val="616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用餐</w:t>
            </w:r>
          </w:p>
        </w:tc>
        <w:tc>
          <w:tcPr>
            <w:tcW w:w="8019" w:type="dxa"/>
            <w:gridSpan w:val="5"/>
            <w:vAlign w:val="center"/>
          </w:tcPr>
          <w:p w:rsidR="003648BD" w:rsidRPr="00B276D5" w:rsidRDefault="003648BD" w:rsidP="009C4037">
            <w:pPr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 w:hint="eastAsia"/>
                <w:sz w:val="28"/>
                <w:szCs w:val="28"/>
              </w:rPr>
              <w:t>素食</w:t>
            </w:r>
            <w:r w:rsidRPr="00B276D5">
              <w:rPr>
                <w:rFonts w:eastAsia="標楷體"/>
                <w:sz w:val="28"/>
                <w:szCs w:val="28"/>
              </w:rPr>
              <w:t xml:space="preserve">  □</w:t>
            </w:r>
            <w:r w:rsidRPr="00B276D5">
              <w:rPr>
                <w:rFonts w:eastAsia="標楷體" w:hint="eastAsia"/>
                <w:sz w:val="28"/>
                <w:szCs w:val="28"/>
              </w:rPr>
              <w:t>葷食</w:t>
            </w:r>
          </w:p>
        </w:tc>
      </w:tr>
      <w:tr w:rsidR="003648BD" w:rsidRPr="00B276D5" w:rsidTr="009C4037">
        <w:trPr>
          <w:cantSplit/>
          <w:trHeight w:val="913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與會方式</w:t>
            </w:r>
          </w:p>
        </w:tc>
        <w:tc>
          <w:tcPr>
            <w:tcW w:w="8019" w:type="dxa"/>
            <w:gridSpan w:val="5"/>
            <w:vAlign w:val="center"/>
          </w:tcPr>
          <w:p w:rsidR="003648BD" w:rsidRPr="00B276D5" w:rsidRDefault="003648BD" w:rsidP="009C4037">
            <w:pPr>
              <w:spacing w:line="520" w:lineRule="exact"/>
              <w:ind w:firstLineChars="21" w:firstLine="59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>□</w:t>
            </w:r>
            <w:r w:rsidRPr="00B276D5">
              <w:rPr>
                <w:rFonts w:eastAsia="標楷體" w:hint="eastAsia"/>
                <w:sz w:val="28"/>
                <w:szCs w:val="28"/>
              </w:rPr>
              <w:t>臺中高鐵站專車接駁</w:t>
            </w:r>
            <w:r w:rsidRPr="00B276D5">
              <w:rPr>
                <w:rFonts w:eastAsia="標楷體"/>
                <w:sz w:val="28"/>
                <w:szCs w:val="28"/>
              </w:rPr>
              <w:t>(8:50</w:t>
            </w:r>
            <w:r w:rsidRPr="00B276D5">
              <w:rPr>
                <w:rFonts w:eastAsia="標楷體" w:hint="eastAsia"/>
                <w:sz w:val="28"/>
                <w:szCs w:val="28"/>
              </w:rPr>
              <w:t>出發</w:t>
            </w:r>
            <w:r w:rsidRPr="00B276D5">
              <w:rPr>
                <w:rFonts w:eastAsia="標楷體"/>
                <w:sz w:val="28"/>
                <w:szCs w:val="28"/>
              </w:rPr>
              <w:t>)    □</w:t>
            </w:r>
            <w:r w:rsidRPr="00B276D5">
              <w:rPr>
                <w:rFonts w:eastAsia="標楷體" w:hint="eastAsia"/>
                <w:sz w:val="28"/>
                <w:szCs w:val="28"/>
              </w:rPr>
              <w:t>自行前來</w:t>
            </w:r>
          </w:p>
        </w:tc>
      </w:tr>
      <w:tr w:rsidR="003648BD" w:rsidRPr="00B276D5" w:rsidTr="009C4037">
        <w:trPr>
          <w:cantSplit/>
          <w:trHeight w:val="1109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研習日期</w:t>
            </w:r>
          </w:p>
          <w:p w:rsidR="003648BD" w:rsidRPr="00B276D5" w:rsidRDefault="003648BD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與地點</w:t>
            </w:r>
          </w:p>
          <w:p w:rsidR="003648BD" w:rsidRPr="00B276D5" w:rsidRDefault="003648BD" w:rsidP="009C4037">
            <w:pPr>
              <w:spacing w:line="34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19" w:type="dxa"/>
            <w:gridSpan w:val="5"/>
            <w:vAlign w:val="center"/>
          </w:tcPr>
          <w:p w:rsidR="003648BD" w:rsidRPr="00B276D5" w:rsidRDefault="003648BD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日期：</w:t>
            </w:r>
            <w:r w:rsidRPr="00B276D5">
              <w:rPr>
                <w:rFonts w:eastAsia="標楷體"/>
                <w:sz w:val="28"/>
                <w:szCs w:val="28"/>
              </w:rPr>
              <w:t>104</w:t>
            </w:r>
            <w:r w:rsidRPr="00B276D5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>8</w:t>
            </w:r>
            <w:r w:rsidRPr="00B276D5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10</w:t>
            </w:r>
            <w:r w:rsidRPr="00B276D5">
              <w:rPr>
                <w:rFonts w:eastAsia="標楷體" w:hint="eastAsia"/>
                <w:sz w:val="28"/>
                <w:szCs w:val="28"/>
              </w:rPr>
              <w:t>日</w:t>
            </w:r>
            <w:r w:rsidRPr="00B276D5">
              <w:rPr>
                <w:rFonts w:eastAsia="標楷體"/>
                <w:sz w:val="28"/>
                <w:szCs w:val="28"/>
              </w:rPr>
              <w:t>(</w:t>
            </w:r>
            <w:r w:rsidRPr="00B276D5">
              <w:rPr>
                <w:rFonts w:eastAsia="標楷體" w:hint="eastAsia"/>
                <w:sz w:val="28"/>
                <w:szCs w:val="28"/>
              </w:rPr>
              <w:t>星期一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  <w:p w:rsidR="003648BD" w:rsidRPr="00B276D5" w:rsidRDefault="003648BD" w:rsidP="009C4037">
            <w:pPr>
              <w:spacing w:before="5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研習地點：國立公共資訊圖書館二樓第一會議室</w:t>
            </w:r>
          </w:p>
          <w:p w:rsidR="003648BD" w:rsidRPr="00B276D5" w:rsidRDefault="003648BD" w:rsidP="009C4037">
            <w:pPr>
              <w:snapToGrid w:val="0"/>
              <w:rPr>
                <w:rFonts w:eastAsia="標楷體"/>
                <w:sz w:val="28"/>
              </w:rPr>
            </w:pPr>
            <w:r w:rsidRPr="00B276D5">
              <w:rPr>
                <w:rFonts w:eastAsia="標楷體"/>
                <w:sz w:val="28"/>
                <w:szCs w:val="28"/>
              </w:rPr>
              <w:t xml:space="preserve">          (</w:t>
            </w:r>
            <w:r w:rsidRPr="00B276D5">
              <w:rPr>
                <w:rFonts w:eastAsia="標楷體" w:hint="eastAsia"/>
                <w:sz w:val="28"/>
                <w:szCs w:val="28"/>
              </w:rPr>
              <w:t>臺中市</w:t>
            </w:r>
            <w:r>
              <w:rPr>
                <w:rFonts w:eastAsia="標楷體" w:hint="eastAsia"/>
                <w:sz w:val="28"/>
                <w:szCs w:val="28"/>
              </w:rPr>
              <w:t>南區</w:t>
            </w:r>
            <w:r w:rsidRPr="00B276D5">
              <w:rPr>
                <w:rFonts w:eastAsia="標楷體" w:hint="eastAsia"/>
                <w:sz w:val="28"/>
                <w:szCs w:val="28"/>
              </w:rPr>
              <w:t>五權南路</w:t>
            </w:r>
            <w:r w:rsidRPr="00B276D5">
              <w:rPr>
                <w:rFonts w:eastAsia="標楷體"/>
                <w:sz w:val="28"/>
                <w:szCs w:val="28"/>
              </w:rPr>
              <w:t>100</w:t>
            </w:r>
            <w:r w:rsidRPr="00B276D5">
              <w:rPr>
                <w:rFonts w:eastAsia="標楷體" w:hint="eastAsia"/>
                <w:sz w:val="28"/>
                <w:szCs w:val="28"/>
              </w:rPr>
              <w:t>號</w:t>
            </w:r>
            <w:r w:rsidRPr="00B276D5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3648BD" w:rsidRPr="00B276D5" w:rsidTr="009C4037">
        <w:trPr>
          <w:cantSplit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019" w:type="dxa"/>
            <w:gridSpan w:val="5"/>
          </w:tcPr>
          <w:p w:rsidR="003648BD" w:rsidRPr="00B276D5" w:rsidRDefault="003648BD" w:rsidP="00100A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755425">
              <w:rPr>
                <w:rFonts w:eastAsia="標楷體" w:hint="eastAsia"/>
              </w:rPr>
              <w:t>請</w:t>
            </w:r>
            <w:r w:rsidRPr="00B276D5">
              <w:rPr>
                <w:rFonts w:eastAsia="標楷體" w:hint="eastAsia"/>
              </w:rPr>
              <w:t>以電子郵件方式寄至</w:t>
            </w:r>
            <w:r w:rsidRPr="00B276D5">
              <w:rPr>
                <w:rFonts w:eastAsia="標楷體"/>
              </w:rPr>
              <w:t>a13101@nlpi.edu.tw</w:t>
            </w:r>
            <w:r w:rsidRPr="00B276D5">
              <w:rPr>
                <w:rFonts w:eastAsia="標楷體" w:hint="eastAsia"/>
              </w:rPr>
              <w:t>；</w:t>
            </w:r>
            <w:r>
              <w:rPr>
                <w:rFonts w:eastAsia="標楷體" w:hint="eastAsia"/>
              </w:rPr>
              <w:t>收件</w:t>
            </w:r>
            <w:r w:rsidRPr="00B276D5">
              <w:rPr>
                <w:rFonts w:eastAsia="標楷體" w:hint="eastAsia"/>
              </w:rPr>
              <w:t>截止日期：</w:t>
            </w:r>
            <w:r w:rsidRPr="00B276D5">
              <w:rPr>
                <w:rFonts w:eastAsia="標楷體"/>
              </w:rPr>
              <w:t>104</w:t>
            </w:r>
            <w:r w:rsidRPr="00B276D5">
              <w:rPr>
                <w:rFonts w:eastAsia="標楷體" w:hint="eastAsia"/>
              </w:rPr>
              <w:t>年</w:t>
            </w:r>
            <w:r w:rsidRPr="00B276D5">
              <w:rPr>
                <w:rFonts w:eastAsia="標楷體"/>
              </w:rPr>
              <w:t>7</w:t>
            </w:r>
            <w:r w:rsidRPr="00B276D5"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>27</w:t>
            </w:r>
            <w:r w:rsidRPr="00B276D5">
              <w:rPr>
                <w:rFonts w:eastAsia="標楷體" w:hint="eastAsia"/>
              </w:rPr>
              <w:t>日</w:t>
            </w:r>
            <w:r w:rsidRPr="00B276D5">
              <w:rPr>
                <w:rFonts w:eastAsia="標楷體"/>
              </w:rPr>
              <w:t>(</w:t>
            </w:r>
            <w:r w:rsidRPr="00B276D5">
              <w:rPr>
                <w:rFonts w:eastAsia="標楷體" w:hint="eastAsia"/>
              </w:rPr>
              <w:t>本案承辦人陳慧津小姐，電話：</w:t>
            </w:r>
            <w:r w:rsidRPr="00B276D5">
              <w:rPr>
                <w:rFonts w:eastAsia="標楷體"/>
              </w:rPr>
              <w:t>04-22625100#1512)</w:t>
            </w:r>
            <w:r w:rsidRPr="00B276D5">
              <w:rPr>
                <w:rFonts w:eastAsia="標楷體" w:hint="eastAsia"/>
              </w:rPr>
              <w:t>。</w:t>
            </w:r>
          </w:p>
          <w:p w:rsidR="003648BD" w:rsidRPr="00B276D5" w:rsidRDefault="003648BD" w:rsidP="00100A1A">
            <w:pPr>
              <w:numPr>
                <w:ilvl w:val="0"/>
                <w:numId w:val="1"/>
              </w:numPr>
              <w:spacing w:beforeLines="50" w:line="40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 w:hint="eastAsia"/>
              </w:rPr>
              <w:t>研習期間主辦單位供膳，差旅費請由所屬機構支應。</w:t>
            </w:r>
          </w:p>
          <w:p w:rsidR="003648BD" w:rsidRPr="00B276D5" w:rsidRDefault="003648BD" w:rsidP="00100A1A">
            <w:pPr>
              <w:numPr>
                <w:ilvl w:val="0"/>
                <w:numId w:val="1"/>
              </w:numPr>
              <w:spacing w:beforeLines="5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</w:rPr>
              <w:t>學員與會交通狀況說明將於發送學員錄取通知信時一併通知。</w:t>
            </w:r>
          </w:p>
        </w:tc>
      </w:tr>
      <w:tr w:rsidR="003648BD" w:rsidRPr="00B276D5" w:rsidTr="009C4037">
        <w:trPr>
          <w:cantSplit/>
          <w:trHeight w:val="3941"/>
          <w:jc w:val="center"/>
        </w:trPr>
        <w:tc>
          <w:tcPr>
            <w:tcW w:w="1729" w:type="dxa"/>
            <w:vAlign w:val="center"/>
          </w:tcPr>
          <w:p w:rsidR="003648BD" w:rsidRPr="00B276D5" w:rsidRDefault="003648BD" w:rsidP="009C4037">
            <w:pPr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B276D5">
              <w:rPr>
                <w:rFonts w:eastAsia="標楷體" w:hint="eastAsia"/>
                <w:sz w:val="28"/>
                <w:szCs w:val="28"/>
              </w:rPr>
              <w:t>個人資料使用授權同意</w:t>
            </w:r>
          </w:p>
        </w:tc>
        <w:tc>
          <w:tcPr>
            <w:tcW w:w="8019" w:type="dxa"/>
            <w:gridSpan w:val="5"/>
          </w:tcPr>
          <w:p w:rsidR="003648BD" w:rsidRPr="00D214ED" w:rsidRDefault="003648BD" w:rsidP="00100A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jc w:val="both"/>
              <w:rPr>
                <w:rFonts w:eastAsia="標楷體"/>
              </w:rPr>
            </w:pPr>
            <w:r w:rsidRPr="00D214ED">
              <w:rPr>
                <w:rFonts w:eastAsia="標楷體" w:hint="eastAsia"/>
              </w:rPr>
              <w:t>本館因辦理</w:t>
            </w:r>
            <w:r w:rsidRPr="00D214ED">
              <w:rPr>
                <w:rFonts w:eastAsia="標楷體"/>
              </w:rPr>
              <w:t>104</w:t>
            </w:r>
            <w:r w:rsidRPr="00D214ED">
              <w:rPr>
                <w:rFonts w:eastAsia="標楷體" w:hint="eastAsia"/>
              </w:rPr>
              <w:t>年度公共圖書館人才培訓研習所需，蒐集之個人資料，僅供本館辦理</w:t>
            </w:r>
            <w:r w:rsidRPr="00D214ED">
              <w:rPr>
                <w:rFonts w:eastAsia="標楷體"/>
              </w:rPr>
              <w:t>104</w:t>
            </w:r>
            <w:r w:rsidRPr="00D214ED">
              <w:rPr>
                <w:rFonts w:eastAsia="標楷體" w:hint="eastAsia"/>
              </w:rPr>
              <w:t>年度人才培訓研習相關業務使用。</w:t>
            </w:r>
          </w:p>
          <w:p w:rsidR="003648BD" w:rsidRPr="00B276D5" w:rsidRDefault="003648BD" w:rsidP="00100A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 w:hint="eastAsia"/>
              </w:rPr>
              <w:t>如未取得個人之同意並簽名蓋章，本館將無法審核所提之相關資料。</w:t>
            </w:r>
          </w:p>
          <w:p w:rsidR="003648BD" w:rsidRDefault="003648BD" w:rsidP="00100A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B276D5">
              <w:rPr>
                <w:rFonts w:eastAsia="標楷體" w:hint="eastAsia"/>
              </w:rPr>
              <w:t>您已詳閱上述內容，並同意本館於合理範圍內處理及使用您的個人資料，且同意本館留存本同意書，供日後查驗。</w:t>
            </w:r>
          </w:p>
          <w:p w:rsidR="003648BD" w:rsidRPr="00B276D5" w:rsidRDefault="003648BD" w:rsidP="00100A1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Lines="50" w:line="400" w:lineRule="exact"/>
              <w:ind w:left="284" w:hanging="284"/>
              <w:jc w:val="both"/>
              <w:rPr>
                <w:rFonts w:eastAsia="標楷體"/>
              </w:rPr>
            </w:pPr>
            <w:r w:rsidRPr="00D214ED">
              <w:rPr>
                <w:rFonts w:eastAsia="標楷體" w:hint="eastAsia"/>
              </w:rPr>
              <w:t>詳細個資保護告知聲明，請見本館官網個人資料保護網頁：</w:t>
            </w:r>
            <w:hyperlink r:id="rId7" w:history="1">
              <w:r w:rsidRPr="00D214ED">
                <w:rPr>
                  <w:rFonts w:eastAsia="標楷體"/>
                </w:rPr>
                <w:t>http://bit.ly/1DRTYS8</w:t>
              </w:r>
            </w:hyperlink>
          </w:p>
          <w:p w:rsidR="003648BD" w:rsidRPr="00A845A4" w:rsidRDefault="003648BD" w:rsidP="00100A1A">
            <w:pPr>
              <w:autoSpaceDE w:val="0"/>
              <w:autoSpaceDN w:val="0"/>
              <w:adjustRightInd w:val="0"/>
              <w:spacing w:beforeLines="50" w:line="400" w:lineRule="exact"/>
              <w:jc w:val="both"/>
              <w:rPr>
                <w:rFonts w:eastAsia="標楷體"/>
                <w:b/>
              </w:rPr>
            </w:pPr>
          </w:p>
          <w:p w:rsidR="003648BD" w:rsidRPr="00B276D5" w:rsidRDefault="003648BD" w:rsidP="00100A1A">
            <w:pPr>
              <w:autoSpaceDE w:val="0"/>
              <w:autoSpaceDN w:val="0"/>
              <w:adjustRightInd w:val="0"/>
              <w:spacing w:beforeLines="50" w:line="480" w:lineRule="exact"/>
              <w:jc w:val="both"/>
              <w:rPr>
                <w:rFonts w:eastAsia="標楷體"/>
              </w:rPr>
            </w:pPr>
            <w:r w:rsidRPr="00B276D5">
              <w:rPr>
                <w:rFonts w:eastAsia="標楷體" w:hint="eastAsia"/>
                <w:b/>
              </w:rPr>
              <w:t>立同意書人：</w:t>
            </w:r>
            <w:r>
              <w:rPr>
                <w:rFonts w:eastAsia="標楷體"/>
                <w:b/>
              </w:rPr>
              <w:t xml:space="preserve">                              </w:t>
            </w:r>
            <w:r w:rsidRPr="00B276D5">
              <w:rPr>
                <w:rFonts w:eastAsia="標楷體" w:hint="eastAsia"/>
                <w:b/>
                <w:bCs/>
              </w:rPr>
              <w:t>（請親自簽名或蓋章）</w:t>
            </w:r>
          </w:p>
        </w:tc>
      </w:tr>
    </w:tbl>
    <w:p w:rsidR="003648BD" w:rsidRPr="00E371B8" w:rsidRDefault="003648BD" w:rsidP="00B7569E">
      <w:pPr>
        <w:spacing w:beforeLines="50" w:line="400" w:lineRule="exact"/>
        <w:ind w:rightChars="-109" w:right="-262"/>
        <w:rPr>
          <w:rFonts w:eastAsia="標楷體"/>
          <w:sz w:val="28"/>
          <w:szCs w:val="28"/>
        </w:rPr>
      </w:pPr>
    </w:p>
    <w:sectPr w:rsidR="003648BD" w:rsidRPr="00E371B8" w:rsidSect="003260A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BD" w:rsidRDefault="003648BD" w:rsidP="008D116A">
      <w:r>
        <w:separator/>
      </w:r>
    </w:p>
  </w:endnote>
  <w:endnote w:type="continuationSeparator" w:id="0">
    <w:p w:rsidR="003648BD" w:rsidRDefault="003648BD" w:rsidP="008D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BD" w:rsidRDefault="003648BD" w:rsidP="008D116A">
      <w:r>
        <w:separator/>
      </w:r>
    </w:p>
  </w:footnote>
  <w:footnote w:type="continuationSeparator" w:id="0">
    <w:p w:rsidR="003648BD" w:rsidRDefault="003648BD" w:rsidP="008D1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87"/>
    <w:multiLevelType w:val="hybridMultilevel"/>
    <w:tmpl w:val="ED30E5B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9AE0A6F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2">
    <w:nsid w:val="129C0D76"/>
    <w:multiLevelType w:val="hybridMultilevel"/>
    <w:tmpl w:val="4F12D69A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25525A"/>
    <w:multiLevelType w:val="hybridMultilevel"/>
    <w:tmpl w:val="CD68C594"/>
    <w:lvl w:ilvl="0" w:tplc="8F8A4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AB7218"/>
    <w:multiLevelType w:val="hybridMultilevel"/>
    <w:tmpl w:val="9F2E5774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68C14D0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6">
    <w:nsid w:val="370908E2"/>
    <w:multiLevelType w:val="hybridMultilevel"/>
    <w:tmpl w:val="C47A0216"/>
    <w:lvl w:ilvl="0" w:tplc="A796A0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7C40B1C"/>
    <w:multiLevelType w:val="hybridMultilevel"/>
    <w:tmpl w:val="D69C9BC6"/>
    <w:lvl w:ilvl="0" w:tplc="CC5468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AED5011"/>
    <w:multiLevelType w:val="hybridMultilevel"/>
    <w:tmpl w:val="D53C1572"/>
    <w:lvl w:ilvl="0" w:tplc="996AE28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1A17509"/>
    <w:multiLevelType w:val="hybridMultilevel"/>
    <w:tmpl w:val="4E581128"/>
    <w:lvl w:ilvl="0" w:tplc="0409000F">
      <w:start w:val="1"/>
      <w:numFmt w:val="decimal"/>
      <w:lvlText w:val="%1."/>
      <w:lvlJc w:val="left"/>
      <w:pPr>
        <w:ind w:left="173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  <w:rPr>
        <w:rFonts w:cs="Times New Roman"/>
      </w:rPr>
    </w:lvl>
  </w:abstractNum>
  <w:abstractNum w:abstractNumId="10">
    <w:nsid w:val="50CD1028"/>
    <w:multiLevelType w:val="hybridMultilevel"/>
    <w:tmpl w:val="FFE230B6"/>
    <w:lvl w:ilvl="0" w:tplc="415601A8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38A1482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2">
    <w:nsid w:val="559E66CD"/>
    <w:multiLevelType w:val="hybridMultilevel"/>
    <w:tmpl w:val="8A545F66"/>
    <w:lvl w:ilvl="0" w:tplc="EF52A654">
      <w:start w:val="1"/>
      <w:numFmt w:val="taiwaneseCountingThousand"/>
      <w:lvlText w:val="(%1)"/>
      <w:lvlJc w:val="left"/>
      <w:pPr>
        <w:ind w:left="10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3">
    <w:nsid w:val="576A3C01"/>
    <w:multiLevelType w:val="hybridMultilevel"/>
    <w:tmpl w:val="62086900"/>
    <w:lvl w:ilvl="0" w:tplc="2FD2F622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F46498A"/>
    <w:multiLevelType w:val="singleLevel"/>
    <w:tmpl w:val="FD5EB93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13"/>
  </w:num>
  <w:num w:numId="11">
    <w:abstractNumId w:val="4"/>
  </w:num>
  <w:num w:numId="12">
    <w:abstractNumId w:val="6"/>
  </w:num>
  <w:num w:numId="13">
    <w:abstractNumId w:val="11"/>
  </w:num>
  <w:num w:numId="14">
    <w:abstractNumId w:val="12"/>
  </w:num>
  <w:num w:numId="1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CA0"/>
    <w:rsid w:val="00004DA4"/>
    <w:rsid w:val="000053B0"/>
    <w:rsid w:val="000068F1"/>
    <w:rsid w:val="00006F25"/>
    <w:rsid w:val="00012DB6"/>
    <w:rsid w:val="00015E73"/>
    <w:rsid w:val="0002575D"/>
    <w:rsid w:val="00032DDC"/>
    <w:rsid w:val="000426F8"/>
    <w:rsid w:val="0005587E"/>
    <w:rsid w:val="00071678"/>
    <w:rsid w:val="00075379"/>
    <w:rsid w:val="0008694B"/>
    <w:rsid w:val="000925B8"/>
    <w:rsid w:val="0009625E"/>
    <w:rsid w:val="000A2087"/>
    <w:rsid w:val="000A4E90"/>
    <w:rsid w:val="000A57F9"/>
    <w:rsid w:val="000B12DD"/>
    <w:rsid w:val="000B16EF"/>
    <w:rsid w:val="000B2E71"/>
    <w:rsid w:val="000B7808"/>
    <w:rsid w:val="000C278E"/>
    <w:rsid w:val="000C6DC0"/>
    <w:rsid w:val="000D049F"/>
    <w:rsid w:val="000D10B3"/>
    <w:rsid w:val="000D2562"/>
    <w:rsid w:val="000D3509"/>
    <w:rsid w:val="000D55B3"/>
    <w:rsid w:val="000E0EC5"/>
    <w:rsid w:val="000E18F1"/>
    <w:rsid w:val="000E26DB"/>
    <w:rsid w:val="000E7EAF"/>
    <w:rsid w:val="00100A1A"/>
    <w:rsid w:val="00104241"/>
    <w:rsid w:val="00112245"/>
    <w:rsid w:val="00142482"/>
    <w:rsid w:val="001466AD"/>
    <w:rsid w:val="00152676"/>
    <w:rsid w:val="00156254"/>
    <w:rsid w:val="001620E4"/>
    <w:rsid w:val="00170472"/>
    <w:rsid w:val="00170EE4"/>
    <w:rsid w:val="00173353"/>
    <w:rsid w:val="0017694F"/>
    <w:rsid w:val="00176F9E"/>
    <w:rsid w:val="00185389"/>
    <w:rsid w:val="00186976"/>
    <w:rsid w:val="00190E53"/>
    <w:rsid w:val="00194082"/>
    <w:rsid w:val="00196CE4"/>
    <w:rsid w:val="001A1AEF"/>
    <w:rsid w:val="001A20D4"/>
    <w:rsid w:val="001A6422"/>
    <w:rsid w:val="001A78B1"/>
    <w:rsid w:val="001B1362"/>
    <w:rsid w:val="001B29D8"/>
    <w:rsid w:val="001B2FF1"/>
    <w:rsid w:val="001C0EE2"/>
    <w:rsid w:val="001C2ACA"/>
    <w:rsid w:val="001C3E42"/>
    <w:rsid w:val="001D2414"/>
    <w:rsid w:val="001D5EB7"/>
    <w:rsid w:val="001D7562"/>
    <w:rsid w:val="001E08B2"/>
    <w:rsid w:val="001E62B1"/>
    <w:rsid w:val="00200935"/>
    <w:rsid w:val="002012B6"/>
    <w:rsid w:val="002024C9"/>
    <w:rsid w:val="00202774"/>
    <w:rsid w:val="002157EB"/>
    <w:rsid w:val="00226571"/>
    <w:rsid w:val="002315F5"/>
    <w:rsid w:val="0023475D"/>
    <w:rsid w:val="002347FB"/>
    <w:rsid w:val="00236679"/>
    <w:rsid w:val="00242CCB"/>
    <w:rsid w:val="002453B5"/>
    <w:rsid w:val="00252DF1"/>
    <w:rsid w:val="0026234E"/>
    <w:rsid w:val="0026715C"/>
    <w:rsid w:val="00275AC8"/>
    <w:rsid w:val="00280E29"/>
    <w:rsid w:val="00282339"/>
    <w:rsid w:val="00291B6F"/>
    <w:rsid w:val="00293CA9"/>
    <w:rsid w:val="002A2081"/>
    <w:rsid w:val="002B0184"/>
    <w:rsid w:val="002C71AC"/>
    <w:rsid w:val="002C7406"/>
    <w:rsid w:val="002D024A"/>
    <w:rsid w:val="002D1FF2"/>
    <w:rsid w:val="002D3067"/>
    <w:rsid w:val="002D4A28"/>
    <w:rsid w:val="002D4F1B"/>
    <w:rsid w:val="002E2BE8"/>
    <w:rsid w:val="002E465C"/>
    <w:rsid w:val="002F1ADD"/>
    <w:rsid w:val="00301CD8"/>
    <w:rsid w:val="00304B3F"/>
    <w:rsid w:val="003114C6"/>
    <w:rsid w:val="003159F4"/>
    <w:rsid w:val="00321B82"/>
    <w:rsid w:val="00323DF4"/>
    <w:rsid w:val="00324EA7"/>
    <w:rsid w:val="003260A6"/>
    <w:rsid w:val="00327D59"/>
    <w:rsid w:val="00330066"/>
    <w:rsid w:val="00344BF8"/>
    <w:rsid w:val="00345993"/>
    <w:rsid w:val="00351437"/>
    <w:rsid w:val="003533F1"/>
    <w:rsid w:val="00353887"/>
    <w:rsid w:val="00356EC7"/>
    <w:rsid w:val="003648BD"/>
    <w:rsid w:val="00370417"/>
    <w:rsid w:val="00372EC5"/>
    <w:rsid w:val="00382FF6"/>
    <w:rsid w:val="00385457"/>
    <w:rsid w:val="003952B5"/>
    <w:rsid w:val="00396382"/>
    <w:rsid w:val="00396BE9"/>
    <w:rsid w:val="003A42C8"/>
    <w:rsid w:val="003A74FA"/>
    <w:rsid w:val="003B1F44"/>
    <w:rsid w:val="003B34E1"/>
    <w:rsid w:val="003B4092"/>
    <w:rsid w:val="003B536E"/>
    <w:rsid w:val="003B6E63"/>
    <w:rsid w:val="003C5A73"/>
    <w:rsid w:val="003C6E60"/>
    <w:rsid w:val="003D1193"/>
    <w:rsid w:val="003D20F3"/>
    <w:rsid w:val="003D5092"/>
    <w:rsid w:val="003D6F06"/>
    <w:rsid w:val="003D7344"/>
    <w:rsid w:val="003D7FF2"/>
    <w:rsid w:val="003F0E69"/>
    <w:rsid w:val="003F10AE"/>
    <w:rsid w:val="003F5D0B"/>
    <w:rsid w:val="003F726E"/>
    <w:rsid w:val="0040140C"/>
    <w:rsid w:val="004044F0"/>
    <w:rsid w:val="004318C3"/>
    <w:rsid w:val="00436AD9"/>
    <w:rsid w:val="00464DF4"/>
    <w:rsid w:val="0046623B"/>
    <w:rsid w:val="00470AFF"/>
    <w:rsid w:val="004712CA"/>
    <w:rsid w:val="004761A9"/>
    <w:rsid w:val="00486052"/>
    <w:rsid w:val="0049335B"/>
    <w:rsid w:val="004A4978"/>
    <w:rsid w:val="004A4E2E"/>
    <w:rsid w:val="004A63EC"/>
    <w:rsid w:val="004B39ED"/>
    <w:rsid w:val="004B5B72"/>
    <w:rsid w:val="004C49C4"/>
    <w:rsid w:val="004D1194"/>
    <w:rsid w:val="004D17D5"/>
    <w:rsid w:val="004D5CC8"/>
    <w:rsid w:val="004E5C4C"/>
    <w:rsid w:val="004F25E0"/>
    <w:rsid w:val="004F3351"/>
    <w:rsid w:val="004F7FB2"/>
    <w:rsid w:val="0050002F"/>
    <w:rsid w:val="00500C5F"/>
    <w:rsid w:val="00505060"/>
    <w:rsid w:val="005069D5"/>
    <w:rsid w:val="005075E2"/>
    <w:rsid w:val="00517C68"/>
    <w:rsid w:val="00521E3B"/>
    <w:rsid w:val="005235A5"/>
    <w:rsid w:val="00530148"/>
    <w:rsid w:val="00536E03"/>
    <w:rsid w:val="00553A5C"/>
    <w:rsid w:val="0055594E"/>
    <w:rsid w:val="00560AA7"/>
    <w:rsid w:val="00565703"/>
    <w:rsid w:val="005667B4"/>
    <w:rsid w:val="00567ED1"/>
    <w:rsid w:val="00571DA6"/>
    <w:rsid w:val="005739E1"/>
    <w:rsid w:val="00576828"/>
    <w:rsid w:val="00587000"/>
    <w:rsid w:val="00591812"/>
    <w:rsid w:val="00594BE8"/>
    <w:rsid w:val="005970F5"/>
    <w:rsid w:val="005A03C7"/>
    <w:rsid w:val="005A19D1"/>
    <w:rsid w:val="005A3D5B"/>
    <w:rsid w:val="005A4537"/>
    <w:rsid w:val="005B0D84"/>
    <w:rsid w:val="005B3EF6"/>
    <w:rsid w:val="005C6607"/>
    <w:rsid w:val="005D0D50"/>
    <w:rsid w:val="005D30EC"/>
    <w:rsid w:val="005D3EC7"/>
    <w:rsid w:val="005E73C8"/>
    <w:rsid w:val="005F2B8C"/>
    <w:rsid w:val="005F3866"/>
    <w:rsid w:val="005F4956"/>
    <w:rsid w:val="00612421"/>
    <w:rsid w:val="00615C5A"/>
    <w:rsid w:val="00620BDF"/>
    <w:rsid w:val="006226D8"/>
    <w:rsid w:val="0063009C"/>
    <w:rsid w:val="006433EE"/>
    <w:rsid w:val="0064385F"/>
    <w:rsid w:val="00643EB5"/>
    <w:rsid w:val="00654140"/>
    <w:rsid w:val="006552C4"/>
    <w:rsid w:val="00661A78"/>
    <w:rsid w:val="0067144A"/>
    <w:rsid w:val="0067207B"/>
    <w:rsid w:val="006725C6"/>
    <w:rsid w:val="00672E10"/>
    <w:rsid w:val="006804F0"/>
    <w:rsid w:val="00683712"/>
    <w:rsid w:val="00684D8A"/>
    <w:rsid w:val="00686029"/>
    <w:rsid w:val="00691325"/>
    <w:rsid w:val="006919BB"/>
    <w:rsid w:val="00694444"/>
    <w:rsid w:val="006A5004"/>
    <w:rsid w:val="006B2EA3"/>
    <w:rsid w:val="006B6C19"/>
    <w:rsid w:val="006C02B4"/>
    <w:rsid w:val="006C195E"/>
    <w:rsid w:val="006C6439"/>
    <w:rsid w:val="006D6957"/>
    <w:rsid w:val="006E0C4A"/>
    <w:rsid w:val="006E540B"/>
    <w:rsid w:val="006E5F92"/>
    <w:rsid w:val="006F2059"/>
    <w:rsid w:val="006F7AF5"/>
    <w:rsid w:val="007053A2"/>
    <w:rsid w:val="00712D45"/>
    <w:rsid w:val="00714780"/>
    <w:rsid w:val="0072428A"/>
    <w:rsid w:val="00726939"/>
    <w:rsid w:val="007355AC"/>
    <w:rsid w:val="007442F5"/>
    <w:rsid w:val="00744730"/>
    <w:rsid w:val="00744CD1"/>
    <w:rsid w:val="00745C06"/>
    <w:rsid w:val="0075166C"/>
    <w:rsid w:val="00755425"/>
    <w:rsid w:val="00757425"/>
    <w:rsid w:val="00761012"/>
    <w:rsid w:val="007661A5"/>
    <w:rsid w:val="00766D05"/>
    <w:rsid w:val="00770098"/>
    <w:rsid w:val="007717EF"/>
    <w:rsid w:val="00771CE1"/>
    <w:rsid w:val="00774F25"/>
    <w:rsid w:val="007767F5"/>
    <w:rsid w:val="007818C5"/>
    <w:rsid w:val="00786951"/>
    <w:rsid w:val="00792EA2"/>
    <w:rsid w:val="007A573F"/>
    <w:rsid w:val="007A6665"/>
    <w:rsid w:val="007B0B9E"/>
    <w:rsid w:val="007C10D4"/>
    <w:rsid w:val="007C3657"/>
    <w:rsid w:val="007C7C61"/>
    <w:rsid w:val="007C7CA5"/>
    <w:rsid w:val="007D13F8"/>
    <w:rsid w:val="007E2759"/>
    <w:rsid w:val="007E36D8"/>
    <w:rsid w:val="007E7D4E"/>
    <w:rsid w:val="007F0CF1"/>
    <w:rsid w:val="007F1CD6"/>
    <w:rsid w:val="007F3597"/>
    <w:rsid w:val="007F5489"/>
    <w:rsid w:val="007F5B1A"/>
    <w:rsid w:val="00826647"/>
    <w:rsid w:val="00826B46"/>
    <w:rsid w:val="0083447C"/>
    <w:rsid w:val="008349F1"/>
    <w:rsid w:val="00837DB6"/>
    <w:rsid w:val="008416BB"/>
    <w:rsid w:val="00841F71"/>
    <w:rsid w:val="0084238F"/>
    <w:rsid w:val="00847EAE"/>
    <w:rsid w:val="00854353"/>
    <w:rsid w:val="0085504E"/>
    <w:rsid w:val="00855151"/>
    <w:rsid w:val="00864712"/>
    <w:rsid w:val="00864E01"/>
    <w:rsid w:val="0087429D"/>
    <w:rsid w:val="00876EA3"/>
    <w:rsid w:val="00876FAB"/>
    <w:rsid w:val="008955F5"/>
    <w:rsid w:val="008A6710"/>
    <w:rsid w:val="008B0C1A"/>
    <w:rsid w:val="008B15A9"/>
    <w:rsid w:val="008B4D7F"/>
    <w:rsid w:val="008B5FC0"/>
    <w:rsid w:val="008C0F1B"/>
    <w:rsid w:val="008C1FDF"/>
    <w:rsid w:val="008C3274"/>
    <w:rsid w:val="008C5C03"/>
    <w:rsid w:val="008C67FF"/>
    <w:rsid w:val="008C7C4F"/>
    <w:rsid w:val="008D0585"/>
    <w:rsid w:val="008D116A"/>
    <w:rsid w:val="008D49EE"/>
    <w:rsid w:val="008D7919"/>
    <w:rsid w:val="008E2A6E"/>
    <w:rsid w:val="008F0785"/>
    <w:rsid w:val="008F1707"/>
    <w:rsid w:val="008F1A77"/>
    <w:rsid w:val="008F3E92"/>
    <w:rsid w:val="008F5245"/>
    <w:rsid w:val="008F7383"/>
    <w:rsid w:val="00903C3F"/>
    <w:rsid w:val="00910DF0"/>
    <w:rsid w:val="00923849"/>
    <w:rsid w:val="00924306"/>
    <w:rsid w:val="00924EE4"/>
    <w:rsid w:val="00942812"/>
    <w:rsid w:val="009428E4"/>
    <w:rsid w:val="0094681C"/>
    <w:rsid w:val="00947E75"/>
    <w:rsid w:val="00951A73"/>
    <w:rsid w:val="0095244B"/>
    <w:rsid w:val="00952B58"/>
    <w:rsid w:val="009550B5"/>
    <w:rsid w:val="0096696B"/>
    <w:rsid w:val="00976AEB"/>
    <w:rsid w:val="00977FF3"/>
    <w:rsid w:val="00984FCA"/>
    <w:rsid w:val="0098553B"/>
    <w:rsid w:val="009913BA"/>
    <w:rsid w:val="009946F5"/>
    <w:rsid w:val="009963AB"/>
    <w:rsid w:val="009B1537"/>
    <w:rsid w:val="009C4037"/>
    <w:rsid w:val="009D121E"/>
    <w:rsid w:val="009D15C4"/>
    <w:rsid w:val="009D1E64"/>
    <w:rsid w:val="009D7B0A"/>
    <w:rsid w:val="009E2400"/>
    <w:rsid w:val="009E45E9"/>
    <w:rsid w:val="009E69A7"/>
    <w:rsid w:val="009F3BB4"/>
    <w:rsid w:val="009F3EBE"/>
    <w:rsid w:val="00A07BF8"/>
    <w:rsid w:val="00A122AA"/>
    <w:rsid w:val="00A160B4"/>
    <w:rsid w:val="00A17217"/>
    <w:rsid w:val="00A30C20"/>
    <w:rsid w:val="00A32446"/>
    <w:rsid w:val="00A340DA"/>
    <w:rsid w:val="00A37AB2"/>
    <w:rsid w:val="00A37F33"/>
    <w:rsid w:val="00A40CF9"/>
    <w:rsid w:val="00A4405F"/>
    <w:rsid w:val="00A50B96"/>
    <w:rsid w:val="00A521FF"/>
    <w:rsid w:val="00A52F4D"/>
    <w:rsid w:val="00A5345D"/>
    <w:rsid w:val="00A61F0D"/>
    <w:rsid w:val="00A63DB7"/>
    <w:rsid w:val="00A65B62"/>
    <w:rsid w:val="00A731FC"/>
    <w:rsid w:val="00A76719"/>
    <w:rsid w:val="00A77017"/>
    <w:rsid w:val="00A837F0"/>
    <w:rsid w:val="00A845A4"/>
    <w:rsid w:val="00A85C36"/>
    <w:rsid w:val="00A91BB2"/>
    <w:rsid w:val="00A95308"/>
    <w:rsid w:val="00A95EE7"/>
    <w:rsid w:val="00AA242D"/>
    <w:rsid w:val="00AA3B7E"/>
    <w:rsid w:val="00AA7DF3"/>
    <w:rsid w:val="00AB1C9A"/>
    <w:rsid w:val="00AB5C36"/>
    <w:rsid w:val="00AC13A2"/>
    <w:rsid w:val="00AC51D8"/>
    <w:rsid w:val="00AC5D6A"/>
    <w:rsid w:val="00AD5BBB"/>
    <w:rsid w:val="00AE20D8"/>
    <w:rsid w:val="00AE67AD"/>
    <w:rsid w:val="00AF26E9"/>
    <w:rsid w:val="00AF69D8"/>
    <w:rsid w:val="00AF6A35"/>
    <w:rsid w:val="00AF7C00"/>
    <w:rsid w:val="00B03C7D"/>
    <w:rsid w:val="00B07A41"/>
    <w:rsid w:val="00B17E57"/>
    <w:rsid w:val="00B20331"/>
    <w:rsid w:val="00B219DE"/>
    <w:rsid w:val="00B2706C"/>
    <w:rsid w:val="00B276D5"/>
    <w:rsid w:val="00B30F65"/>
    <w:rsid w:val="00B31645"/>
    <w:rsid w:val="00B36E86"/>
    <w:rsid w:val="00B4280A"/>
    <w:rsid w:val="00B50AD5"/>
    <w:rsid w:val="00B52376"/>
    <w:rsid w:val="00B52EDF"/>
    <w:rsid w:val="00B55D48"/>
    <w:rsid w:val="00B6302E"/>
    <w:rsid w:val="00B670C1"/>
    <w:rsid w:val="00B72964"/>
    <w:rsid w:val="00B7569E"/>
    <w:rsid w:val="00B838DD"/>
    <w:rsid w:val="00B86CCB"/>
    <w:rsid w:val="00BA0745"/>
    <w:rsid w:val="00BA0EDD"/>
    <w:rsid w:val="00BA1893"/>
    <w:rsid w:val="00BA3801"/>
    <w:rsid w:val="00BA5094"/>
    <w:rsid w:val="00BA57D3"/>
    <w:rsid w:val="00BB0A39"/>
    <w:rsid w:val="00BB2F73"/>
    <w:rsid w:val="00BB3F3F"/>
    <w:rsid w:val="00BD26D6"/>
    <w:rsid w:val="00BD3C90"/>
    <w:rsid w:val="00BD58A8"/>
    <w:rsid w:val="00BD7360"/>
    <w:rsid w:val="00BE4927"/>
    <w:rsid w:val="00BF1D5D"/>
    <w:rsid w:val="00BF2229"/>
    <w:rsid w:val="00BF768A"/>
    <w:rsid w:val="00C05C24"/>
    <w:rsid w:val="00C062DF"/>
    <w:rsid w:val="00C22677"/>
    <w:rsid w:val="00C346DD"/>
    <w:rsid w:val="00C3767B"/>
    <w:rsid w:val="00C46D11"/>
    <w:rsid w:val="00C47CDB"/>
    <w:rsid w:val="00C71C0F"/>
    <w:rsid w:val="00C85D5E"/>
    <w:rsid w:val="00C85F0C"/>
    <w:rsid w:val="00C9229E"/>
    <w:rsid w:val="00CA0912"/>
    <w:rsid w:val="00CA0A2F"/>
    <w:rsid w:val="00CA3C9B"/>
    <w:rsid w:val="00CA56E7"/>
    <w:rsid w:val="00CB1CC0"/>
    <w:rsid w:val="00CB2535"/>
    <w:rsid w:val="00CB3477"/>
    <w:rsid w:val="00CB4E94"/>
    <w:rsid w:val="00CC1EF5"/>
    <w:rsid w:val="00CC4D0A"/>
    <w:rsid w:val="00CC6FDE"/>
    <w:rsid w:val="00CC78AA"/>
    <w:rsid w:val="00CD6DC3"/>
    <w:rsid w:val="00CE0FEC"/>
    <w:rsid w:val="00CF751F"/>
    <w:rsid w:val="00CF78D7"/>
    <w:rsid w:val="00D03B10"/>
    <w:rsid w:val="00D043BD"/>
    <w:rsid w:val="00D04760"/>
    <w:rsid w:val="00D10D74"/>
    <w:rsid w:val="00D114D1"/>
    <w:rsid w:val="00D116DE"/>
    <w:rsid w:val="00D11DDA"/>
    <w:rsid w:val="00D11F55"/>
    <w:rsid w:val="00D158C9"/>
    <w:rsid w:val="00D17E53"/>
    <w:rsid w:val="00D214ED"/>
    <w:rsid w:val="00D23084"/>
    <w:rsid w:val="00D24DD3"/>
    <w:rsid w:val="00D25C91"/>
    <w:rsid w:val="00D30670"/>
    <w:rsid w:val="00D32671"/>
    <w:rsid w:val="00D530D3"/>
    <w:rsid w:val="00D60721"/>
    <w:rsid w:val="00D61613"/>
    <w:rsid w:val="00D67CC5"/>
    <w:rsid w:val="00D82798"/>
    <w:rsid w:val="00D84F91"/>
    <w:rsid w:val="00D8581C"/>
    <w:rsid w:val="00D9109B"/>
    <w:rsid w:val="00D97F1D"/>
    <w:rsid w:val="00DA7DBC"/>
    <w:rsid w:val="00DB35EE"/>
    <w:rsid w:val="00DB5493"/>
    <w:rsid w:val="00DB6203"/>
    <w:rsid w:val="00DC550F"/>
    <w:rsid w:val="00DC59CF"/>
    <w:rsid w:val="00DE3686"/>
    <w:rsid w:val="00DE3AA5"/>
    <w:rsid w:val="00DF41C6"/>
    <w:rsid w:val="00DF5055"/>
    <w:rsid w:val="00DF5F45"/>
    <w:rsid w:val="00E010C1"/>
    <w:rsid w:val="00E021A6"/>
    <w:rsid w:val="00E04721"/>
    <w:rsid w:val="00E16B01"/>
    <w:rsid w:val="00E2341E"/>
    <w:rsid w:val="00E2699A"/>
    <w:rsid w:val="00E31CA9"/>
    <w:rsid w:val="00E32496"/>
    <w:rsid w:val="00E337CF"/>
    <w:rsid w:val="00E371B8"/>
    <w:rsid w:val="00E37993"/>
    <w:rsid w:val="00E43028"/>
    <w:rsid w:val="00E44557"/>
    <w:rsid w:val="00E468F1"/>
    <w:rsid w:val="00E51ADD"/>
    <w:rsid w:val="00E56624"/>
    <w:rsid w:val="00E630E1"/>
    <w:rsid w:val="00E658F8"/>
    <w:rsid w:val="00E7150A"/>
    <w:rsid w:val="00E744FC"/>
    <w:rsid w:val="00E76F00"/>
    <w:rsid w:val="00E77802"/>
    <w:rsid w:val="00E83DD2"/>
    <w:rsid w:val="00E85921"/>
    <w:rsid w:val="00E94E8F"/>
    <w:rsid w:val="00EA138A"/>
    <w:rsid w:val="00EA4385"/>
    <w:rsid w:val="00EB38C4"/>
    <w:rsid w:val="00EB3D5D"/>
    <w:rsid w:val="00EB4CDB"/>
    <w:rsid w:val="00EC1AAB"/>
    <w:rsid w:val="00EC5F49"/>
    <w:rsid w:val="00EC6CA0"/>
    <w:rsid w:val="00ED33FC"/>
    <w:rsid w:val="00ED7958"/>
    <w:rsid w:val="00F070CF"/>
    <w:rsid w:val="00F07CCB"/>
    <w:rsid w:val="00F12982"/>
    <w:rsid w:val="00F20CD9"/>
    <w:rsid w:val="00F21E83"/>
    <w:rsid w:val="00F22783"/>
    <w:rsid w:val="00F24151"/>
    <w:rsid w:val="00F24407"/>
    <w:rsid w:val="00F252D7"/>
    <w:rsid w:val="00F26467"/>
    <w:rsid w:val="00F26E86"/>
    <w:rsid w:val="00F30302"/>
    <w:rsid w:val="00F33E2B"/>
    <w:rsid w:val="00F45236"/>
    <w:rsid w:val="00F6195A"/>
    <w:rsid w:val="00F63B5F"/>
    <w:rsid w:val="00F66F31"/>
    <w:rsid w:val="00F70A9D"/>
    <w:rsid w:val="00F7286A"/>
    <w:rsid w:val="00F73851"/>
    <w:rsid w:val="00F75604"/>
    <w:rsid w:val="00F75CC3"/>
    <w:rsid w:val="00F84907"/>
    <w:rsid w:val="00F86DDF"/>
    <w:rsid w:val="00F93D70"/>
    <w:rsid w:val="00FB18CE"/>
    <w:rsid w:val="00FB5ED7"/>
    <w:rsid w:val="00FB60B6"/>
    <w:rsid w:val="00FC0E72"/>
    <w:rsid w:val="00FC3499"/>
    <w:rsid w:val="00FC533C"/>
    <w:rsid w:val="00FC77CA"/>
    <w:rsid w:val="00FC7A85"/>
    <w:rsid w:val="00FD1288"/>
    <w:rsid w:val="00FD1C1C"/>
    <w:rsid w:val="00FE24F8"/>
    <w:rsid w:val="00FE4B0F"/>
    <w:rsid w:val="00FE6F88"/>
    <w:rsid w:val="00FF152C"/>
    <w:rsid w:val="00FF422D"/>
    <w:rsid w:val="00FF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4E"/>
    <w:pPr>
      <w:widowControl w:val="0"/>
    </w:pPr>
    <w:rPr>
      <w:szCs w:val="24"/>
    </w:rPr>
  </w:style>
  <w:style w:type="paragraph" w:styleId="Heading3">
    <w:name w:val="heading 3"/>
    <w:basedOn w:val="Normal"/>
    <w:link w:val="Heading3Char"/>
    <w:uiPriority w:val="99"/>
    <w:qFormat/>
    <w:rsid w:val="00947E7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47E75"/>
    <w:rPr>
      <w:rFonts w:ascii="新細明體" w:eastAsia="新細明體" w:cs="新細明體"/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55594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559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5C5F"/>
    <w:rPr>
      <w:szCs w:val="24"/>
    </w:rPr>
  </w:style>
  <w:style w:type="paragraph" w:customStyle="1" w:styleId="Default">
    <w:name w:val="Default"/>
    <w:uiPriority w:val="99"/>
    <w:rsid w:val="005559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B3164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116A"/>
    <w:rPr>
      <w:rFonts w:cs="Times New Roman"/>
      <w:kern w:val="2"/>
    </w:rPr>
  </w:style>
  <w:style w:type="paragraph" w:styleId="Footer">
    <w:name w:val="footer"/>
    <w:aliases w:val="字元"/>
    <w:basedOn w:val="Normal"/>
    <w:link w:val="FooterChar"/>
    <w:uiPriority w:val="99"/>
    <w:rsid w:val="008D1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aliases w:val="字元 Char"/>
    <w:basedOn w:val="DefaultParagraphFont"/>
    <w:link w:val="Footer"/>
    <w:uiPriority w:val="99"/>
    <w:locked/>
    <w:rsid w:val="008D116A"/>
    <w:rPr>
      <w:rFonts w:cs="Times New Roman"/>
      <w:kern w:val="2"/>
    </w:rPr>
  </w:style>
  <w:style w:type="character" w:customStyle="1" w:styleId="style11">
    <w:name w:val="style11"/>
    <w:basedOn w:val="DefaultParagraphFont"/>
    <w:uiPriority w:val="99"/>
    <w:rsid w:val="009946F5"/>
    <w:rPr>
      <w:rFonts w:cs="Times New Roman"/>
      <w:b/>
      <w:bCs/>
      <w:color w:val="FF0000"/>
      <w:sz w:val="24"/>
      <w:szCs w:val="24"/>
    </w:rPr>
  </w:style>
  <w:style w:type="character" w:customStyle="1" w:styleId="scayt-misspell">
    <w:name w:val="scayt-misspell"/>
    <w:basedOn w:val="DefaultParagraphFont"/>
    <w:uiPriority w:val="99"/>
    <w:rsid w:val="00A340DA"/>
    <w:rPr>
      <w:rFonts w:cs="Times New Roman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rsid w:val="004761A9"/>
    <w:pPr>
      <w:widowControl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DefaultParagraphFont"/>
    <w:uiPriority w:val="99"/>
    <w:rsid w:val="009E69A7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6F7A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F7AF5"/>
    <w:rPr>
      <w:rFonts w:ascii="細明體" w:eastAsia="細明體" w:hAnsi="細明體" w:cs="細明體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53A5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A5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4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bit.ly%2F1DRTYS8&amp;sa=D&amp;sntz=1&amp;usg=AFQjCNHs4r_wDJiQ4fK8t1u2zhCHux0U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315</Words>
  <Characters>1800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</dc:title>
  <dc:subject/>
  <dc:creator>p222</dc:creator>
  <cp:keywords/>
  <dc:description/>
  <cp:lastModifiedBy>teacher</cp:lastModifiedBy>
  <cp:revision>2</cp:revision>
  <cp:lastPrinted>2015-07-09T07:54:00Z</cp:lastPrinted>
  <dcterms:created xsi:type="dcterms:W3CDTF">2015-07-24T02:12:00Z</dcterms:created>
  <dcterms:modified xsi:type="dcterms:W3CDTF">2015-07-24T02:12:00Z</dcterms:modified>
</cp:coreProperties>
</file>