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C2" w:rsidRPr="0076318F" w:rsidRDefault="00CC5F89" w:rsidP="00952361">
      <w:pPr>
        <w:spacing w:afterLines="50" w:after="180" w:line="400" w:lineRule="exact"/>
        <w:jc w:val="center"/>
        <w:rPr>
          <w:rFonts w:eastAsia="標楷體" w:hint="eastAsia"/>
          <w:b/>
          <w:sz w:val="36"/>
          <w:szCs w:val="36"/>
        </w:rPr>
      </w:pPr>
      <w:bookmarkStart w:id="0" w:name="_GoBack"/>
      <w:bookmarkEnd w:id="0"/>
      <w:r w:rsidRPr="0076318F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-620395</wp:posOffset>
            </wp:positionV>
            <wp:extent cx="877570" cy="877570"/>
            <wp:effectExtent l="0" t="0" r="0" b="0"/>
            <wp:wrapNone/>
            <wp:docPr id="3" name="圖片 8" descr="教育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教育部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5C2" w:rsidRPr="0076318F">
        <w:rPr>
          <w:rFonts w:eastAsia="標楷體" w:hint="eastAsia"/>
          <w:b/>
          <w:sz w:val="36"/>
          <w:szCs w:val="36"/>
        </w:rPr>
        <w:t>補助各直轄市及縣（市）政府</w:t>
      </w:r>
    </w:p>
    <w:p w:rsidR="006C6B5C" w:rsidRPr="0076318F" w:rsidRDefault="00A925C2" w:rsidP="00952361">
      <w:pPr>
        <w:spacing w:afterLines="50" w:after="180" w:line="400" w:lineRule="exact"/>
        <w:jc w:val="center"/>
        <w:rPr>
          <w:rFonts w:eastAsia="標楷體"/>
          <w:b/>
          <w:sz w:val="36"/>
          <w:szCs w:val="36"/>
        </w:rPr>
      </w:pPr>
      <w:r w:rsidRPr="0076318F">
        <w:rPr>
          <w:rFonts w:eastAsia="標楷體" w:hint="eastAsia"/>
          <w:b/>
          <w:sz w:val="36"/>
          <w:szCs w:val="36"/>
        </w:rPr>
        <w:t>辦理</w:t>
      </w:r>
      <w:r w:rsidRPr="0076318F">
        <w:rPr>
          <w:rFonts w:eastAsia="標楷體" w:hint="eastAsia"/>
          <w:b/>
          <w:sz w:val="36"/>
          <w:szCs w:val="36"/>
        </w:rPr>
        <w:t>10</w:t>
      </w:r>
      <w:r w:rsidR="00182FB0">
        <w:rPr>
          <w:rFonts w:eastAsia="標楷體" w:hint="eastAsia"/>
          <w:b/>
          <w:sz w:val="36"/>
          <w:szCs w:val="36"/>
        </w:rPr>
        <w:t>9</w:t>
      </w:r>
      <w:r w:rsidR="00FF421E" w:rsidRPr="0076318F">
        <w:rPr>
          <w:rFonts w:eastAsia="標楷體" w:hint="eastAsia"/>
          <w:b/>
          <w:sz w:val="36"/>
          <w:szCs w:val="36"/>
        </w:rPr>
        <w:t>學</w:t>
      </w:r>
      <w:r w:rsidRPr="0076318F">
        <w:rPr>
          <w:rFonts w:eastAsia="標楷體" w:hint="eastAsia"/>
          <w:b/>
          <w:sz w:val="36"/>
          <w:szCs w:val="36"/>
        </w:rPr>
        <w:t>年度</w:t>
      </w:r>
      <w:r w:rsidR="00795F92" w:rsidRPr="0076318F">
        <w:rPr>
          <w:rFonts w:eastAsia="標楷體" w:hint="eastAsia"/>
          <w:b/>
          <w:sz w:val="36"/>
          <w:szCs w:val="36"/>
        </w:rPr>
        <w:t>適應體育</w:t>
      </w:r>
      <w:r w:rsidR="007E6D86" w:rsidRPr="0076318F">
        <w:rPr>
          <w:rFonts w:eastAsia="標楷體" w:hint="eastAsia"/>
          <w:b/>
          <w:sz w:val="36"/>
          <w:szCs w:val="36"/>
        </w:rPr>
        <w:t>初階</w:t>
      </w:r>
      <w:r w:rsidR="00795F92" w:rsidRPr="0076318F">
        <w:rPr>
          <w:rFonts w:eastAsia="標楷體" w:hint="eastAsia"/>
          <w:b/>
          <w:sz w:val="36"/>
          <w:szCs w:val="36"/>
        </w:rPr>
        <w:t>教師增能</w:t>
      </w:r>
      <w:r w:rsidR="00D735F6" w:rsidRPr="0076318F">
        <w:rPr>
          <w:rFonts w:eastAsia="標楷體" w:hint="eastAsia"/>
          <w:b/>
          <w:sz w:val="36"/>
          <w:szCs w:val="36"/>
        </w:rPr>
        <w:t>研習</w:t>
      </w:r>
      <w:r w:rsidRPr="0076318F">
        <w:rPr>
          <w:rFonts w:eastAsia="標楷體" w:hint="eastAsia"/>
          <w:b/>
          <w:sz w:val="36"/>
          <w:szCs w:val="36"/>
        </w:rPr>
        <w:t>計畫</w:t>
      </w:r>
    </w:p>
    <w:p w:rsidR="00C843B6" w:rsidRPr="0076318F" w:rsidRDefault="00C843B6" w:rsidP="00697FA3">
      <w:pPr>
        <w:numPr>
          <w:ilvl w:val="0"/>
          <w:numId w:val="2"/>
        </w:numPr>
        <w:spacing w:line="480" w:lineRule="exact"/>
        <w:jc w:val="both"/>
        <w:rPr>
          <w:rFonts w:eastAsia="標楷體"/>
          <w:b/>
          <w:sz w:val="32"/>
          <w:szCs w:val="32"/>
        </w:rPr>
      </w:pPr>
      <w:r w:rsidRPr="0076318F">
        <w:rPr>
          <w:rFonts w:eastAsia="標楷體"/>
          <w:b/>
          <w:sz w:val="32"/>
          <w:szCs w:val="32"/>
        </w:rPr>
        <w:t>緣起：</w:t>
      </w:r>
    </w:p>
    <w:p w:rsidR="000375D2" w:rsidRPr="0076318F" w:rsidRDefault="000375D2" w:rsidP="00697FA3">
      <w:pPr>
        <w:numPr>
          <w:ilvl w:val="0"/>
          <w:numId w:val="3"/>
        </w:numPr>
        <w:spacing w:line="480" w:lineRule="exact"/>
        <w:ind w:hanging="774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/>
          <w:sz w:val="28"/>
          <w:szCs w:val="28"/>
        </w:rPr>
        <w:t>依據</w:t>
      </w:r>
      <w:r w:rsidR="00A925C2" w:rsidRPr="0076318F">
        <w:rPr>
          <w:rFonts w:eastAsia="標楷體" w:hint="eastAsia"/>
          <w:sz w:val="28"/>
          <w:szCs w:val="28"/>
        </w:rPr>
        <w:t>總統</w:t>
      </w:r>
      <w:r w:rsidR="00A925C2" w:rsidRPr="0076318F">
        <w:rPr>
          <w:rFonts w:eastAsia="標楷體" w:hint="eastAsia"/>
          <w:sz w:val="28"/>
          <w:szCs w:val="28"/>
        </w:rPr>
        <w:t>106</w:t>
      </w:r>
      <w:r w:rsidR="00A925C2" w:rsidRPr="0076318F">
        <w:rPr>
          <w:rFonts w:eastAsia="標楷體" w:hint="eastAsia"/>
          <w:sz w:val="28"/>
          <w:szCs w:val="28"/>
        </w:rPr>
        <w:t>年</w:t>
      </w:r>
      <w:r w:rsidR="00A925C2" w:rsidRPr="0076318F">
        <w:rPr>
          <w:rFonts w:eastAsia="標楷體" w:hint="eastAsia"/>
          <w:sz w:val="28"/>
          <w:szCs w:val="28"/>
        </w:rPr>
        <w:t>9</w:t>
      </w:r>
      <w:r w:rsidR="00A925C2" w:rsidRPr="0076318F">
        <w:rPr>
          <w:rFonts w:eastAsia="標楷體" w:hint="eastAsia"/>
          <w:sz w:val="28"/>
          <w:szCs w:val="28"/>
        </w:rPr>
        <w:t>月</w:t>
      </w:r>
      <w:r w:rsidR="00A925C2" w:rsidRPr="0076318F">
        <w:rPr>
          <w:rFonts w:eastAsia="標楷體" w:hint="eastAsia"/>
          <w:sz w:val="28"/>
          <w:szCs w:val="28"/>
        </w:rPr>
        <w:t>20</w:t>
      </w:r>
      <w:r w:rsidR="00A925C2" w:rsidRPr="0076318F">
        <w:rPr>
          <w:rFonts w:eastAsia="標楷體" w:hint="eastAsia"/>
          <w:sz w:val="28"/>
          <w:szCs w:val="28"/>
        </w:rPr>
        <w:t>日</w:t>
      </w:r>
      <w:r w:rsidR="00491D98" w:rsidRPr="0076318F">
        <w:rPr>
          <w:rFonts w:eastAsia="標楷體" w:hint="eastAsia"/>
          <w:sz w:val="28"/>
          <w:szCs w:val="28"/>
        </w:rPr>
        <w:t>華總一義字第</w:t>
      </w:r>
      <w:r w:rsidR="00491D98" w:rsidRPr="0076318F">
        <w:rPr>
          <w:rFonts w:eastAsia="標楷體" w:hint="eastAsia"/>
          <w:sz w:val="28"/>
          <w:szCs w:val="28"/>
        </w:rPr>
        <w:t>10600115131</w:t>
      </w:r>
      <w:r w:rsidR="00491D98" w:rsidRPr="0076318F">
        <w:rPr>
          <w:rFonts w:eastAsia="標楷體" w:hint="eastAsia"/>
          <w:sz w:val="28"/>
          <w:szCs w:val="28"/>
        </w:rPr>
        <w:t>號令公布</w:t>
      </w:r>
      <w:r w:rsidR="00491D98" w:rsidRPr="0076318F">
        <w:rPr>
          <w:rFonts w:eastAsia="標楷體"/>
          <w:sz w:val="28"/>
          <w:szCs w:val="28"/>
        </w:rPr>
        <w:t>「國民體育法</w:t>
      </w:r>
      <w:r w:rsidRPr="0076318F">
        <w:rPr>
          <w:rFonts w:eastAsia="標楷體"/>
          <w:sz w:val="28"/>
          <w:szCs w:val="28"/>
        </w:rPr>
        <w:t>」第</w:t>
      </w:r>
      <w:r w:rsidR="00491D98" w:rsidRPr="0076318F">
        <w:rPr>
          <w:rFonts w:eastAsia="標楷體" w:hint="eastAsia"/>
          <w:sz w:val="28"/>
          <w:szCs w:val="28"/>
        </w:rPr>
        <w:t>14</w:t>
      </w:r>
      <w:r w:rsidRPr="0076318F">
        <w:rPr>
          <w:rFonts w:eastAsia="標楷體"/>
          <w:sz w:val="28"/>
          <w:szCs w:val="28"/>
        </w:rPr>
        <w:t>條規定：高級中等以下學校及專科學校五年制前三年並應安排學生在校期間，除體育課程時數外，每日</w:t>
      </w:r>
      <w:r w:rsidR="00491D98" w:rsidRPr="0076318F">
        <w:rPr>
          <w:rFonts w:eastAsia="標楷體" w:hint="eastAsia"/>
          <w:sz w:val="28"/>
          <w:szCs w:val="28"/>
        </w:rPr>
        <w:t>均應參與體育活動</w:t>
      </w:r>
      <w:r w:rsidRPr="0076318F">
        <w:rPr>
          <w:rFonts w:eastAsia="標楷體"/>
          <w:sz w:val="28"/>
          <w:szCs w:val="28"/>
        </w:rPr>
        <w:t>，</w:t>
      </w:r>
      <w:r w:rsidR="000C48D2" w:rsidRPr="0076318F">
        <w:rPr>
          <w:rFonts w:eastAsia="標楷體" w:hint="eastAsia"/>
          <w:sz w:val="28"/>
          <w:szCs w:val="28"/>
        </w:rPr>
        <w:t>其每星期應達一百五十分鐘以上，並針對身心障礙學生提供適應體育教學，確保身心障礙學生平等參與體育活動課程</w:t>
      </w:r>
      <w:r w:rsidRPr="0076318F">
        <w:rPr>
          <w:rFonts w:eastAsia="標楷體"/>
          <w:sz w:val="28"/>
          <w:szCs w:val="28"/>
        </w:rPr>
        <w:t>。</w:t>
      </w:r>
      <w:r w:rsidR="000C48D2" w:rsidRPr="0076318F">
        <w:rPr>
          <w:rFonts w:eastAsia="標楷體" w:hint="eastAsia"/>
          <w:sz w:val="28"/>
          <w:szCs w:val="28"/>
        </w:rPr>
        <w:t>基此，協助</w:t>
      </w:r>
      <w:r w:rsidR="00952361" w:rsidRPr="0076318F">
        <w:rPr>
          <w:rFonts w:eastAsia="標楷體" w:hint="eastAsia"/>
          <w:sz w:val="28"/>
          <w:szCs w:val="28"/>
        </w:rPr>
        <w:t>高級</w:t>
      </w:r>
      <w:r w:rsidR="000C48D2" w:rsidRPr="0076318F">
        <w:rPr>
          <w:rFonts w:eastAsia="標楷體" w:hint="eastAsia"/>
          <w:sz w:val="28"/>
          <w:szCs w:val="28"/>
        </w:rPr>
        <w:t>中等以下學校特教及體育教師提升適應體育專業知能，為本署歷年辦理「推動學校適應體育計畫」重點工作項目。</w:t>
      </w:r>
    </w:p>
    <w:p w:rsidR="00906C51" w:rsidRPr="0076318F" w:rsidRDefault="000C48D2" w:rsidP="00697FA3">
      <w:pPr>
        <w:numPr>
          <w:ilvl w:val="0"/>
          <w:numId w:val="3"/>
        </w:numPr>
        <w:spacing w:line="480" w:lineRule="exact"/>
        <w:ind w:hanging="774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/>
          <w:sz w:val="28"/>
          <w:szCs w:val="28"/>
          <w:lang w:eastAsia="zh-CN"/>
        </w:rPr>
        <w:t>自</w:t>
      </w:r>
      <w:r w:rsidRPr="0076318F">
        <w:rPr>
          <w:rFonts w:eastAsia="標楷體"/>
          <w:sz w:val="28"/>
          <w:szCs w:val="28"/>
          <w:lang w:eastAsia="zh-CN"/>
        </w:rPr>
        <w:t>1997</w:t>
      </w:r>
      <w:r w:rsidRPr="0076318F">
        <w:rPr>
          <w:rFonts w:eastAsia="標楷體"/>
          <w:sz w:val="28"/>
          <w:szCs w:val="28"/>
          <w:lang w:eastAsia="zh-CN"/>
        </w:rPr>
        <w:t>年修正《特殊教育法》後，融合教育</w:t>
      </w:r>
      <w:r w:rsidRPr="0076318F">
        <w:rPr>
          <w:rFonts w:eastAsia="標楷體"/>
          <w:sz w:val="28"/>
          <w:szCs w:val="28"/>
        </w:rPr>
        <w:t>已</w:t>
      </w:r>
      <w:r w:rsidRPr="0076318F">
        <w:rPr>
          <w:rFonts w:eastAsia="標楷體"/>
          <w:sz w:val="28"/>
          <w:szCs w:val="28"/>
          <w:lang w:eastAsia="zh-CN"/>
        </w:rPr>
        <w:t>推行近</w:t>
      </w:r>
      <w:r w:rsidRPr="0076318F">
        <w:rPr>
          <w:rFonts w:eastAsia="標楷體"/>
          <w:sz w:val="28"/>
          <w:szCs w:val="28"/>
          <w:lang w:eastAsia="zh-CN"/>
        </w:rPr>
        <w:t>20</w:t>
      </w:r>
      <w:r w:rsidRPr="0076318F">
        <w:rPr>
          <w:rFonts w:eastAsia="標楷體"/>
          <w:sz w:val="28"/>
          <w:szCs w:val="28"/>
          <w:lang w:eastAsia="zh-CN"/>
        </w:rPr>
        <w:t>年，</w:t>
      </w:r>
      <w:r w:rsidRPr="0076318F">
        <w:rPr>
          <w:rFonts w:eastAsia="標楷體"/>
          <w:sz w:val="28"/>
          <w:szCs w:val="28"/>
        </w:rPr>
        <w:t>身心障礙學生</w:t>
      </w:r>
      <w:r w:rsidRPr="0076318F">
        <w:rPr>
          <w:rFonts w:eastAsia="標楷體"/>
          <w:sz w:val="28"/>
          <w:szCs w:val="28"/>
          <w:lang w:eastAsia="zh-CN"/>
        </w:rPr>
        <w:t>就讀普通學校比例高達</w:t>
      </w:r>
      <w:r w:rsidRPr="0076318F">
        <w:rPr>
          <w:rFonts w:eastAsia="標楷體"/>
          <w:sz w:val="28"/>
          <w:szCs w:val="28"/>
          <w:lang w:eastAsia="zh-CN"/>
        </w:rPr>
        <w:t>94.2%</w:t>
      </w:r>
      <w:r w:rsidRPr="0076318F">
        <w:rPr>
          <w:rFonts w:eastAsia="標楷體"/>
          <w:sz w:val="28"/>
          <w:szCs w:val="28"/>
          <w:lang w:eastAsia="zh-CN"/>
        </w:rPr>
        <w:t>，而相應地</w:t>
      </w:r>
      <w:r w:rsidRPr="0076318F">
        <w:rPr>
          <w:rFonts w:eastAsia="標楷體"/>
          <w:sz w:val="28"/>
          <w:szCs w:val="28"/>
        </w:rPr>
        <w:t>，</w:t>
      </w:r>
      <w:r w:rsidRPr="0076318F">
        <w:rPr>
          <w:rFonts w:eastAsia="標楷體"/>
          <w:sz w:val="28"/>
          <w:szCs w:val="28"/>
          <w:lang w:eastAsia="zh-CN"/>
        </w:rPr>
        <w:t>適應體育課程在發展過程中卻面臨諸多挑戰</w:t>
      </w:r>
      <w:r w:rsidRPr="0076318F">
        <w:rPr>
          <w:rFonts w:eastAsia="標楷體"/>
          <w:sz w:val="28"/>
          <w:szCs w:val="28"/>
        </w:rPr>
        <w:t>。</w:t>
      </w:r>
      <w:r w:rsidRPr="0076318F">
        <w:rPr>
          <w:rFonts w:eastAsia="標楷體"/>
          <w:sz w:val="28"/>
          <w:szCs w:val="28"/>
          <w:lang w:eastAsia="zh-CN"/>
        </w:rPr>
        <w:t>多項研究</w:t>
      </w:r>
      <w:r w:rsidRPr="0076318F">
        <w:rPr>
          <w:rFonts w:eastAsia="標楷體"/>
          <w:sz w:val="28"/>
          <w:szCs w:val="28"/>
        </w:rPr>
        <w:t>指出</w:t>
      </w:r>
      <w:r w:rsidRPr="0076318F">
        <w:rPr>
          <w:rFonts w:eastAsia="標楷體"/>
          <w:sz w:val="28"/>
          <w:szCs w:val="28"/>
          <w:lang w:eastAsia="zh-CN"/>
        </w:rPr>
        <w:t>，適應體育課程教師專業知能不足</w:t>
      </w:r>
      <w:r w:rsidRPr="0076318F">
        <w:rPr>
          <w:rFonts w:eastAsia="標楷體"/>
          <w:sz w:val="28"/>
          <w:szCs w:val="28"/>
        </w:rPr>
        <w:t>，惟</w:t>
      </w:r>
      <w:r w:rsidRPr="0076318F">
        <w:rPr>
          <w:rFonts w:eastAsia="標楷體"/>
          <w:sz w:val="28"/>
          <w:szCs w:val="28"/>
          <w:lang w:eastAsia="zh-CN"/>
        </w:rPr>
        <w:t>過去國內特殊教育與體育專業教師培育過程，並無提供充足適應體育相關教育訓練，大部分體育或特教師資培育僅將適應體育列爲選修。在此師資培育現況，體育老師未必具備特殊教育專長</w:t>
      </w:r>
      <w:r w:rsidRPr="0076318F">
        <w:rPr>
          <w:rFonts w:eastAsia="標楷體"/>
          <w:sz w:val="28"/>
          <w:szCs w:val="28"/>
        </w:rPr>
        <w:t>，</w:t>
      </w:r>
      <w:r w:rsidRPr="0076318F">
        <w:rPr>
          <w:rFonts w:eastAsia="標楷體"/>
          <w:sz w:val="28"/>
          <w:szCs w:val="28"/>
          <w:lang w:eastAsia="zh-CN"/>
        </w:rPr>
        <w:t>可能無法針對</w:t>
      </w:r>
      <w:r w:rsidRPr="0076318F">
        <w:rPr>
          <w:rFonts w:eastAsia="標楷體"/>
          <w:sz w:val="28"/>
          <w:szCs w:val="28"/>
        </w:rPr>
        <w:t>身心障礙學生之</w:t>
      </w:r>
      <w:r w:rsidRPr="0076318F">
        <w:rPr>
          <w:rFonts w:eastAsia="標楷體"/>
          <w:sz w:val="28"/>
          <w:szCs w:val="28"/>
          <w:lang w:eastAsia="zh-CN"/>
        </w:rPr>
        <w:t>需求給予最適切的教學</w:t>
      </w:r>
      <w:r w:rsidRPr="0076318F">
        <w:rPr>
          <w:rFonts w:eastAsia="標楷體"/>
          <w:sz w:val="28"/>
          <w:szCs w:val="28"/>
        </w:rPr>
        <w:t>；</w:t>
      </w:r>
      <w:r w:rsidRPr="0076318F">
        <w:rPr>
          <w:rFonts w:eastAsia="標楷體"/>
          <w:sz w:val="28"/>
          <w:szCs w:val="28"/>
          <w:lang w:eastAsia="zh-CN"/>
        </w:rPr>
        <w:t>相同地，特殊教育老師也未必具備體育專長，即使了解</w:t>
      </w:r>
      <w:r w:rsidRPr="0076318F">
        <w:rPr>
          <w:rFonts w:eastAsia="標楷體"/>
          <w:sz w:val="28"/>
          <w:szCs w:val="28"/>
        </w:rPr>
        <w:t>身心障礙學生</w:t>
      </w:r>
      <w:r w:rsidRPr="0076318F">
        <w:rPr>
          <w:rFonts w:eastAsia="標楷體"/>
          <w:sz w:val="28"/>
          <w:szCs w:val="28"/>
          <w:lang w:eastAsia="zh-CN"/>
        </w:rPr>
        <w:t>需求，也無法為學生進行妥當的體育教學</w:t>
      </w:r>
      <w:r w:rsidR="00906C51" w:rsidRPr="0076318F">
        <w:rPr>
          <w:rFonts w:eastAsia="標楷體" w:hint="eastAsia"/>
          <w:sz w:val="28"/>
          <w:szCs w:val="28"/>
        </w:rPr>
        <w:t>。</w:t>
      </w:r>
    </w:p>
    <w:p w:rsidR="005B17FF" w:rsidRPr="0076318F" w:rsidRDefault="0076318F" w:rsidP="0076318F">
      <w:pPr>
        <w:numPr>
          <w:ilvl w:val="0"/>
          <w:numId w:val="3"/>
        </w:numPr>
        <w:spacing w:line="480" w:lineRule="exact"/>
        <w:ind w:hanging="774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sz w:val="28"/>
          <w:szCs w:val="28"/>
        </w:rPr>
        <w:t>我國「十二年國民基本教育課程綱要總綱」已自</w:t>
      </w:r>
      <w:r w:rsidRPr="0076318F">
        <w:rPr>
          <w:rFonts w:eastAsia="標楷體" w:hint="eastAsia"/>
          <w:sz w:val="28"/>
          <w:szCs w:val="28"/>
        </w:rPr>
        <w:t>108</w:t>
      </w:r>
      <w:r w:rsidRPr="0076318F">
        <w:rPr>
          <w:rFonts w:eastAsia="標楷體" w:hint="eastAsia"/>
          <w:sz w:val="28"/>
          <w:szCs w:val="28"/>
        </w:rPr>
        <w:t>學年度依照不同教育階段逐年實施，由於新課綱發展本於全人教育的精神，以「自發」、「互動」及「共好」為理念，強調學生是自發主動的學習者，學校教育應善誘學生的學習動機與熱情，引導學生妥善開展與自我、與他人、與社會、與自然的各種互動能力，協助學生應用及實踐所學、體驗生命意義，願意致力社會、自然與文化的永續發展，共同謀求彼此的互惠與共好。在此新課程綱要的素養導向中，體育課程應以「身體素養」為核心，兼顧個別特殊需求、尊重多元文化與族群差異、關懷弱勢群體，以開展生命主體為起點，透過適合的適應體育教學，將有利達到新課綱之「成</w:t>
      </w:r>
      <w:r w:rsidRPr="0076318F">
        <w:rPr>
          <w:rFonts w:eastAsia="標楷體" w:hint="eastAsia"/>
          <w:sz w:val="28"/>
          <w:szCs w:val="28"/>
        </w:rPr>
        <w:lastRenderedPageBreak/>
        <w:t>就每一個孩子－適性揚才、終身學習」的願景。</w:t>
      </w:r>
    </w:p>
    <w:p w:rsidR="000C48D2" w:rsidRPr="0076318F" w:rsidRDefault="000C48D2" w:rsidP="00697FA3">
      <w:pPr>
        <w:numPr>
          <w:ilvl w:val="0"/>
          <w:numId w:val="3"/>
        </w:numPr>
        <w:spacing w:line="480" w:lineRule="exact"/>
        <w:ind w:hanging="774"/>
        <w:jc w:val="both"/>
        <w:rPr>
          <w:rFonts w:eastAsia="標楷體"/>
          <w:sz w:val="28"/>
          <w:szCs w:val="28"/>
        </w:rPr>
      </w:pPr>
      <w:r w:rsidRPr="0076318F">
        <w:rPr>
          <w:rFonts w:eastAsia="標楷體"/>
          <w:sz w:val="28"/>
          <w:szCs w:val="28"/>
          <w:lang w:eastAsia="zh-CN"/>
        </w:rPr>
        <w:t>本</w:t>
      </w:r>
      <w:r w:rsidR="00906C51" w:rsidRPr="0076318F">
        <w:rPr>
          <w:rFonts w:eastAsia="標楷體"/>
          <w:sz w:val="28"/>
          <w:szCs w:val="28"/>
          <w:lang w:eastAsia="zh-CN"/>
        </w:rPr>
        <w:t>計畫希冀</w:t>
      </w:r>
      <w:r w:rsidR="00B471A6" w:rsidRPr="0076318F">
        <w:rPr>
          <w:rFonts w:eastAsia="標楷體" w:hint="eastAsia"/>
          <w:sz w:val="28"/>
          <w:szCs w:val="28"/>
        </w:rPr>
        <w:t>持續</w:t>
      </w:r>
      <w:r w:rsidR="00906C51" w:rsidRPr="0076318F">
        <w:rPr>
          <w:rFonts w:eastAsia="標楷體" w:hint="eastAsia"/>
          <w:sz w:val="28"/>
          <w:szCs w:val="28"/>
        </w:rPr>
        <w:t>透</w:t>
      </w:r>
      <w:r w:rsidRPr="0076318F">
        <w:rPr>
          <w:rFonts w:eastAsia="標楷體"/>
          <w:sz w:val="28"/>
          <w:szCs w:val="28"/>
          <w:lang w:eastAsia="zh-CN"/>
        </w:rPr>
        <w:t>過</w:t>
      </w:r>
      <w:r w:rsidR="00906C51" w:rsidRPr="0076318F">
        <w:rPr>
          <w:rFonts w:eastAsia="標楷體" w:hint="eastAsia"/>
          <w:sz w:val="28"/>
          <w:szCs w:val="28"/>
        </w:rPr>
        <w:t>各直轄市及縣（市）政府自行辦理</w:t>
      </w:r>
      <w:r w:rsidR="00952361" w:rsidRPr="0076318F">
        <w:rPr>
          <w:rFonts w:eastAsia="標楷體" w:hint="eastAsia"/>
          <w:sz w:val="28"/>
          <w:szCs w:val="28"/>
        </w:rPr>
        <w:t>體育及特教教師</w:t>
      </w:r>
      <w:r w:rsidR="001901AE" w:rsidRPr="0076318F">
        <w:rPr>
          <w:rFonts w:eastAsia="標楷體" w:hint="eastAsia"/>
          <w:sz w:val="28"/>
          <w:szCs w:val="28"/>
        </w:rPr>
        <w:t>初階分流</w:t>
      </w:r>
      <w:r w:rsidRPr="0076318F">
        <w:rPr>
          <w:rFonts w:eastAsia="標楷體"/>
          <w:sz w:val="28"/>
          <w:szCs w:val="28"/>
          <w:lang w:eastAsia="zh-CN"/>
        </w:rPr>
        <w:t>增能研習</w:t>
      </w:r>
      <w:r w:rsidRPr="0076318F">
        <w:rPr>
          <w:rFonts w:eastAsia="標楷體"/>
          <w:sz w:val="28"/>
          <w:szCs w:val="28"/>
        </w:rPr>
        <w:t>，</w:t>
      </w:r>
      <w:r w:rsidR="00906C51" w:rsidRPr="0076318F">
        <w:rPr>
          <w:rFonts w:eastAsia="標楷體"/>
          <w:sz w:val="28"/>
          <w:szCs w:val="28"/>
          <w:lang w:eastAsia="zh-CN"/>
        </w:rPr>
        <w:t>有效改善目前適應體育師資素質並增進教師適應體育教學知能</w:t>
      </w:r>
      <w:r w:rsidR="00906C51" w:rsidRPr="0076318F">
        <w:rPr>
          <w:rFonts w:eastAsia="標楷體" w:hint="eastAsia"/>
          <w:sz w:val="28"/>
          <w:szCs w:val="28"/>
        </w:rPr>
        <w:t>，</w:t>
      </w:r>
      <w:r w:rsidRPr="0076318F">
        <w:rPr>
          <w:rFonts w:eastAsia="標楷體"/>
          <w:sz w:val="28"/>
          <w:szCs w:val="28"/>
          <w:lang w:eastAsia="zh-CN"/>
        </w:rPr>
        <w:t>以因應目前特殊學生回歸主流教育現場的挑戰。</w:t>
      </w:r>
    </w:p>
    <w:p w:rsidR="006C6B5C" w:rsidRPr="0076318F" w:rsidRDefault="00C843B6" w:rsidP="00256EFD">
      <w:pPr>
        <w:spacing w:beforeLines="50" w:before="180" w:line="480" w:lineRule="exact"/>
        <w:jc w:val="both"/>
        <w:rPr>
          <w:rFonts w:eastAsia="標楷體"/>
          <w:b/>
          <w:sz w:val="32"/>
          <w:szCs w:val="32"/>
        </w:rPr>
      </w:pPr>
      <w:r w:rsidRPr="0076318F">
        <w:rPr>
          <w:rFonts w:eastAsia="標楷體"/>
          <w:b/>
          <w:sz w:val="32"/>
          <w:szCs w:val="32"/>
        </w:rPr>
        <w:t>貳</w:t>
      </w:r>
      <w:r w:rsidR="006C6B5C" w:rsidRPr="0076318F">
        <w:rPr>
          <w:rFonts w:eastAsia="標楷體"/>
          <w:b/>
          <w:sz w:val="32"/>
          <w:szCs w:val="32"/>
        </w:rPr>
        <w:t>、依據</w:t>
      </w:r>
      <w:r w:rsidR="009F27CA" w:rsidRPr="0076318F">
        <w:rPr>
          <w:rFonts w:eastAsia="標楷體"/>
          <w:b/>
          <w:sz w:val="32"/>
          <w:szCs w:val="32"/>
        </w:rPr>
        <w:t>：</w:t>
      </w:r>
    </w:p>
    <w:p w:rsidR="004824C2" w:rsidRPr="0076318F" w:rsidRDefault="00E73A80" w:rsidP="00697FA3">
      <w:pPr>
        <w:numPr>
          <w:ilvl w:val="0"/>
          <w:numId w:val="4"/>
        </w:numPr>
        <w:spacing w:line="480" w:lineRule="exact"/>
        <w:ind w:hanging="774"/>
        <w:jc w:val="both"/>
        <w:rPr>
          <w:rFonts w:eastAsia="標楷體"/>
          <w:sz w:val="28"/>
          <w:szCs w:val="28"/>
        </w:rPr>
      </w:pPr>
      <w:r w:rsidRPr="0076318F">
        <w:rPr>
          <w:rFonts w:eastAsia="標楷體"/>
          <w:sz w:val="28"/>
          <w:szCs w:val="28"/>
        </w:rPr>
        <w:t>國民體育法</w:t>
      </w:r>
    </w:p>
    <w:p w:rsidR="006C6B5C" w:rsidRPr="0076318F" w:rsidRDefault="000C48D2" w:rsidP="00697FA3">
      <w:pPr>
        <w:numPr>
          <w:ilvl w:val="0"/>
          <w:numId w:val="4"/>
        </w:numPr>
        <w:spacing w:line="480" w:lineRule="exact"/>
        <w:ind w:hanging="774"/>
        <w:jc w:val="both"/>
        <w:rPr>
          <w:rFonts w:eastAsia="標楷體"/>
          <w:sz w:val="28"/>
          <w:szCs w:val="28"/>
        </w:rPr>
      </w:pPr>
      <w:r w:rsidRPr="0076318F">
        <w:rPr>
          <w:rFonts w:eastAsia="標楷體" w:hint="eastAsia"/>
          <w:sz w:val="28"/>
          <w:szCs w:val="28"/>
        </w:rPr>
        <w:t>教育部體育署體育運動政策白皮書</w:t>
      </w:r>
    </w:p>
    <w:p w:rsidR="006733C8" w:rsidRPr="0076318F" w:rsidRDefault="00CA04BA" w:rsidP="00697FA3">
      <w:pPr>
        <w:numPr>
          <w:ilvl w:val="0"/>
          <w:numId w:val="4"/>
        </w:numPr>
        <w:spacing w:line="480" w:lineRule="exact"/>
        <w:ind w:hanging="774"/>
        <w:jc w:val="both"/>
        <w:rPr>
          <w:rFonts w:eastAsia="標楷體"/>
          <w:sz w:val="28"/>
          <w:szCs w:val="28"/>
        </w:rPr>
      </w:pPr>
      <w:r w:rsidRPr="0076318F">
        <w:rPr>
          <w:rFonts w:eastAsia="標楷體" w:hint="eastAsia"/>
          <w:sz w:val="28"/>
          <w:szCs w:val="28"/>
        </w:rPr>
        <w:t>十二年國民基本教育課程綱要總綱</w:t>
      </w:r>
    </w:p>
    <w:p w:rsidR="00610770" w:rsidRPr="0076318F" w:rsidRDefault="000C48D2" w:rsidP="000C48D2">
      <w:pPr>
        <w:spacing w:beforeLines="50" w:before="180" w:line="480" w:lineRule="exact"/>
        <w:jc w:val="both"/>
        <w:rPr>
          <w:rFonts w:eastAsia="標楷體"/>
          <w:b/>
          <w:sz w:val="32"/>
          <w:szCs w:val="32"/>
        </w:rPr>
      </w:pPr>
      <w:r w:rsidRPr="0076318F">
        <w:rPr>
          <w:rFonts w:eastAsia="標楷體" w:hint="eastAsia"/>
          <w:b/>
          <w:sz w:val="32"/>
          <w:szCs w:val="32"/>
        </w:rPr>
        <w:t>參、</w:t>
      </w:r>
      <w:r w:rsidR="003148FF" w:rsidRPr="0076318F">
        <w:rPr>
          <w:rFonts w:eastAsia="標楷體"/>
          <w:b/>
          <w:sz w:val="32"/>
          <w:szCs w:val="32"/>
        </w:rPr>
        <w:t>目的：</w:t>
      </w:r>
    </w:p>
    <w:p w:rsidR="000C48D2" w:rsidRPr="0076318F" w:rsidRDefault="000C48D2" w:rsidP="000C48D2">
      <w:pPr>
        <w:numPr>
          <w:ilvl w:val="0"/>
          <w:numId w:val="33"/>
        </w:numPr>
        <w:spacing w:line="480" w:lineRule="exact"/>
        <w:ind w:hanging="774"/>
        <w:jc w:val="both"/>
        <w:rPr>
          <w:rFonts w:eastAsia="標楷體"/>
          <w:sz w:val="28"/>
          <w:szCs w:val="28"/>
        </w:rPr>
      </w:pPr>
      <w:r w:rsidRPr="0076318F">
        <w:rPr>
          <w:rFonts w:eastAsia="標楷體"/>
          <w:sz w:val="28"/>
          <w:szCs w:val="28"/>
        </w:rPr>
        <w:t>增加體育教師的特殊教育知能及特教教師的體育知能。</w:t>
      </w:r>
    </w:p>
    <w:p w:rsidR="000C48D2" w:rsidRPr="0076318F" w:rsidRDefault="000C48D2" w:rsidP="000C48D2">
      <w:pPr>
        <w:numPr>
          <w:ilvl w:val="0"/>
          <w:numId w:val="33"/>
        </w:numPr>
        <w:spacing w:line="480" w:lineRule="exact"/>
        <w:ind w:hanging="774"/>
        <w:jc w:val="both"/>
        <w:rPr>
          <w:rFonts w:eastAsia="標楷體"/>
          <w:sz w:val="28"/>
          <w:szCs w:val="28"/>
        </w:rPr>
      </w:pPr>
      <w:r w:rsidRPr="0076318F">
        <w:rPr>
          <w:rFonts w:eastAsia="標楷體"/>
          <w:sz w:val="28"/>
          <w:szCs w:val="28"/>
        </w:rPr>
        <w:t>藉由成功經驗的分享及交流，學習有效的適應體育課程教學方法。</w:t>
      </w:r>
    </w:p>
    <w:p w:rsidR="000C48D2" w:rsidRPr="0076318F" w:rsidRDefault="000C48D2" w:rsidP="000C48D2">
      <w:pPr>
        <w:numPr>
          <w:ilvl w:val="0"/>
          <w:numId w:val="33"/>
        </w:numPr>
        <w:spacing w:line="480" w:lineRule="exact"/>
        <w:ind w:hanging="774"/>
        <w:jc w:val="both"/>
        <w:rPr>
          <w:rFonts w:eastAsia="標楷體"/>
          <w:sz w:val="28"/>
          <w:szCs w:val="28"/>
        </w:rPr>
      </w:pPr>
      <w:r w:rsidRPr="0076318F">
        <w:rPr>
          <w:rFonts w:eastAsia="標楷體"/>
          <w:sz w:val="28"/>
          <w:szCs w:val="28"/>
        </w:rPr>
        <w:t>改善目前適應體育教學現場的現有困境，提升師生教學品質。</w:t>
      </w:r>
    </w:p>
    <w:p w:rsidR="00102041" w:rsidRPr="0076318F" w:rsidRDefault="00102041" w:rsidP="00952361">
      <w:pPr>
        <w:adjustRightInd w:val="0"/>
        <w:snapToGrid w:val="0"/>
        <w:spacing w:beforeLines="50" w:before="180" w:line="480" w:lineRule="exact"/>
        <w:ind w:left="1560" w:hangingChars="487" w:hanging="1560"/>
        <w:jc w:val="both"/>
        <w:rPr>
          <w:rFonts w:eastAsia="標楷體" w:hint="eastAsia"/>
          <w:b/>
          <w:sz w:val="32"/>
          <w:szCs w:val="32"/>
        </w:rPr>
      </w:pPr>
      <w:r w:rsidRPr="0076318F">
        <w:rPr>
          <w:rFonts w:eastAsia="標楷體" w:hint="eastAsia"/>
          <w:b/>
          <w:sz w:val="32"/>
          <w:szCs w:val="32"/>
        </w:rPr>
        <w:t>肆、對象：高級中等以下學校具適應體育教學需求之</w:t>
      </w:r>
      <w:r w:rsidR="00952361" w:rsidRPr="0076318F">
        <w:rPr>
          <w:rFonts w:eastAsia="標楷體" w:hint="eastAsia"/>
          <w:b/>
          <w:sz w:val="32"/>
          <w:szCs w:val="32"/>
        </w:rPr>
        <w:t>體育</w:t>
      </w:r>
      <w:r w:rsidRPr="0076318F">
        <w:rPr>
          <w:rFonts w:eastAsia="標楷體" w:hint="eastAsia"/>
          <w:b/>
          <w:sz w:val="32"/>
          <w:szCs w:val="32"/>
        </w:rPr>
        <w:t>及</w:t>
      </w:r>
      <w:r w:rsidR="00952361" w:rsidRPr="0076318F">
        <w:rPr>
          <w:rFonts w:eastAsia="標楷體" w:hint="eastAsia"/>
          <w:b/>
          <w:sz w:val="32"/>
          <w:szCs w:val="32"/>
        </w:rPr>
        <w:t>特教</w:t>
      </w:r>
      <w:r w:rsidRPr="0076318F">
        <w:rPr>
          <w:rFonts w:eastAsia="標楷體" w:hint="eastAsia"/>
          <w:b/>
          <w:sz w:val="32"/>
          <w:szCs w:val="32"/>
        </w:rPr>
        <w:t>教師。</w:t>
      </w:r>
    </w:p>
    <w:p w:rsidR="009F27CA" w:rsidRPr="0076318F" w:rsidRDefault="00102041" w:rsidP="00673603">
      <w:pPr>
        <w:adjustRightInd w:val="0"/>
        <w:snapToGrid w:val="0"/>
        <w:spacing w:beforeLines="50" w:before="180" w:line="480" w:lineRule="exact"/>
        <w:jc w:val="both"/>
        <w:rPr>
          <w:rFonts w:eastAsia="標楷體" w:hint="eastAsia"/>
          <w:b/>
          <w:sz w:val="32"/>
          <w:szCs w:val="32"/>
        </w:rPr>
      </w:pPr>
      <w:r w:rsidRPr="0076318F">
        <w:rPr>
          <w:rFonts w:eastAsia="標楷體" w:hint="eastAsia"/>
          <w:b/>
          <w:sz w:val="32"/>
          <w:szCs w:val="32"/>
        </w:rPr>
        <w:t>伍</w:t>
      </w:r>
      <w:r w:rsidR="00673603" w:rsidRPr="0076318F">
        <w:rPr>
          <w:rFonts w:eastAsia="標楷體"/>
          <w:b/>
          <w:sz w:val="32"/>
          <w:szCs w:val="32"/>
        </w:rPr>
        <w:t>、計畫期程</w:t>
      </w:r>
      <w:r w:rsidR="009F27CA" w:rsidRPr="0076318F">
        <w:rPr>
          <w:rFonts w:eastAsia="標楷體"/>
          <w:b/>
          <w:sz w:val="32"/>
          <w:szCs w:val="32"/>
        </w:rPr>
        <w:t>：</w:t>
      </w:r>
      <w:r w:rsidR="00BE7461" w:rsidRPr="0076318F">
        <w:rPr>
          <w:rFonts w:eastAsia="標楷體" w:hint="eastAsia"/>
          <w:b/>
          <w:sz w:val="32"/>
          <w:szCs w:val="32"/>
        </w:rPr>
        <w:t>10</w:t>
      </w:r>
      <w:r w:rsidR="00182FB0">
        <w:rPr>
          <w:rFonts w:eastAsia="標楷體" w:hint="eastAsia"/>
          <w:b/>
          <w:sz w:val="32"/>
          <w:szCs w:val="32"/>
        </w:rPr>
        <w:t>9</w:t>
      </w:r>
      <w:r w:rsidR="000C48D2" w:rsidRPr="0076318F">
        <w:rPr>
          <w:rFonts w:eastAsia="標楷體" w:hint="eastAsia"/>
          <w:b/>
          <w:sz w:val="32"/>
          <w:szCs w:val="32"/>
        </w:rPr>
        <w:t>年</w:t>
      </w:r>
      <w:r w:rsidR="00B471A6" w:rsidRPr="0076318F">
        <w:rPr>
          <w:rFonts w:eastAsia="標楷體" w:hint="eastAsia"/>
          <w:b/>
          <w:sz w:val="32"/>
          <w:szCs w:val="32"/>
        </w:rPr>
        <w:t>10</w:t>
      </w:r>
      <w:r w:rsidR="000C48D2" w:rsidRPr="0076318F">
        <w:rPr>
          <w:rFonts w:eastAsia="標楷體" w:hint="eastAsia"/>
          <w:b/>
          <w:sz w:val="32"/>
          <w:szCs w:val="32"/>
        </w:rPr>
        <w:t>月</w:t>
      </w:r>
      <w:r w:rsidR="000C48D2" w:rsidRPr="0076318F">
        <w:rPr>
          <w:rFonts w:eastAsia="標楷體" w:hint="eastAsia"/>
          <w:b/>
          <w:sz w:val="32"/>
          <w:szCs w:val="32"/>
        </w:rPr>
        <w:t>1</w:t>
      </w:r>
      <w:r w:rsidR="000C48D2" w:rsidRPr="0076318F">
        <w:rPr>
          <w:rFonts w:eastAsia="標楷體" w:hint="eastAsia"/>
          <w:b/>
          <w:sz w:val="32"/>
          <w:szCs w:val="32"/>
        </w:rPr>
        <w:t>日起至</w:t>
      </w:r>
      <w:r w:rsidR="00182FB0">
        <w:rPr>
          <w:rFonts w:eastAsia="標楷體" w:hint="eastAsia"/>
          <w:b/>
          <w:sz w:val="32"/>
          <w:szCs w:val="32"/>
        </w:rPr>
        <w:t>110</w:t>
      </w:r>
      <w:r w:rsidR="000C48D2" w:rsidRPr="0076318F">
        <w:rPr>
          <w:rFonts w:eastAsia="標楷體" w:hint="eastAsia"/>
          <w:b/>
          <w:sz w:val="32"/>
          <w:szCs w:val="32"/>
        </w:rPr>
        <w:t>年</w:t>
      </w:r>
      <w:r w:rsidR="007D139F" w:rsidRPr="0076318F">
        <w:rPr>
          <w:rFonts w:eastAsia="標楷體" w:hint="eastAsia"/>
          <w:b/>
          <w:sz w:val="32"/>
          <w:szCs w:val="32"/>
        </w:rPr>
        <w:t>7</w:t>
      </w:r>
      <w:r w:rsidR="000C48D2" w:rsidRPr="0076318F">
        <w:rPr>
          <w:rFonts w:eastAsia="標楷體" w:hint="eastAsia"/>
          <w:b/>
          <w:sz w:val="32"/>
          <w:szCs w:val="32"/>
        </w:rPr>
        <w:t>月</w:t>
      </w:r>
      <w:r w:rsidR="000C48D2" w:rsidRPr="0076318F">
        <w:rPr>
          <w:rFonts w:eastAsia="標楷體" w:hint="eastAsia"/>
          <w:b/>
          <w:sz w:val="32"/>
          <w:szCs w:val="32"/>
        </w:rPr>
        <w:t>31</w:t>
      </w:r>
      <w:r w:rsidR="000C48D2" w:rsidRPr="0076318F">
        <w:rPr>
          <w:rFonts w:eastAsia="標楷體" w:hint="eastAsia"/>
          <w:b/>
          <w:sz w:val="32"/>
          <w:szCs w:val="32"/>
        </w:rPr>
        <w:t>日止</w:t>
      </w:r>
      <w:r w:rsidRPr="0076318F">
        <w:rPr>
          <w:rFonts w:eastAsia="標楷體" w:hint="eastAsia"/>
          <w:b/>
          <w:sz w:val="32"/>
          <w:szCs w:val="32"/>
        </w:rPr>
        <w:t>。</w:t>
      </w:r>
    </w:p>
    <w:p w:rsidR="00906C51" w:rsidRPr="0076318F" w:rsidRDefault="00102041" w:rsidP="00673603">
      <w:pPr>
        <w:adjustRightInd w:val="0"/>
        <w:snapToGrid w:val="0"/>
        <w:spacing w:beforeLines="50" w:before="180" w:line="480" w:lineRule="exact"/>
        <w:jc w:val="both"/>
        <w:rPr>
          <w:rFonts w:eastAsia="標楷體" w:hint="eastAsia"/>
          <w:b/>
          <w:sz w:val="32"/>
          <w:szCs w:val="32"/>
        </w:rPr>
      </w:pPr>
      <w:r w:rsidRPr="0076318F">
        <w:rPr>
          <w:rFonts w:eastAsia="標楷體" w:hint="eastAsia"/>
          <w:b/>
          <w:sz w:val="32"/>
          <w:szCs w:val="32"/>
        </w:rPr>
        <w:t>陸</w:t>
      </w:r>
      <w:r w:rsidR="00906C51" w:rsidRPr="0076318F">
        <w:rPr>
          <w:rFonts w:eastAsia="標楷體" w:hint="eastAsia"/>
          <w:b/>
          <w:sz w:val="32"/>
          <w:szCs w:val="32"/>
        </w:rPr>
        <w:t>、實施方式：</w:t>
      </w:r>
    </w:p>
    <w:p w:rsidR="00906C51" w:rsidRPr="0076318F" w:rsidRDefault="00906C51" w:rsidP="00906C51">
      <w:pPr>
        <w:numPr>
          <w:ilvl w:val="0"/>
          <w:numId w:val="35"/>
        </w:numPr>
        <w:spacing w:line="480" w:lineRule="exact"/>
        <w:ind w:hanging="774"/>
        <w:jc w:val="both"/>
        <w:rPr>
          <w:rFonts w:eastAsia="標楷體" w:hint="eastAsia"/>
          <w:sz w:val="28"/>
          <w:szCs w:val="28"/>
        </w:rPr>
      </w:pPr>
      <w:r w:rsidRPr="00182FB0">
        <w:rPr>
          <w:rFonts w:eastAsia="標楷體" w:hint="eastAsia"/>
          <w:b/>
          <w:sz w:val="28"/>
          <w:szCs w:val="28"/>
          <w:u w:val="single"/>
        </w:rPr>
        <w:t>於</w:t>
      </w:r>
      <w:r w:rsidRPr="00182FB0">
        <w:rPr>
          <w:rFonts w:eastAsia="標楷體" w:hint="eastAsia"/>
          <w:b/>
          <w:sz w:val="28"/>
          <w:szCs w:val="28"/>
          <w:u w:val="single"/>
        </w:rPr>
        <w:t>10</w:t>
      </w:r>
      <w:r w:rsidR="00182FB0" w:rsidRPr="00182FB0">
        <w:rPr>
          <w:rFonts w:eastAsia="標楷體" w:hint="eastAsia"/>
          <w:b/>
          <w:sz w:val="28"/>
          <w:szCs w:val="28"/>
          <w:u w:val="single"/>
        </w:rPr>
        <w:t>9</w:t>
      </w:r>
      <w:r w:rsidRPr="00182FB0">
        <w:rPr>
          <w:rFonts w:eastAsia="標楷體" w:hint="eastAsia"/>
          <w:b/>
          <w:sz w:val="28"/>
          <w:szCs w:val="28"/>
          <w:u w:val="single"/>
        </w:rPr>
        <w:t>年</w:t>
      </w:r>
      <w:r w:rsidR="00B471A6" w:rsidRPr="00182FB0">
        <w:rPr>
          <w:rFonts w:eastAsia="標楷體" w:hint="eastAsia"/>
          <w:b/>
          <w:sz w:val="28"/>
          <w:szCs w:val="28"/>
          <w:u w:val="single"/>
        </w:rPr>
        <w:t>9</w:t>
      </w:r>
      <w:r w:rsidRPr="00182FB0">
        <w:rPr>
          <w:rFonts w:eastAsia="標楷體" w:hint="eastAsia"/>
          <w:b/>
          <w:sz w:val="28"/>
          <w:szCs w:val="28"/>
          <w:u w:val="single"/>
        </w:rPr>
        <w:t>月</w:t>
      </w:r>
      <w:r w:rsidR="00182FB0" w:rsidRPr="00182FB0">
        <w:rPr>
          <w:rFonts w:eastAsia="標楷體" w:hint="eastAsia"/>
          <w:b/>
          <w:sz w:val="28"/>
          <w:szCs w:val="28"/>
          <w:u w:val="single"/>
        </w:rPr>
        <w:t>4</w:t>
      </w:r>
      <w:r w:rsidRPr="00182FB0">
        <w:rPr>
          <w:rFonts w:eastAsia="標楷體" w:hint="eastAsia"/>
          <w:b/>
          <w:sz w:val="28"/>
          <w:szCs w:val="28"/>
          <w:u w:val="single"/>
        </w:rPr>
        <w:t>日</w:t>
      </w:r>
      <w:r w:rsidR="00182FB0" w:rsidRPr="00182FB0">
        <w:rPr>
          <w:rFonts w:eastAsia="標楷體" w:hint="eastAsia"/>
          <w:b/>
          <w:sz w:val="28"/>
          <w:szCs w:val="28"/>
          <w:u w:val="single"/>
        </w:rPr>
        <w:t>(</w:t>
      </w:r>
      <w:r w:rsidR="00182FB0" w:rsidRPr="00182FB0">
        <w:rPr>
          <w:rFonts w:eastAsia="標楷體" w:hint="eastAsia"/>
          <w:b/>
          <w:sz w:val="28"/>
          <w:szCs w:val="28"/>
          <w:u w:val="single"/>
        </w:rPr>
        <w:t>星期五</w:t>
      </w:r>
      <w:r w:rsidR="00182FB0" w:rsidRPr="00182FB0">
        <w:rPr>
          <w:rFonts w:eastAsia="標楷體" w:hint="eastAsia"/>
          <w:b/>
          <w:sz w:val="28"/>
          <w:szCs w:val="28"/>
          <w:u w:val="single"/>
        </w:rPr>
        <w:t>)</w:t>
      </w:r>
      <w:r w:rsidRPr="00182FB0">
        <w:rPr>
          <w:rFonts w:eastAsia="標楷體" w:hint="eastAsia"/>
          <w:b/>
          <w:sz w:val="28"/>
          <w:szCs w:val="28"/>
          <w:u w:val="single"/>
        </w:rPr>
        <w:t>前</w:t>
      </w:r>
      <w:r w:rsidRPr="0076318F">
        <w:rPr>
          <w:rFonts w:eastAsia="標楷體" w:hint="eastAsia"/>
          <w:sz w:val="28"/>
          <w:szCs w:val="28"/>
        </w:rPr>
        <w:t>備文檢附實施計畫</w:t>
      </w:r>
      <w:r w:rsidR="00BE7461" w:rsidRPr="0076318F">
        <w:rPr>
          <w:rFonts w:eastAsia="標楷體" w:hint="eastAsia"/>
          <w:sz w:val="28"/>
          <w:szCs w:val="28"/>
        </w:rPr>
        <w:t>（</w:t>
      </w:r>
      <w:r w:rsidRPr="0076318F">
        <w:rPr>
          <w:rFonts w:eastAsia="標楷體" w:hint="eastAsia"/>
          <w:sz w:val="28"/>
          <w:szCs w:val="28"/>
        </w:rPr>
        <w:t>須含辦理場次、時間、地點、講師名單與課程表）及經費表</w:t>
      </w:r>
      <w:r w:rsidR="00EA4998" w:rsidRPr="0076318F">
        <w:rPr>
          <w:rFonts w:eastAsia="標楷體" w:hint="eastAsia"/>
          <w:sz w:val="28"/>
          <w:szCs w:val="28"/>
        </w:rPr>
        <w:t>（核章）</w:t>
      </w:r>
      <w:r w:rsidRPr="0076318F">
        <w:rPr>
          <w:rFonts w:eastAsia="標楷體" w:hint="eastAsia"/>
          <w:sz w:val="28"/>
          <w:szCs w:val="28"/>
        </w:rPr>
        <w:t>送本署</w:t>
      </w:r>
      <w:r w:rsidR="00102041" w:rsidRPr="0076318F">
        <w:rPr>
          <w:rFonts w:eastAsia="標楷體" w:hint="eastAsia"/>
          <w:sz w:val="28"/>
          <w:szCs w:val="28"/>
        </w:rPr>
        <w:t>核處</w:t>
      </w:r>
      <w:r w:rsidRPr="0076318F">
        <w:rPr>
          <w:rFonts w:eastAsia="標楷體" w:hint="eastAsia"/>
          <w:sz w:val="28"/>
          <w:szCs w:val="28"/>
        </w:rPr>
        <w:t>。</w:t>
      </w:r>
    </w:p>
    <w:p w:rsidR="001901AE" w:rsidRPr="0076318F" w:rsidRDefault="00906C51" w:rsidP="001901AE">
      <w:pPr>
        <w:numPr>
          <w:ilvl w:val="0"/>
          <w:numId w:val="35"/>
        </w:numPr>
        <w:spacing w:line="480" w:lineRule="exact"/>
        <w:ind w:hanging="774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sz w:val="28"/>
          <w:szCs w:val="28"/>
        </w:rPr>
        <w:t>於</w:t>
      </w:r>
      <w:r w:rsidR="00182FB0">
        <w:rPr>
          <w:rFonts w:eastAsia="標楷體" w:hint="eastAsia"/>
          <w:sz w:val="28"/>
          <w:szCs w:val="28"/>
        </w:rPr>
        <w:t>110</w:t>
      </w:r>
      <w:r w:rsidRPr="0076318F">
        <w:rPr>
          <w:rFonts w:eastAsia="標楷體" w:hint="eastAsia"/>
          <w:sz w:val="28"/>
          <w:szCs w:val="28"/>
        </w:rPr>
        <w:t>年</w:t>
      </w:r>
      <w:r w:rsidR="00BE7461" w:rsidRPr="0076318F">
        <w:rPr>
          <w:rFonts w:eastAsia="標楷體" w:hint="eastAsia"/>
          <w:sz w:val="28"/>
          <w:szCs w:val="28"/>
        </w:rPr>
        <w:t>7</w:t>
      </w:r>
      <w:r w:rsidRPr="0076318F">
        <w:rPr>
          <w:rFonts w:eastAsia="標楷體" w:hint="eastAsia"/>
          <w:sz w:val="28"/>
          <w:szCs w:val="28"/>
        </w:rPr>
        <w:t>月</w:t>
      </w:r>
      <w:r w:rsidRPr="0076318F">
        <w:rPr>
          <w:rFonts w:eastAsia="標楷體" w:hint="eastAsia"/>
          <w:sz w:val="28"/>
          <w:szCs w:val="28"/>
        </w:rPr>
        <w:t>31</w:t>
      </w:r>
      <w:r w:rsidR="00EA4998" w:rsidRPr="0076318F">
        <w:rPr>
          <w:rFonts w:eastAsia="標楷體" w:hint="eastAsia"/>
          <w:sz w:val="28"/>
          <w:szCs w:val="28"/>
        </w:rPr>
        <w:t>日前辦畢各研習場次，</w:t>
      </w:r>
      <w:r w:rsidR="00795F92" w:rsidRPr="0076318F">
        <w:rPr>
          <w:rFonts w:eastAsia="標楷體" w:hint="eastAsia"/>
          <w:sz w:val="28"/>
          <w:szCs w:val="28"/>
        </w:rPr>
        <w:t>並本權責依實際課程核予參與研習教師進修時數；另</w:t>
      </w:r>
      <w:r w:rsidR="00EA4998" w:rsidRPr="0076318F">
        <w:rPr>
          <w:rFonts w:eastAsia="標楷體" w:hint="eastAsia"/>
          <w:sz w:val="28"/>
          <w:szCs w:val="28"/>
        </w:rPr>
        <w:t>於活</w:t>
      </w:r>
      <w:r w:rsidR="00AF1C5A" w:rsidRPr="0076318F">
        <w:rPr>
          <w:rFonts w:eastAsia="標楷體" w:hint="eastAsia"/>
          <w:sz w:val="28"/>
          <w:szCs w:val="28"/>
        </w:rPr>
        <w:t>動結束後</w:t>
      </w:r>
      <w:r w:rsidR="00AF1C5A" w:rsidRPr="0076318F">
        <w:rPr>
          <w:rFonts w:eastAsia="標楷體" w:hint="eastAsia"/>
          <w:sz w:val="28"/>
          <w:szCs w:val="28"/>
        </w:rPr>
        <w:t>1</w:t>
      </w:r>
      <w:r w:rsidR="00EA4998" w:rsidRPr="0076318F">
        <w:rPr>
          <w:rFonts w:eastAsia="標楷體" w:hint="eastAsia"/>
          <w:sz w:val="28"/>
          <w:szCs w:val="28"/>
        </w:rPr>
        <w:t>個月內檢附經費收支結算表</w:t>
      </w:r>
      <w:r w:rsidR="001901AE" w:rsidRPr="0076318F">
        <w:rPr>
          <w:rFonts w:eastAsia="標楷體" w:hint="eastAsia"/>
          <w:sz w:val="28"/>
          <w:szCs w:val="28"/>
        </w:rPr>
        <w:t>、</w:t>
      </w:r>
      <w:r w:rsidR="00EA4998" w:rsidRPr="0076318F">
        <w:rPr>
          <w:rFonts w:eastAsia="標楷體" w:hint="eastAsia"/>
          <w:sz w:val="28"/>
          <w:szCs w:val="28"/>
        </w:rPr>
        <w:t>成果報告</w:t>
      </w:r>
      <w:r w:rsidR="001901AE" w:rsidRPr="0076318F">
        <w:rPr>
          <w:rFonts w:eastAsia="標楷體" w:hint="eastAsia"/>
          <w:sz w:val="28"/>
          <w:szCs w:val="28"/>
        </w:rPr>
        <w:t>及受訓教師名冊（格式如附）</w:t>
      </w:r>
      <w:r w:rsidR="00EA4998" w:rsidRPr="0076318F">
        <w:rPr>
          <w:rFonts w:eastAsia="標楷體" w:hint="eastAsia"/>
          <w:sz w:val="28"/>
          <w:szCs w:val="28"/>
        </w:rPr>
        <w:t>送本署辦理核結事宜。</w:t>
      </w:r>
    </w:p>
    <w:p w:rsidR="001901AE" w:rsidRPr="0076318F" w:rsidRDefault="001901AE" w:rsidP="00A46FEB">
      <w:pPr>
        <w:numPr>
          <w:ilvl w:val="0"/>
          <w:numId w:val="35"/>
        </w:numPr>
        <w:spacing w:afterLines="50" w:after="180" w:line="480" w:lineRule="exact"/>
        <w:ind w:left="1202" w:hanging="777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sz w:val="28"/>
          <w:szCs w:val="28"/>
        </w:rPr>
        <w:t>研習課程建議如下，可依實際需求自行調整：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4494"/>
        <w:gridCol w:w="4327"/>
      </w:tblGrid>
      <w:tr w:rsidR="00A46FEB" w:rsidRPr="0076318F" w:rsidTr="000E7068">
        <w:trPr>
          <w:trHeight w:val="274"/>
          <w:jc w:val="center"/>
        </w:trPr>
        <w:tc>
          <w:tcPr>
            <w:tcW w:w="1061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6318F">
              <w:rPr>
                <w:rFonts w:eastAsia="標楷體" w:hint="eastAsia"/>
                <w:sz w:val="28"/>
                <w:szCs w:val="28"/>
              </w:rPr>
              <w:t>體育教師組</w:t>
            </w:r>
          </w:p>
        </w:tc>
        <w:tc>
          <w:tcPr>
            <w:tcW w:w="4327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6318F">
              <w:rPr>
                <w:rFonts w:eastAsia="標楷體" w:hint="eastAsia"/>
                <w:sz w:val="28"/>
                <w:szCs w:val="28"/>
              </w:rPr>
              <w:t>特教教師組</w:t>
            </w:r>
          </w:p>
        </w:tc>
      </w:tr>
      <w:tr w:rsidR="00A46FEB" w:rsidRPr="0076318F" w:rsidTr="000E7068">
        <w:trPr>
          <w:trHeight w:val="137"/>
          <w:jc w:val="center"/>
        </w:trPr>
        <w:tc>
          <w:tcPr>
            <w:tcW w:w="1061" w:type="dxa"/>
            <w:shd w:val="clear" w:color="auto" w:fill="D9D9D9"/>
            <w:vAlign w:val="center"/>
          </w:tcPr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6318F">
              <w:rPr>
                <w:rFonts w:ascii="標楷體" w:eastAsia="標楷體" w:hAnsi="標楷體" w:hint="eastAsia"/>
              </w:rPr>
              <w:t>時</w:t>
            </w:r>
            <w:r w:rsidRPr="0076318F">
              <w:rPr>
                <w:rFonts w:ascii="標楷體" w:eastAsia="標楷體" w:hAnsi="標楷體"/>
              </w:rPr>
              <w:t xml:space="preserve">  </w:t>
            </w:r>
            <w:r w:rsidRPr="0076318F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49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6318F">
              <w:rPr>
                <w:rFonts w:ascii="標楷體" w:eastAsia="標楷體" w:hAnsi="標楷體" w:hint="eastAsia"/>
              </w:rPr>
              <w:t>課</w:t>
            </w:r>
            <w:r w:rsidRPr="0076318F">
              <w:rPr>
                <w:rFonts w:ascii="標楷體" w:eastAsia="標楷體" w:hAnsi="標楷體"/>
              </w:rPr>
              <w:t xml:space="preserve">  </w:t>
            </w:r>
            <w:r w:rsidRPr="0076318F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327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6318F">
              <w:rPr>
                <w:rFonts w:ascii="標楷體" w:eastAsia="標楷體" w:hAnsi="標楷體" w:hint="eastAsia"/>
              </w:rPr>
              <w:t>課</w:t>
            </w:r>
            <w:r w:rsidRPr="0076318F">
              <w:rPr>
                <w:rFonts w:ascii="標楷體" w:eastAsia="標楷體" w:hAnsi="標楷體"/>
              </w:rPr>
              <w:t xml:space="preserve">  </w:t>
            </w:r>
            <w:r w:rsidRPr="0076318F">
              <w:rPr>
                <w:rFonts w:ascii="標楷體" w:eastAsia="標楷體" w:hAnsi="標楷體" w:hint="eastAsia"/>
              </w:rPr>
              <w:t>程</w:t>
            </w:r>
          </w:p>
        </w:tc>
      </w:tr>
      <w:tr w:rsidR="00A46FEB" w:rsidRPr="0076318F" w:rsidTr="0070754D">
        <w:trPr>
          <w:trHeight w:val="1439"/>
          <w:jc w:val="center"/>
        </w:trPr>
        <w:tc>
          <w:tcPr>
            <w:tcW w:w="1061" w:type="dxa"/>
            <w:vAlign w:val="center"/>
          </w:tcPr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ind w:rightChars="-45" w:right="-108"/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09</w:t>
            </w:r>
            <w:r w:rsidRPr="0076318F">
              <w:rPr>
                <w:rFonts w:eastAsia="標楷體" w:hint="eastAsia"/>
              </w:rPr>
              <w:t>:0</w:t>
            </w:r>
            <w:r w:rsidRPr="0076318F">
              <w:rPr>
                <w:rFonts w:eastAsia="標楷體"/>
              </w:rPr>
              <w:t>0~</w:t>
            </w:r>
          </w:p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12</w:t>
            </w:r>
            <w:r w:rsidRPr="0076318F">
              <w:rPr>
                <w:rFonts w:eastAsia="標楷體" w:hint="eastAsia"/>
              </w:rPr>
              <w:t>:</w:t>
            </w:r>
            <w:r w:rsidRPr="0076318F">
              <w:rPr>
                <w:rFonts w:eastAsia="標楷體"/>
              </w:rPr>
              <w:t>10</w:t>
            </w:r>
          </w:p>
        </w:tc>
        <w:tc>
          <w:tcPr>
            <w:tcW w:w="4494" w:type="dxa"/>
            <w:tcBorders>
              <w:right w:val="double" w:sz="4" w:space="0" w:color="auto"/>
            </w:tcBorders>
            <w:vAlign w:val="center"/>
          </w:tcPr>
          <w:p w:rsidR="0070754D" w:rsidRPr="0076318F" w:rsidRDefault="0070754D" w:rsidP="00A46FE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6318F">
              <w:rPr>
                <w:rFonts w:ascii="標楷體" w:eastAsia="標楷體" w:hAnsi="標楷體" w:hint="eastAsia"/>
              </w:rPr>
              <w:t>因應新課綱中融合式體育教學調整知能</w:t>
            </w:r>
          </w:p>
          <w:p w:rsidR="0070754D" w:rsidRPr="0076318F" w:rsidRDefault="0070754D" w:rsidP="0070754D">
            <w:pPr>
              <w:numPr>
                <w:ilvl w:val="0"/>
                <w:numId w:val="44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6318F">
              <w:rPr>
                <w:rFonts w:ascii="標楷體" w:eastAsia="標楷體" w:hAnsi="標楷體" w:hint="eastAsia"/>
              </w:rPr>
              <w:t>學習功能輕微缺損課程調整（1.5小時）</w:t>
            </w:r>
          </w:p>
          <w:p w:rsidR="00A46FEB" w:rsidRPr="0076318F" w:rsidRDefault="0070754D" w:rsidP="0070754D">
            <w:pPr>
              <w:numPr>
                <w:ilvl w:val="0"/>
                <w:numId w:val="44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6318F">
              <w:rPr>
                <w:rFonts w:ascii="標楷體" w:eastAsia="標楷體" w:hAnsi="標楷體" w:hint="eastAsia"/>
              </w:rPr>
              <w:t>學習功能嚴重缺損課程調整（1.5小時）</w:t>
            </w:r>
          </w:p>
        </w:tc>
        <w:tc>
          <w:tcPr>
            <w:tcW w:w="4327" w:type="dxa"/>
            <w:tcBorders>
              <w:left w:val="double" w:sz="4" w:space="0" w:color="auto"/>
            </w:tcBorders>
            <w:vAlign w:val="center"/>
          </w:tcPr>
          <w:p w:rsidR="000F61DF" w:rsidRPr="0076318F" w:rsidRDefault="0070754D" w:rsidP="000F61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CIDFont+F2" w:hint="eastAsia"/>
                <w:kern w:val="0"/>
              </w:rPr>
            </w:pPr>
            <w:r w:rsidRPr="0076318F">
              <w:rPr>
                <w:rFonts w:ascii="標楷體" w:eastAsia="標楷體" w:hAnsi="標楷體" w:cs="CIDFont+F2" w:hint="eastAsia"/>
                <w:kern w:val="0"/>
              </w:rPr>
              <w:t>介紹新課綱中身體素養的培養與各類</w:t>
            </w:r>
            <w:r w:rsidR="008C14C4" w:rsidRPr="0076318F">
              <w:rPr>
                <w:rFonts w:ascii="標楷體" w:eastAsia="標楷體" w:hAnsi="標楷體" w:cs="CIDFont+F2" w:hint="eastAsia"/>
                <w:kern w:val="0"/>
              </w:rPr>
              <w:t>型體育課與</w:t>
            </w:r>
            <w:r w:rsidR="00CF6AF0" w:rsidRPr="0076318F">
              <w:rPr>
                <w:rFonts w:ascii="標楷體" w:eastAsia="標楷體" w:hAnsi="標楷體" w:cs="CIDFont+F2" w:hint="eastAsia"/>
                <w:kern w:val="0"/>
              </w:rPr>
              <w:t>示範實作</w:t>
            </w:r>
          </w:p>
          <w:p w:rsidR="002A6ADE" w:rsidRPr="0076318F" w:rsidRDefault="008C14C4" w:rsidP="000F61DF">
            <w:pPr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CIDFont+F2" w:hint="eastAsia"/>
                <w:kern w:val="0"/>
              </w:rPr>
            </w:pPr>
            <w:r w:rsidRPr="0076318F">
              <w:rPr>
                <w:rFonts w:ascii="標楷體" w:eastAsia="標楷體" w:hAnsi="標楷體" w:cs="CIDFont+F2" w:hint="eastAsia"/>
                <w:kern w:val="0"/>
              </w:rPr>
              <w:t>群體健康與運動參與</w:t>
            </w:r>
            <w:r w:rsidR="00CF6AF0" w:rsidRPr="0076318F">
              <w:rPr>
                <w:rFonts w:ascii="標楷體" w:eastAsia="標楷體" w:hAnsi="標楷體" w:cs="CIDFont+F2" w:hint="eastAsia"/>
                <w:kern w:val="0"/>
              </w:rPr>
              <w:t>（</w:t>
            </w:r>
            <w:r w:rsidR="005B17FF" w:rsidRPr="0076318F">
              <w:rPr>
                <w:rFonts w:ascii="標楷體" w:eastAsia="標楷體" w:hAnsi="標楷體" w:cs="CIDFont+F2" w:hint="eastAsia"/>
                <w:kern w:val="0"/>
              </w:rPr>
              <w:t>含運動知識、水域休閒運動、戶外休閒運動、其他休閒運動</w:t>
            </w:r>
            <w:r w:rsidR="00CF6AF0" w:rsidRPr="0076318F">
              <w:rPr>
                <w:rFonts w:ascii="標楷體" w:eastAsia="標楷體" w:hAnsi="標楷體" w:cs="CIDFont+F2" w:hint="eastAsia"/>
                <w:kern w:val="0"/>
              </w:rPr>
              <w:t>）</w:t>
            </w:r>
          </w:p>
          <w:p w:rsidR="008C14C4" w:rsidRPr="0076318F" w:rsidRDefault="008C14C4" w:rsidP="000F61DF">
            <w:pPr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CIDFont+F2" w:hint="eastAsia"/>
                <w:kern w:val="0"/>
              </w:rPr>
            </w:pPr>
            <w:r w:rsidRPr="0076318F">
              <w:rPr>
                <w:rFonts w:ascii="標楷體" w:eastAsia="標楷體" w:hAnsi="標楷體" w:cs="CIDFont+F2" w:hint="eastAsia"/>
                <w:kern w:val="0"/>
              </w:rPr>
              <w:t>挑戰型運動</w:t>
            </w:r>
            <w:r w:rsidR="005B17FF" w:rsidRPr="0076318F">
              <w:rPr>
                <w:rFonts w:ascii="標楷體" w:eastAsia="標楷體" w:hAnsi="標楷體" w:cs="CIDFont+F2" w:hint="eastAsia"/>
                <w:kern w:val="0"/>
              </w:rPr>
              <w:t>（含田徑、游泳）</w:t>
            </w:r>
          </w:p>
          <w:p w:rsidR="008C14C4" w:rsidRPr="0076318F" w:rsidRDefault="008C14C4" w:rsidP="000F61DF">
            <w:pPr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CIDFont+F2" w:hint="eastAsia"/>
                <w:kern w:val="0"/>
              </w:rPr>
            </w:pPr>
            <w:r w:rsidRPr="0076318F">
              <w:rPr>
                <w:rFonts w:ascii="標楷體" w:eastAsia="標楷體" w:hAnsi="標楷體" w:cs="CIDFont+F2" w:hint="eastAsia"/>
                <w:kern w:val="0"/>
              </w:rPr>
              <w:lastRenderedPageBreak/>
              <w:t>競爭型運動</w:t>
            </w:r>
            <w:r w:rsidR="005B17FF" w:rsidRPr="0076318F">
              <w:rPr>
                <w:rFonts w:ascii="標楷體" w:eastAsia="標楷體" w:hAnsi="標楷體" w:cs="CIDFont+F2" w:hint="eastAsia"/>
                <w:kern w:val="0"/>
              </w:rPr>
              <w:t>（含網</w:t>
            </w:r>
            <w:r w:rsidR="005B17FF" w:rsidRPr="0076318F">
              <w:rPr>
                <w:rFonts w:ascii="Cambria Math" w:eastAsia="標楷體" w:hAnsi="Cambria Math" w:cs="Cambria Math"/>
                <w:kern w:val="0"/>
              </w:rPr>
              <w:t>∕</w:t>
            </w:r>
            <w:r w:rsidR="005B17FF" w:rsidRPr="0076318F">
              <w:rPr>
                <w:rFonts w:ascii="標楷體" w:eastAsia="標楷體" w:hAnsi="標楷體" w:cs="CIDFont+F2" w:hint="eastAsia"/>
                <w:kern w:val="0"/>
              </w:rPr>
              <w:t>牆性球類運動、攻守入侵性球類運動、標的性球類運動與守備</w:t>
            </w:r>
            <w:r w:rsidR="005B17FF" w:rsidRPr="0076318F">
              <w:rPr>
                <w:rFonts w:ascii="Cambria Math" w:eastAsia="標楷體" w:hAnsi="Cambria Math" w:cs="Cambria Math"/>
                <w:kern w:val="0"/>
              </w:rPr>
              <w:t>∕</w:t>
            </w:r>
            <w:r w:rsidR="005B17FF" w:rsidRPr="0076318F">
              <w:rPr>
                <w:rFonts w:ascii="標楷體" w:eastAsia="標楷體" w:hAnsi="標楷體" w:cs="CIDFont+F2" w:hint="eastAsia"/>
                <w:kern w:val="0"/>
              </w:rPr>
              <w:t>跑分性球類運動）</w:t>
            </w:r>
          </w:p>
          <w:p w:rsidR="008C14C4" w:rsidRPr="0076318F" w:rsidRDefault="008C14C4" w:rsidP="000F61DF">
            <w:pPr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CIDFont+F2" w:hint="eastAsia"/>
                <w:kern w:val="0"/>
              </w:rPr>
            </w:pPr>
            <w:r w:rsidRPr="0076318F">
              <w:rPr>
                <w:rFonts w:ascii="標楷體" w:eastAsia="標楷體" w:hAnsi="標楷體" w:cs="CIDFont+F2" w:hint="eastAsia"/>
                <w:kern w:val="0"/>
              </w:rPr>
              <w:t>表現型運動</w:t>
            </w:r>
            <w:r w:rsidR="005B17FF" w:rsidRPr="0076318F">
              <w:rPr>
                <w:rFonts w:ascii="標楷體" w:eastAsia="標楷體" w:hAnsi="標楷體" w:cs="CIDFont+F2" w:hint="eastAsia"/>
                <w:kern w:val="0"/>
              </w:rPr>
              <w:t>（體操、舞蹈與民俗性運動）</w:t>
            </w:r>
          </w:p>
        </w:tc>
      </w:tr>
      <w:tr w:rsidR="00A46FEB" w:rsidRPr="0076318F" w:rsidTr="00A46FEB">
        <w:trPr>
          <w:trHeight w:val="624"/>
          <w:jc w:val="center"/>
        </w:trPr>
        <w:tc>
          <w:tcPr>
            <w:tcW w:w="106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76318F">
              <w:rPr>
                <w:rFonts w:eastAsia="標楷體" w:hint="eastAsia"/>
              </w:rPr>
              <w:lastRenderedPageBreak/>
              <w:t>共同</w:t>
            </w:r>
          </w:p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課程</w:t>
            </w:r>
          </w:p>
        </w:tc>
        <w:tc>
          <w:tcPr>
            <w:tcW w:w="8821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6318F">
              <w:rPr>
                <w:rFonts w:ascii="標楷體" w:eastAsia="標楷體" w:hAnsi="標楷體" w:hint="eastAsia"/>
              </w:rPr>
              <w:t>課</w:t>
            </w:r>
            <w:r w:rsidRPr="0076318F">
              <w:rPr>
                <w:rFonts w:ascii="標楷體" w:eastAsia="標楷體" w:hAnsi="標楷體"/>
              </w:rPr>
              <w:t xml:space="preserve">  </w:t>
            </w:r>
            <w:r w:rsidRPr="0076318F">
              <w:rPr>
                <w:rFonts w:ascii="標楷體" w:eastAsia="標楷體" w:hAnsi="標楷體" w:hint="eastAsia"/>
              </w:rPr>
              <w:t>程</w:t>
            </w:r>
            <w:r w:rsidR="009167D4" w:rsidRPr="0076318F">
              <w:rPr>
                <w:rFonts w:ascii="標楷體" w:eastAsia="標楷體" w:hAnsi="標楷體" w:hint="eastAsia"/>
              </w:rPr>
              <w:t>(以體驗、分享、實作式為主)</w:t>
            </w:r>
          </w:p>
        </w:tc>
      </w:tr>
      <w:tr w:rsidR="00CF6AF0" w:rsidRPr="0076318F" w:rsidTr="00A46FEB">
        <w:trPr>
          <w:trHeight w:val="738"/>
          <w:jc w:val="center"/>
        </w:trPr>
        <w:tc>
          <w:tcPr>
            <w:tcW w:w="1061" w:type="dxa"/>
            <w:vAlign w:val="center"/>
          </w:tcPr>
          <w:p w:rsidR="00CF6AF0" w:rsidRPr="0076318F" w:rsidRDefault="00CF6AF0" w:rsidP="00A46FEB">
            <w:pPr>
              <w:adjustRightInd w:val="0"/>
              <w:snapToGrid w:val="0"/>
              <w:spacing w:line="240" w:lineRule="atLeast"/>
              <w:ind w:rightChars="-45" w:right="-108"/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13</w:t>
            </w:r>
            <w:r w:rsidRPr="0076318F">
              <w:rPr>
                <w:rFonts w:eastAsia="標楷體" w:hint="eastAsia"/>
              </w:rPr>
              <w:t>:</w:t>
            </w:r>
            <w:r w:rsidRPr="0076318F">
              <w:rPr>
                <w:rFonts w:eastAsia="標楷體"/>
              </w:rPr>
              <w:t>10~</w:t>
            </w:r>
          </w:p>
          <w:p w:rsidR="00CF6AF0" w:rsidRPr="0076318F" w:rsidRDefault="00CF6AF0" w:rsidP="00A46F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14</w:t>
            </w:r>
            <w:r w:rsidRPr="0076318F">
              <w:rPr>
                <w:rFonts w:eastAsia="標楷體" w:hint="eastAsia"/>
              </w:rPr>
              <w:t>:</w:t>
            </w:r>
            <w:r w:rsidRPr="0076318F">
              <w:rPr>
                <w:rFonts w:eastAsia="標楷體"/>
              </w:rPr>
              <w:t>40</w:t>
            </w:r>
          </w:p>
        </w:tc>
        <w:tc>
          <w:tcPr>
            <w:tcW w:w="8821" w:type="dxa"/>
            <w:gridSpan w:val="2"/>
            <w:vMerge w:val="restart"/>
            <w:vAlign w:val="center"/>
          </w:tcPr>
          <w:p w:rsidR="00CF6AF0" w:rsidRPr="0076318F" w:rsidRDefault="00CF6AF0" w:rsidP="008C14C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6318F">
              <w:rPr>
                <w:rFonts w:ascii="標楷體" w:eastAsia="標楷體" w:hAnsi="標楷體" w:hint="eastAsia"/>
              </w:rPr>
              <w:t>專業團隊溝通（可由下列三類型擇</w:t>
            </w:r>
            <w:r w:rsidR="008F17E6" w:rsidRPr="0076318F">
              <w:rPr>
                <w:rFonts w:ascii="標楷體" w:eastAsia="標楷體" w:hAnsi="標楷體" w:hint="eastAsia"/>
              </w:rPr>
              <w:t>二</w:t>
            </w:r>
            <w:r w:rsidRPr="0076318F">
              <w:rPr>
                <w:rFonts w:ascii="標楷體" w:eastAsia="標楷體" w:hAnsi="標楷體" w:hint="eastAsia"/>
              </w:rPr>
              <w:t>，各</w:t>
            </w:r>
            <w:r w:rsidRPr="0076318F">
              <w:rPr>
                <w:rFonts w:ascii="標楷體" w:eastAsia="標楷體" w:hAnsi="標楷體"/>
              </w:rPr>
              <w:t>1.5</w:t>
            </w:r>
            <w:r w:rsidRPr="0076318F">
              <w:rPr>
                <w:rFonts w:ascii="標楷體" w:eastAsia="標楷體" w:hAnsi="標楷體" w:hint="eastAsia"/>
              </w:rPr>
              <w:t>小時）</w:t>
            </w:r>
          </w:p>
          <w:p w:rsidR="00CF6AF0" w:rsidRPr="0076318F" w:rsidRDefault="00CF6AF0" w:rsidP="008C14C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6318F">
              <w:rPr>
                <w:rFonts w:ascii="標楷體" w:eastAsia="標楷體" w:hAnsi="標楷體"/>
              </w:rPr>
              <w:t xml:space="preserve">1. </w:t>
            </w:r>
            <w:r w:rsidRPr="0076318F">
              <w:rPr>
                <w:rFonts w:ascii="標楷體" w:eastAsia="標楷體" w:hAnsi="標楷體" w:hint="eastAsia"/>
              </w:rPr>
              <w:t>適應體育標竿學校經驗分享</w:t>
            </w:r>
          </w:p>
          <w:p w:rsidR="00CF6AF0" w:rsidRPr="0076318F" w:rsidRDefault="00CF6AF0" w:rsidP="008C14C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6318F">
              <w:rPr>
                <w:rFonts w:ascii="標楷體" w:eastAsia="標楷體" w:hAnsi="標楷體" w:hint="eastAsia"/>
              </w:rPr>
              <w:t>2</w:t>
            </w:r>
            <w:r w:rsidRPr="0076318F">
              <w:rPr>
                <w:rFonts w:ascii="標楷體" w:eastAsia="標楷體" w:hAnsi="標楷體"/>
              </w:rPr>
              <w:t xml:space="preserve">. </w:t>
            </w:r>
            <w:r w:rsidRPr="0076318F">
              <w:rPr>
                <w:rFonts w:ascii="標楷體" w:eastAsia="標楷體" w:hAnsi="標楷體" w:hint="eastAsia"/>
              </w:rPr>
              <w:t>特殊教育學校適應體育</w:t>
            </w:r>
            <w:r w:rsidR="005B17FF" w:rsidRPr="0076318F">
              <w:rPr>
                <w:rFonts w:ascii="標楷體" w:eastAsia="標楷體" w:hAnsi="標楷體" w:hint="eastAsia"/>
              </w:rPr>
              <w:t>課程內容與</w:t>
            </w:r>
            <w:r w:rsidRPr="0076318F">
              <w:rPr>
                <w:rFonts w:ascii="標楷體" w:eastAsia="標楷體" w:hAnsi="標楷體" w:hint="eastAsia"/>
              </w:rPr>
              <w:t>推動經驗分享</w:t>
            </w:r>
          </w:p>
          <w:p w:rsidR="00CF6AF0" w:rsidRPr="0076318F" w:rsidRDefault="00CF6AF0" w:rsidP="008C14C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6318F">
              <w:rPr>
                <w:rFonts w:ascii="標楷體" w:eastAsia="標楷體" w:hAnsi="標楷體" w:hint="eastAsia"/>
              </w:rPr>
              <w:t>3</w:t>
            </w:r>
            <w:r w:rsidRPr="0076318F">
              <w:rPr>
                <w:rFonts w:ascii="標楷體" w:eastAsia="標楷體" w:hAnsi="標楷體"/>
              </w:rPr>
              <w:t xml:space="preserve">. </w:t>
            </w:r>
            <w:r w:rsidRPr="0076318F">
              <w:rPr>
                <w:rFonts w:ascii="標楷體" w:eastAsia="標楷體" w:hAnsi="標楷體" w:hint="eastAsia"/>
              </w:rPr>
              <w:t>普通學校資源班</w:t>
            </w:r>
            <w:r w:rsidRPr="0076318F">
              <w:rPr>
                <w:rFonts w:ascii="標楷體" w:eastAsia="標楷體" w:hAnsi="標楷體"/>
              </w:rPr>
              <w:t>/</w:t>
            </w:r>
            <w:r w:rsidRPr="0076318F">
              <w:rPr>
                <w:rFonts w:ascii="標楷體" w:eastAsia="標楷體" w:hAnsi="標楷體" w:hint="eastAsia"/>
              </w:rPr>
              <w:t>特教班實施適應體育</w:t>
            </w:r>
            <w:r w:rsidR="005B17FF" w:rsidRPr="0076318F">
              <w:rPr>
                <w:rFonts w:ascii="標楷體" w:eastAsia="標楷體" w:hAnsi="標楷體" w:hint="eastAsia"/>
              </w:rPr>
              <w:t>課程內容與</w:t>
            </w:r>
            <w:r w:rsidRPr="0076318F">
              <w:rPr>
                <w:rFonts w:ascii="標楷體" w:eastAsia="標楷體" w:hAnsi="標楷體" w:hint="eastAsia"/>
              </w:rPr>
              <w:t>經驗分享</w:t>
            </w:r>
          </w:p>
        </w:tc>
      </w:tr>
      <w:tr w:rsidR="00CF6AF0" w:rsidRPr="0076318F" w:rsidTr="00A46FEB">
        <w:trPr>
          <w:trHeight w:val="422"/>
          <w:jc w:val="center"/>
        </w:trPr>
        <w:tc>
          <w:tcPr>
            <w:tcW w:w="1061" w:type="dxa"/>
            <w:vAlign w:val="center"/>
          </w:tcPr>
          <w:p w:rsidR="00CF6AF0" w:rsidRPr="0076318F" w:rsidRDefault="00CF6AF0" w:rsidP="00A46FEB">
            <w:pPr>
              <w:adjustRightInd w:val="0"/>
              <w:snapToGrid w:val="0"/>
              <w:spacing w:line="240" w:lineRule="atLeast"/>
              <w:ind w:rightChars="-45" w:right="-108"/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1</w:t>
            </w:r>
            <w:r w:rsidRPr="0076318F">
              <w:rPr>
                <w:rFonts w:eastAsia="標楷體" w:hint="eastAsia"/>
              </w:rPr>
              <w:t>4</w:t>
            </w:r>
            <w:r w:rsidRPr="0076318F">
              <w:rPr>
                <w:rFonts w:eastAsia="標楷體"/>
              </w:rPr>
              <w:t>:</w:t>
            </w:r>
            <w:r w:rsidRPr="0076318F">
              <w:rPr>
                <w:rFonts w:eastAsia="標楷體" w:hint="eastAsia"/>
              </w:rPr>
              <w:t>5</w:t>
            </w:r>
            <w:r w:rsidRPr="0076318F">
              <w:rPr>
                <w:rFonts w:eastAsia="標楷體"/>
              </w:rPr>
              <w:t>0~</w:t>
            </w:r>
          </w:p>
          <w:p w:rsidR="00CF6AF0" w:rsidRPr="0076318F" w:rsidRDefault="00CF6AF0" w:rsidP="00A46F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16:</w:t>
            </w:r>
            <w:r w:rsidRPr="0076318F">
              <w:rPr>
                <w:rFonts w:eastAsia="標楷體" w:hint="eastAsia"/>
              </w:rPr>
              <w:t>2</w:t>
            </w:r>
            <w:r w:rsidRPr="0076318F">
              <w:rPr>
                <w:rFonts w:eastAsia="標楷體"/>
              </w:rPr>
              <w:t>0</w:t>
            </w:r>
          </w:p>
        </w:tc>
        <w:tc>
          <w:tcPr>
            <w:tcW w:w="8821" w:type="dxa"/>
            <w:gridSpan w:val="2"/>
            <w:vMerge/>
            <w:vAlign w:val="center"/>
          </w:tcPr>
          <w:p w:rsidR="00CF6AF0" w:rsidRPr="0076318F" w:rsidRDefault="00CF6AF0" w:rsidP="009167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46FEB" w:rsidRPr="0076318F" w:rsidTr="00A46FEB">
        <w:trPr>
          <w:trHeight w:val="65"/>
          <w:jc w:val="center"/>
        </w:trPr>
        <w:tc>
          <w:tcPr>
            <w:tcW w:w="1061" w:type="dxa"/>
            <w:vAlign w:val="center"/>
          </w:tcPr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ind w:rightChars="-45" w:right="-108"/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16</w:t>
            </w:r>
            <w:r w:rsidRPr="0076318F">
              <w:rPr>
                <w:rFonts w:eastAsia="標楷體" w:hint="eastAsia"/>
              </w:rPr>
              <w:t>:2</w:t>
            </w:r>
            <w:r w:rsidRPr="0076318F">
              <w:rPr>
                <w:rFonts w:eastAsia="標楷體"/>
              </w:rPr>
              <w:t>0~</w:t>
            </w:r>
          </w:p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1</w:t>
            </w:r>
            <w:r w:rsidRPr="0076318F">
              <w:rPr>
                <w:rFonts w:eastAsia="標楷體" w:hint="eastAsia"/>
              </w:rPr>
              <w:t>6:3</w:t>
            </w:r>
            <w:r w:rsidRPr="0076318F">
              <w:rPr>
                <w:rFonts w:eastAsia="標楷體"/>
              </w:rPr>
              <w:t>0</w:t>
            </w:r>
          </w:p>
        </w:tc>
        <w:tc>
          <w:tcPr>
            <w:tcW w:w="8821" w:type="dxa"/>
            <w:gridSpan w:val="2"/>
            <w:vAlign w:val="center"/>
          </w:tcPr>
          <w:p w:rsidR="00A46FEB" w:rsidRPr="0076318F" w:rsidRDefault="00A46FEB" w:rsidP="00A46FE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6318F"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:rsidR="00A46FEB" w:rsidRPr="0076318F" w:rsidRDefault="00A46FEB" w:rsidP="00703F11">
      <w:pPr>
        <w:spacing w:line="480" w:lineRule="exact"/>
        <w:jc w:val="both"/>
        <w:rPr>
          <w:rFonts w:eastAsia="標楷體"/>
          <w:sz w:val="28"/>
          <w:szCs w:val="28"/>
        </w:rPr>
        <w:sectPr w:rsidR="00A46FEB" w:rsidRPr="0076318F" w:rsidSect="00A46FEB">
          <w:footerReference w:type="even" r:id="rId9"/>
          <w:footerReference w:type="default" r:id="rId10"/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F739FC" w:rsidRPr="0076318F" w:rsidRDefault="00BF6CBF" w:rsidP="001901AE">
      <w:pPr>
        <w:numPr>
          <w:ilvl w:val="0"/>
          <w:numId w:val="41"/>
        </w:numPr>
        <w:spacing w:beforeLines="50" w:before="180" w:line="480" w:lineRule="exact"/>
        <w:jc w:val="both"/>
        <w:rPr>
          <w:rFonts w:eastAsia="標楷體"/>
          <w:b/>
          <w:sz w:val="32"/>
          <w:szCs w:val="32"/>
        </w:rPr>
      </w:pPr>
      <w:r w:rsidRPr="0076318F">
        <w:rPr>
          <w:rFonts w:eastAsia="標楷體"/>
          <w:b/>
          <w:sz w:val="32"/>
          <w:szCs w:val="32"/>
        </w:rPr>
        <w:lastRenderedPageBreak/>
        <w:t>經費</w:t>
      </w:r>
      <w:r w:rsidR="00102041" w:rsidRPr="0076318F">
        <w:rPr>
          <w:rFonts w:eastAsia="標楷體" w:hint="eastAsia"/>
          <w:b/>
          <w:sz w:val="32"/>
          <w:szCs w:val="32"/>
        </w:rPr>
        <w:t>補助相關規定</w:t>
      </w:r>
    </w:p>
    <w:p w:rsidR="001901AE" w:rsidRPr="0076318F" w:rsidRDefault="00EA4998" w:rsidP="001901AE">
      <w:pPr>
        <w:numPr>
          <w:ilvl w:val="0"/>
          <w:numId w:val="36"/>
        </w:numPr>
        <w:spacing w:line="480" w:lineRule="exact"/>
        <w:ind w:hanging="774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sz w:val="28"/>
          <w:szCs w:val="28"/>
        </w:rPr>
        <w:t>補助項目：講師</w:t>
      </w:r>
      <w:r w:rsidR="009F3D78" w:rsidRPr="0076318F">
        <w:rPr>
          <w:rFonts w:eastAsia="標楷體" w:hint="eastAsia"/>
          <w:sz w:val="28"/>
          <w:szCs w:val="28"/>
        </w:rPr>
        <w:t>鐘點</w:t>
      </w:r>
      <w:r w:rsidRPr="0076318F">
        <w:rPr>
          <w:rFonts w:eastAsia="標楷體" w:hint="eastAsia"/>
          <w:sz w:val="28"/>
          <w:szCs w:val="28"/>
        </w:rPr>
        <w:t>費、</w:t>
      </w:r>
      <w:r w:rsidR="009F3D78" w:rsidRPr="0076318F">
        <w:rPr>
          <w:rFonts w:eastAsia="標楷體" w:hint="eastAsia"/>
          <w:sz w:val="28"/>
          <w:szCs w:val="28"/>
        </w:rPr>
        <w:t>住宿費、</w:t>
      </w:r>
      <w:r w:rsidRPr="0076318F">
        <w:rPr>
          <w:rFonts w:eastAsia="標楷體" w:hint="eastAsia"/>
          <w:sz w:val="28"/>
          <w:szCs w:val="28"/>
        </w:rPr>
        <w:t>交通費、印刷費、保險費、膳費、</w:t>
      </w:r>
      <w:r w:rsidR="00155DB6" w:rsidRPr="0076318F">
        <w:rPr>
          <w:rFonts w:eastAsia="標楷體" w:hint="eastAsia"/>
          <w:sz w:val="28"/>
          <w:szCs w:val="28"/>
        </w:rPr>
        <w:t>適應體育</w:t>
      </w:r>
      <w:r w:rsidRPr="0076318F">
        <w:rPr>
          <w:rFonts w:eastAsia="標楷體" w:hint="eastAsia"/>
          <w:sz w:val="28"/>
          <w:szCs w:val="28"/>
        </w:rPr>
        <w:t>教材費</w:t>
      </w:r>
      <w:r w:rsidR="00155DB6" w:rsidRPr="0076318F">
        <w:rPr>
          <w:rFonts w:eastAsia="標楷體" w:hint="eastAsia"/>
          <w:sz w:val="28"/>
          <w:szCs w:val="28"/>
        </w:rPr>
        <w:t>（單價</w:t>
      </w:r>
      <w:r w:rsidR="00155DB6" w:rsidRPr="0076318F">
        <w:rPr>
          <w:rFonts w:eastAsia="標楷體" w:hint="eastAsia"/>
          <w:sz w:val="28"/>
          <w:szCs w:val="28"/>
        </w:rPr>
        <w:t>1</w:t>
      </w:r>
      <w:r w:rsidR="00155DB6" w:rsidRPr="0076318F">
        <w:rPr>
          <w:rFonts w:eastAsia="標楷體" w:hint="eastAsia"/>
          <w:sz w:val="28"/>
          <w:szCs w:val="28"/>
        </w:rPr>
        <w:t>萬元下）</w:t>
      </w:r>
      <w:r w:rsidRPr="0076318F">
        <w:rPr>
          <w:rFonts w:eastAsia="標楷體" w:hint="eastAsia"/>
          <w:sz w:val="28"/>
          <w:szCs w:val="28"/>
        </w:rPr>
        <w:t>、</w:t>
      </w:r>
      <w:r w:rsidR="009F3D78" w:rsidRPr="0076318F">
        <w:rPr>
          <w:rFonts w:eastAsia="標楷體" w:hint="eastAsia"/>
          <w:sz w:val="28"/>
          <w:szCs w:val="28"/>
        </w:rPr>
        <w:t>工作費、</w:t>
      </w:r>
      <w:r w:rsidRPr="0076318F">
        <w:rPr>
          <w:rFonts w:eastAsia="標楷體" w:hint="eastAsia"/>
          <w:sz w:val="28"/>
          <w:szCs w:val="28"/>
        </w:rPr>
        <w:t>二代健保補充保費、</w:t>
      </w:r>
      <w:r w:rsidR="009F3D78" w:rsidRPr="0076318F">
        <w:rPr>
          <w:rFonts w:eastAsia="標楷體" w:hint="eastAsia"/>
          <w:sz w:val="28"/>
          <w:szCs w:val="28"/>
        </w:rPr>
        <w:t>茶水費、</w:t>
      </w:r>
      <w:r w:rsidRPr="0076318F">
        <w:rPr>
          <w:rFonts w:eastAsia="標楷體" w:hint="eastAsia"/>
          <w:sz w:val="28"/>
          <w:szCs w:val="28"/>
        </w:rPr>
        <w:t>雜支</w:t>
      </w:r>
      <w:r w:rsidR="00BF6CBF" w:rsidRPr="0076318F">
        <w:rPr>
          <w:rFonts w:eastAsia="標楷體" w:hint="eastAsia"/>
          <w:sz w:val="28"/>
          <w:szCs w:val="28"/>
        </w:rPr>
        <w:t>；支用標準請依據「教育部補</w:t>
      </w:r>
      <w:r w:rsidR="00B66097">
        <w:rPr>
          <w:rFonts w:eastAsia="標楷體" w:hint="eastAsia"/>
          <w:sz w:val="28"/>
          <w:szCs w:val="28"/>
        </w:rPr>
        <w:t>(</w:t>
      </w:r>
      <w:r w:rsidR="00B66097">
        <w:rPr>
          <w:rFonts w:eastAsia="標楷體" w:hint="eastAsia"/>
          <w:sz w:val="28"/>
          <w:szCs w:val="28"/>
        </w:rPr>
        <w:t>捐</w:t>
      </w:r>
      <w:r w:rsidR="00B66097">
        <w:rPr>
          <w:rFonts w:eastAsia="標楷體" w:hint="eastAsia"/>
          <w:sz w:val="28"/>
          <w:szCs w:val="28"/>
        </w:rPr>
        <w:t>)</w:t>
      </w:r>
      <w:r w:rsidR="00BF6CBF" w:rsidRPr="0076318F">
        <w:rPr>
          <w:rFonts w:eastAsia="標楷體" w:hint="eastAsia"/>
          <w:sz w:val="28"/>
          <w:szCs w:val="28"/>
        </w:rPr>
        <w:t>助及委辦計畫經費編列基準表」核實編列</w:t>
      </w:r>
      <w:r w:rsidR="003E1FC7" w:rsidRPr="0076318F">
        <w:rPr>
          <w:rFonts w:eastAsia="標楷體" w:hint="eastAsia"/>
          <w:sz w:val="28"/>
          <w:szCs w:val="28"/>
        </w:rPr>
        <w:t>。</w:t>
      </w:r>
    </w:p>
    <w:p w:rsidR="001901AE" w:rsidRPr="0076318F" w:rsidRDefault="001901AE" w:rsidP="001901AE">
      <w:pPr>
        <w:numPr>
          <w:ilvl w:val="0"/>
          <w:numId w:val="36"/>
        </w:numPr>
        <w:spacing w:line="480" w:lineRule="exact"/>
        <w:ind w:hanging="774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sz w:val="28"/>
          <w:szCs w:val="28"/>
        </w:rPr>
        <w:t>適應體育教材於研習辦畢後應妥為規劃用途，以確實投入教學現場。</w:t>
      </w:r>
    </w:p>
    <w:p w:rsidR="004E121D" w:rsidRPr="0076318F" w:rsidRDefault="00102041" w:rsidP="00450B8D">
      <w:pPr>
        <w:numPr>
          <w:ilvl w:val="0"/>
          <w:numId w:val="36"/>
        </w:numPr>
        <w:spacing w:line="480" w:lineRule="exact"/>
        <w:ind w:hanging="774"/>
        <w:jc w:val="both"/>
        <w:rPr>
          <w:rFonts w:eastAsia="標楷體"/>
          <w:sz w:val="28"/>
          <w:szCs w:val="28"/>
        </w:rPr>
      </w:pPr>
      <w:r w:rsidRPr="0076318F">
        <w:rPr>
          <w:rFonts w:eastAsia="標楷體" w:hint="eastAsia"/>
          <w:sz w:val="28"/>
          <w:szCs w:val="28"/>
        </w:rPr>
        <w:t>各直轄市及縣（市）政府</w:t>
      </w:r>
      <w:r w:rsidR="00BF6CBF" w:rsidRPr="0076318F">
        <w:rPr>
          <w:rFonts w:eastAsia="標楷體" w:hint="eastAsia"/>
          <w:sz w:val="28"/>
          <w:szCs w:val="28"/>
        </w:rPr>
        <w:t>辦理</w:t>
      </w:r>
      <w:r w:rsidRPr="0076318F">
        <w:rPr>
          <w:rFonts w:eastAsia="標楷體" w:hint="eastAsia"/>
          <w:sz w:val="28"/>
          <w:szCs w:val="28"/>
        </w:rPr>
        <w:t>研習</w:t>
      </w:r>
      <w:r w:rsidR="00BF6CBF" w:rsidRPr="0076318F">
        <w:rPr>
          <w:rFonts w:eastAsia="標楷體" w:hint="eastAsia"/>
          <w:sz w:val="28"/>
          <w:szCs w:val="28"/>
        </w:rPr>
        <w:t>場次以</w:t>
      </w:r>
      <w:r w:rsidR="00A46FEB" w:rsidRPr="0076318F">
        <w:rPr>
          <w:rFonts w:eastAsia="標楷體" w:hint="eastAsia"/>
          <w:sz w:val="28"/>
          <w:szCs w:val="28"/>
        </w:rPr>
        <w:t>2</w:t>
      </w:r>
      <w:r w:rsidR="00BF6CBF" w:rsidRPr="0076318F">
        <w:rPr>
          <w:rFonts w:eastAsia="標楷體" w:hint="eastAsia"/>
          <w:sz w:val="28"/>
          <w:szCs w:val="28"/>
        </w:rPr>
        <w:t>場為限，</w:t>
      </w:r>
      <w:r w:rsidR="00EA4998" w:rsidRPr="0076318F">
        <w:rPr>
          <w:rFonts w:eastAsia="標楷體" w:hint="eastAsia"/>
          <w:sz w:val="28"/>
          <w:szCs w:val="28"/>
        </w:rPr>
        <w:t>每場次</w:t>
      </w:r>
      <w:r w:rsidR="00BF6CBF" w:rsidRPr="0076318F">
        <w:rPr>
          <w:rFonts w:eastAsia="標楷體" w:hint="eastAsia"/>
          <w:sz w:val="28"/>
          <w:szCs w:val="28"/>
        </w:rPr>
        <w:t>編列經費</w:t>
      </w:r>
      <w:r w:rsidR="00EA4998" w:rsidRPr="0076318F">
        <w:rPr>
          <w:rFonts w:eastAsia="標楷體" w:hint="eastAsia"/>
          <w:sz w:val="28"/>
          <w:szCs w:val="28"/>
        </w:rPr>
        <w:t>以新臺幣</w:t>
      </w:r>
      <w:r w:rsidR="00EA4998" w:rsidRPr="0076318F">
        <w:rPr>
          <w:rFonts w:eastAsia="標楷體" w:hint="eastAsia"/>
          <w:sz w:val="28"/>
          <w:szCs w:val="28"/>
        </w:rPr>
        <w:t>10</w:t>
      </w:r>
      <w:r w:rsidR="00EA4998" w:rsidRPr="0076318F">
        <w:rPr>
          <w:rFonts w:eastAsia="標楷體" w:hint="eastAsia"/>
          <w:sz w:val="28"/>
          <w:szCs w:val="28"/>
        </w:rPr>
        <w:t>萬元為限，每場次至少</w:t>
      </w:r>
      <w:r w:rsidRPr="0076318F">
        <w:rPr>
          <w:rFonts w:eastAsia="標楷體" w:hint="eastAsia"/>
          <w:sz w:val="28"/>
          <w:szCs w:val="28"/>
        </w:rPr>
        <w:t>4</w:t>
      </w:r>
      <w:r w:rsidR="00EA4998" w:rsidRPr="0076318F">
        <w:rPr>
          <w:rFonts w:eastAsia="標楷體" w:hint="eastAsia"/>
          <w:sz w:val="28"/>
          <w:szCs w:val="28"/>
        </w:rPr>
        <w:t>0</w:t>
      </w:r>
      <w:r w:rsidR="00BF6CBF" w:rsidRPr="0076318F">
        <w:rPr>
          <w:rFonts w:eastAsia="標楷體" w:hint="eastAsia"/>
          <w:sz w:val="28"/>
          <w:szCs w:val="28"/>
        </w:rPr>
        <w:t>人參與</w:t>
      </w:r>
      <w:r w:rsidRPr="0076318F">
        <w:rPr>
          <w:rFonts w:eastAsia="標楷體" w:hint="eastAsia"/>
          <w:sz w:val="28"/>
          <w:szCs w:val="28"/>
        </w:rPr>
        <w:t>，離島及宜花東地區每場次至少</w:t>
      </w:r>
      <w:r w:rsidRPr="0076318F">
        <w:rPr>
          <w:rFonts w:eastAsia="標楷體" w:hint="eastAsia"/>
          <w:sz w:val="28"/>
          <w:szCs w:val="28"/>
        </w:rPr>
        <w:t>20</w:t>
      </w:r>
      <w:r w:rsidRPr="0076318F">
        <w:rPr>
          <w:rFonts w:eastAsia="標楷體" w:hint="eastAsia"/>
          <w:sz w:val="28"/>
          <w:szCs w:val="28"/>
        </w:rPr>
        <w:t>人參與</w:t>
      </w:r>
      <w:r w:rsidR="004E121D" w:rsidRPr="0076318F">
        <w:rPr>
          <w:rFonts w:eastAsia="標楷體" w:hint="eastAsia"/>
          <w:sz w:val="28"/>
          <w:szCs w:val="28"/>
        </w:rPr>
        <w:t>。</w:t>
      </w:r>
    </w:p>
    <w:p w:rsidR="00BE7461" w:rsidRPr="0076318F" w:rsidRDefault="00102041" w:rsidP="00450B8D">
      <w:pPr>
        <w:numPr>
          <w:ilvl w:val="0"/>
          <w:numId w:val="36"/>
        </w:numPr>
        <w:spacing w:line="480" w:lineRule="exact"/>
        <w:ind w:hanging="774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sz w:val="28"/>
          <w:szCs w:val="28"/>
        </w:rPr>
        <w:t>本案依據本署「推動學校體育運動發展經費原則」第</w:t>
      </w:r>
      <w:r w:rsidRPr="0076318F">
        <w:rPr>
          <w:rFonts w:eastAsia="標楷體" w:hint="eastAsia"/>
          <w:sz w:val="28"/>
          <w:szCs w:val="28"/>
        </w:rPr>
        <w:t>11</w:t>
      </w:r>
      <w:r w:rsidRPr="0076318F">
        <w:rPr>
          <w:rFonts w:eastAsia="標楷體" w:hint="eastAsia"/>
          <w:sz w:val="28"/>
          <w:szCs w:val="28"/>
        </w:rPr>
        <w:t>點第</w:t>
      </w:r>
      <w:r w:rsidRPr="0076318F">
        <w:rPr>
          <w:rFonts w:eastAsia="標楷體" w:hint="eastAsia"/>
          <w:sz w:val="28"/>
          <w:szCs w:val="28"/>
        </w:rPr>
        <w:t>1</w:t>
      </w:r>
      <w:r w:rsidRPr="0076318F">
        <w:rPr>
          <w:rFonts w:eastAsia="標楷體" w:hint="eastAsia"/>
          <w:sz w:val="28"/>
          <w:szCs w:val="28"/>
        </w:rPr>
        <w:t>項第</w:t>
      </w:r>
      <w:r w:rsidRPr="0076318F">
        <w:rPr>
          <w:rFonts w:eastAsia="標楷體" w:hint="eastAsia"/>
          <w:sz w:val="28"/>
          <w:szCs w:val="28"/>
        </w:rPr>
        <w:t>3</w:t>
      </w:r>
      <w:r w:rsidRPr="0076318F">
        <w:rPr>
          <w:rFonts w:eastAsia="標楷體" w:hint="eastAsia"/>
          <w:sz w:val="28"/>
          <w:szCs w:val="28"/>
        </w:rPr>
        <w:t>款，基於政策性需要或配合本署體育施政重點之計畫、活動、訓練，以專案核予</w:t>
      </w:r>
      <w:r w:rsidRPr="0076318F">
        <w:rPr>
          <w:rFonts w:eastAsia="標楷體" w:hint="eastAsia"/>
          <w:sz w:val="28"/>
          <w:szCs w:val="28"/>
        </w:rPr>
        <w:t>90%</w:t>
      </w:r>
      <w:r w:rsidRPr="0076318F">
        <w:rPr>
          <w:rFonts w:eastAsia="標楷體" w:hint="eastAsia"/>
          <w:sz w:val="28"/>
          <w:szCs w:val="28"/>
        </w:rPr>
        <w:t>經費補助</w:t>
      </w:r>
      <w:r w:rsidR="000C6520" w:rsidRPr="0076318F">
        <w:rPr>
          <w:rFonts w:eastAsia="標楷體"/>
          <w:sz w:val="28"/>
          <w:szCs w:val="28"/>
        </w:rPr>
        <w:t>。</w:t>
      </w:r>
    </w:p>
    <w:p w:rsidR="00155DB6" w:rsidRPr="0076318F" w:rsidRDefault="00BE7461" w:rsidP="00BF0BD8">
      <w:pPr>
        <w:spacing w:beforeLines="50" w:before="180" w:line="480" w:lineRule="exact"/>
        <w:jc w:val="both"/>
        <w:rPr>
          <w:rFonts w:eastAsia="標楷體"/>
          <w:b/>
          <w:sz w:val="32"/>
          <w:szCs w:val="32"/>
        </w:rPr>
        <w:sectPr w:rsidR="00155DB6" w:rsidRPr="0076318F" w:rsidSect="00A46FEB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  <w:r w:rsidRPr="0076318F">
        <w:rPr>
          <w:rFonts w:eastAsia="標楷體" w:hint="eastAsia"/>
          <w:b/>
          <w:sz w:val="32"/>
          <w:szCs w:val="32"/>
        </w:rPr>
        <w:t>捌</w:t>
      </w:r>
      <w:r w:rsidRPr="0076318F">
        <w:rPr>
          <w:rFonts w:eastAsia="標楷體"/>
          <w:b/>
          <w:sz w:val="32"/>
          <w:szCs w:val="32"/>
        </w:rPr>
        <w:t>、本計畫奉核後實施，修正時亦同。</w:t>
      </w:r>
    </w:p>
    <w:p w:rsidR="007E2407" w:rsidRPr="0076318F" w:rsidRDefault="00155DB6" w:rsidP="007E2407">
      <w:pPr>
        <w:spacing w:line="480" w:lineRule="exact"/>
        <w:jc w:val="center"/>
        <w:rPr>
          <w:rFonts w:eastAsia="標楷體" w:hint="eastAsia"/>
          <w:b/>
          <w:sz w:val="36"/>
          <w:szCs w:val="36"/>
        </w:rPr>
      </w:pPr>
      <w:r w:rsidRPr="0076318F">
        <w:rPr>
          <w:rFonts w:eastAsia="標楷體" w:hint="eastAsia"/>
          <w:b/>
          <w:sz w:val="36"/>
          <w:szCs w:val="36"/>
        </w:rPr>
        <w:lastRenderedPageBreak/>
        <w:t>○○</w:t>
      </w:r>
      <w:r w:rsidR="007E2407" w:rsidRPr="0076318F">
        <w:rPr>
          <w:rFonts w:eastAsia="標楷體" w:hint="eastAsia"/>
          <w:b/>
          <w:sz w:val="36"/>
          <w:szCs w:val="36"/>
        </w:rPr>
        <w:t>○</w:t>
      </w:r>
      <w:r w:rsidRPr="0076318F">
        <w:rPr>
          <w:rFonts w:eastAsia="標楷體" w:hint="eastAsia"/>
          <w:b/>
          <w:sz w:val="36"/>
          <w:szCs w:val="36"/>
        </w:rPr>
        <w:t>政府</w:t>
      </w:r>
      <w:r w:rsidR="007E2407" w:rsidRPr="0076318F">
        <w:rPr>
          <w:rFonts w:eastAsia="標楷體" w:hint="eastAsia"/>
          <w:b/>
          <w:sz w:val="36"/>
          <w:szCs w:val="36"/>
        </w:rPr>
        <w:t>（教育局）</w:t>
      </w:r>
    </w:p>
    <w:p w:rsidR="000C6520" w:rsidRPr="0076318F" w:rsidRDefault="00155DB6" w:rsidP="007E2407">
      <w:pPr>
        <w:spacing w:line="480" w:lineRule="exact"/>
        <w:jc w:val="center"/>
        <w:rPr>
          <w:rFonts w:eastAsia="標楷體" w:hint="eastAsia"/>
          <w:b/>
          <w:sz w:val="36"/>
          <w:szCs w:val="36"/>
        </w:rPr>
      </w:pPr>
      <w:r w:rsidRPr="0076318F">
        <w:rPr>
          <w:rFonts w:eastAsia="標楷體" w:hint="eastAsia"/>
          <w:b/>
          <w:sz w:val="36"/>
          <w:szCs w:val="36"/>
        </w:rPr>
        <w:t>辦理</w:t>
      </w:r>
      <w:r w:rsidRPr="0076318F">
        <w:rPr>
          <w:rFonts w:eastAsia="標楷體" w:hint="eastAsia"/>
          <w:b/>
          <w:sz w:val="36"/>
          <w:szCs w:val="36"/>
        </w:rPr>
        <w:t>10</w:t>
      </w:r>
      <w:r w:rsidR="002651AF">
        <w:rPr>
          <w:rFonts w:eastAsia="標楷體" w:hint="eastAsia"/>
          <w:b/>
          <w:sz w:val="36"/>
          <w:szCs w:val="36"/>
        </w:rPr>
        <w:t>9</w:t>
      </w:r>
      <w:r w:rsidRPr="0076318F">
        <w:rPr>
          <w:rFonts w:eastAsia="標楷體" w:hint="eastAsia"/>
          <w:b/>
          <w:sz w:val="36"/>
          <w:szCs w:val="36"/>
        </w:rPr>
        <w:t>學年度適應體育初階教師增能</w:t>
      </w:r>
      <w:r w:rsidR="007E2407" w:rsidRPr="0076318F">
        <w:rPr>
          <w:rFonts w:eastAsia="標楷體" w:hint="eastAsia"/>
          <w:b/>
          <w:sz w:val="36"/>
          <w:szCs w:val="36"/>
        </w:rPr>
        <w:t>研習</w:t>
      </w:r>
      <w:r w:rsidRPr="0076318F">
        <w:rPr>
          <w:rFonts w:eastAsia="標楷體" w:hint="eastAsia"/>
          <w:b/>
          <w:sz w:val="36"/>
          <w:szCs w:val="36"/>
        </w:rPr>
        <w:t>計畫</w:t>
      </w:r>
    </w:p>
    <w:p w:rsidR="003D16C3" w:rsidRPr="0076318F" w:rsidRDefault="003D16C3" w:rsidP="00D735F6">
      <w:pPr>
        <w:numPr>
          <w:ilvl w:val="0"/>
          <w:numId w:val="37"/>
        </w:numPr>
        <w:tabs>
          <w:tab w:val="left" w:pos="709"/>
        </w:tabs>
        <w:spacing w:beforeLines="50" w:before="180" w:line="480" w:lineRule="exact"/>
        <w:ind w:left="1561" w:hangingChars="557" w:hanging="1561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b/>
          <w:sz w:val="28"/>
          <w:szCs w:val="28"/>
        </w:rPr>
        <w:t>依據：</w:t>
      </w:r>
      <w:r w:rsidRPr="0076318F">
        <w:rPr>
          <w:rFonts w:eastAsia="標楷體" w:hint="eastAsia"/>
          <w:sz w:val="28"/>
          <w:szCs w:val="28"/>
        </w:rPr>
        <w:t>教育部體育署</w:t>
      </w:r>
      <w:r w:rsidRPr="0076318F">
        <w:rPr>
          <w:rFonts w:eastAsia="標楷體" w:hint="eastAsia"/>
          <w:sz w:val="28"/>
          <w:szCs w:val="28"/>
        </w:rPr>
        <w:t>1</w:t>
      </w:r>
      <w:r w:rsidR="002651AF">
        <w:rPr>
          <w:rFonts w:eastAsia="標楷體" w:hint="eastAsia"/>
          <w:sz w:val="28"/>
          <w:szCs w:val="28"/>
        </w:rPr>
        <w:t>09</w:t>
      </w:r>
      <w:r w:rsidRPr="0076318F">
        <w:rPr>
          <w:rFonts w:eastAsia="標楷體" w:hint="eastAsia"/>
          <w:sz w:val="28"/>
          <w:szCs w:val="28"/>
        </w:rPr>
        <w:t>年</w:t>
      </w:r>
      <w:r w:rsidR="002651AF">
        <w:rPr>
          <w:rFonts w:eastAsia="標楷體" w:hint="eastAsia"/>
          <w:sz w:val="28"/>
          <w:szCs w:val="28"/>
        </w:rPr>
        <w:t>8</w:t>
      </w:r>
      <w:r w:rsidRPr="0076318F">
        <w:rPr>
          <w:rFonts w:eastAsia="標楷體" w:hint="eastAsia"/>
          <w:sz w:val="28"/>
          <w:szCs w:val="28"/>
        </w:rPr>
        <w:t>年○月○日臺教體署學（</w:t>
      </w:r>
      <w:r w:rsidR="002651AF">
        <w:rPr>
          <w:rFonts w:eastAsia="標楷體" w:hint="eastAsia"/>
          <w:sz w:val="28"/>
          <w:szCs w:val="28"/>
        </w:rPr>
        <w:t>二</w:t>
      </w:r>
      <w:r w:rsidRPr="0076318F">
        <w:rPr>
          <w:rFonts w:eastAsia="標楷體" w:hint="eastAsia"/>
          <w:sz w:val="28"/>
          <w:szCs w:val="28"/>
        </w:rPr>
        <w:t>）字第○○○號函。</w:t>
      </w:r>
    </w:p>
    <w:p w:rsidR="003D16C3" w:rsidRPr="0076318F" w:rsidRDefault="003D16C3" w:rsidP="00D735F6">
      <w:pPr>
        <w:numPr>
          <w:ilvl w:val="0"/>
          <w:numId w:val="37"/>
        </w:numPr>
        <w:tabs>
          <w:tab w:val="left" w:pos="709"/>
        </w:tabs>
        <w:spacing w:beforeLines="50" w:before="180" w:line="480" w:lineRule="exact"/>
        <w:ind w:left="1561" w:hangingChars="557" w:hanging="1561"/>
        <w:jc w:val="both"/>
        <w:rPr>
          <w:rFonts w:eastAsia="標楷體" w:hint="eastAsia"/>
          <w:b/>
          <w:sz w:val="28"/>
          <w:szCs w:val="28"/>
        </w:rPr>
      </w:pPr>
      <w:r w:rsidRPr="0076318F">
        <w:rPr>
          <w:rFonts w:eastAsia="標楷體" w:hint="eastAsia"/>
          <w:b/>
          <w:sz w:val="28"/>
          <w:szCs w:val="28"/>
        </w:rPr>
        <w:t>目的：</w:t>
      </w:r>
    </w:p>
    <w:p w:rsidR="00D735F6" w:rsidRPr="0076318F" w:rsidRDefault="00D735F6" w:rsidP="00D735F6">
      <w:pPr>
        <w:numPr>
          <w:ilvl w:val="0"/>
          <w:numId w:val="38"/>
        </w:numPr>
        <w:tabs>
          <w:tab w:val="left" w:pos="851"/>
        </w:tabs>
        <w:spacing w:line="480" w:lineRule="exact"/>
        <w:ind w:hanging="338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/>
          <w:sz w:val="28"/>
          <w:szCs w:val="28"/>
        </w:rPr>
        <w:t>增加體育教師的特殊教育知能及特教教師的體育知能。</w:t>
      </w:r>
    </w:p>
    <w:p w:rsidR="00D735F6" w:rsidRPr="0076318F" w:rsidRDefault="00D735F6" w:rsidP="00D735F6">
      <w:pPr>
        <w:numPr>
          <w:ilvl w:val="0"/>
          <w:numId w:val="38"/>
        </w:numPr>
        <w:tabs>
          <w:tab w:val="left" w:pos="851"/>
        </w:tabs>
        <w:spacing w:line="480" w:lineRule="exact"/>
        <w:ind w:left="851" w:hanging="709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/>
          <w:sz w:val="28"/>
          <w:szCs w:val="28"/>
        </w:rPr>
        <w:t>藉由成功經驗的分享及交流，學習有效的適應體育課程教學方法。</w:t>
      </w:r>
    </w:p>
    <w:p w:rsidR="00D735F6" w:rsidRPr="0076318F" w:rsidRDefault="00D735F6" w:rsidP="00D735F6">
      <w:pPr>
        <w:numPr>
          <w:ilvl w:val="0"/>
          <w:numId w:val="38"/>
        </w:numPr>
        <w:tabs>
          <w:tab w:val="left" w:pos="851"/>
        </w:tabs>
        <w:spacing w:line="480" w:lineRule="exact"/>
        <w:ind w:left="851" w:hanging="709"/>
        <w:jc w:val="both"/>
        <w:rPr>
          <w:rFonts w:eastAsia="標楷體"/>
          <w:sz w:val="28"/>
          <w:szCs w:val="28"/>
        </w:rPr>
      </w:pPr>
      <w:r w:rsidRPr="0076318F">
        <w:rPr>
          <w:rFonts w:eastAsia="標楷體"/>
          <w:sz w:val="28"/>
          <w:szCs w:val="28"/>
        </w:rPr>
        <w:t>改善目前適應體育教學現場的現有困境，提升師生教學品質。</w:t>
      </w:r>
    </w:p>
    <w:p w:rsidR="00D735F6" w:rsidRPr="0076318F" w:rsidRDefault="003D16C3" w:rsidP="00D735F6">
      <w:pPr>
        <w:numPr>
          <w:ilvl w:val="0"/>
          <w:numId w:val="37"/>
        </w:numPr>
        <w:tabs>
          <w:tab w:val="left" w:pos="709"/>
        </w:tabs>
        <w:spacing w:beforeLines="50" w:before="180" w:line="480" w:lineRule="exact"/>
        <w:ind w:left="1561" w:hangingChars="557" w:hanging="1561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b/>
          <w:sz w:val="28"/>
          <w:szCs w:val="28"/>
        </w:rPr>
        <w:t>對象：</w:t>
      </w:r>
      <w:r w:rsidRPr="0076318F">
        <w:rPr>
          <w:rFonts w:eastAsia="標楷體" w:hint="eastAsia"/>
          <w:sz w:val="28"/>
          <w:szCs w:val="28"/>
        </w:rPr>
        <w:t>本縣（市）高級中等以下學校具</w:t>
      </w:r>
      <w:r w:rsidR="00D735F6" w:rsidRPr="0076318F">
        <w:rPr>
          <w:rFonts w:eastAsia="標楷體" w:hint="eastAsia"/>
          <w:sz w:val="28"/>
          <w:szCs w:val="28"/>
        </w:rPr>
        <w:t>適應體育教學需求之體育及特教教師。</w:t>
      </w:r>
    </w:p>
    <w:p w:rsidR="00D735F6" w:rsidRPr="0076318F" w:rsidRDefault="00D735F6" w:rsidP="00D735F6">
      <w:pPr>
        <w:numPr>
          <w:ilvl w:val="0"/>
          <w:numId w:val="37"/>
        </w:numPr>
        <w:tabs>
          <w:tab w:val="left" w:pos="709"/>
        </w:tabs>
        <w:spacing w:beforeLines="50" w:before="180" w:line="480" w:lineRule="exact"/>
        <w:ind w:left="1561" w:hangingChars="557" w:hanging="1561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b/>
          <w:sz w:val="28"/>
          <w:szCs w:val="28"/>
        </w:rPr>
        <w:t>計畫期程：</w:t>
      </w:r>
      <w:r w:rsidRPr="0076318F">
        <w:rPr>
          <w:rFonts w:eastAsia="標楷體" w:hint="eastAsia"/>
          <w:sz w:val="28"/>
          <w:szCs w:val="32"/>
        </w:rPr>
        <w:t>10</w:t>
      </w:r>
      <w:r w:rsidR="002651AF">
        <w:rPr>
          <w:rFonts w:eastAsia="標楷體" w:hint="eastAsia"/>
          <w:sz w:val="28"/>
          <w:szCs w:val="32"/>
        </w:rPr>
        <w:t>9</w:t>
      </w:r>
      <w:r w:rsidRPr="0076318F">
        <w:rPr>
          <w:rFonts w:eastAsia="標楷體" w:hint="eastAsia"/>
          <w:sz w:val="28"/>
          <w:szCs w:val="32"/>
        </w:rPr>
        <w:t>年</w:t>
      </w:r>
      <w:r w:rsidR="00A46FEB" w:rsidRPr="0076318F">
        <w:rPr>
          <w:rFonts w:eastAsia="標楷體" w:hint="eastAsia"/>
          <w:sz w:val="28"/>
          <w:szCs w:val="32"/>
        </w:rPr>
        <w:t>10</w:t>
      </w:r>
      <w:r w:rsidRPr="0076318F">
        <w:rPr>
          <w:rFonts w:eastAsia="標楷體" w:hint="eastAsia"/>
          <w:sz w:val="28"/>
          <w:szCs w:val="32"/>
        </w:rPr>
        <w:t>月</w:t>
      </w:r>
      <w:r w:rsidRPr="0076318F">
        <w:rPr>
          <w:rFonts w:eastAsia="標楷體" w:hint="eastAsia"/>
          <w:sz w:val="28"/>
          <w:szCs w:val="32"/>
        </w:rPr>
        <w:t>1</w:t>
      </w:r>
      <w:r w:rsidRPr="0076318F">
        <w:rPr>
          <w:rFonts w:eastAsia="標楷體" w:hint="eastAsia"/>
          <w:sz w:val="28"/>
          <w:szCs w:val="32"/>
        </w:rPr>
        <w:t>日起至</w:t>
      </w:r>
      <w:r w:rsidR="002651AF">
        <w:rPr>
          <w:rFonts w:eastAsia="標楷體" w:hint="eastAsia"/>
          <w:sz w:val="28"/>
          <w:szCs w:val="32"/>
        </w:rPr>
        <w:t>110</w:t>
      </w:r>
      <w:r w:rsidRPr="0076318F">
        <w:rPr>
          <w:rFonts w:eastAsia="標楷體" w:hint="eastAsia"/>
          <w:sz w:val="28"/>
          <w:szCs w:val="32"/>
        </w:rPr>
        <w:t>年</w:t>
      </w:r>
      <w:r w:rsidR="00A46FEB" w:rsidRPr="0076318F">
        <w:rPr>
          <w:rFonts w:eastAsia="標楷體" w:hint="eastAsia"/>
          <w:sz w:val="28"/>
          <w:szCs w:val="32"/>
        </w:rPr>
        <w:t>7</w:t>
      </w:r>
      <w:r w:rsidRPr="0076318F">
        <w:rPr>
          <w:rFonts w:eastAsia="標楷體" w:hint="eastAsia"/>
          <w:sz w:val="28"/>
          <w:szCs w:val="32"/>
        </w:rPr>
        <w:t>月</w:t>
      </w:r>
      <w:r w:rsidRPr="0076318F">
        <w:rPr>
          <w:rFonts w:eastAsia="標楷體" w:hint="eastAsia"/>
          <w:sz w:val="28"/>
          <w:szCs w:val="32"/>
        </w:rPr>
        <w:t>31</w:t>
      </w:r>
      <w:r w:rsidRPr="0076318F">
        <w:rPr>
          <w:rFonts w:eastAsia="標楷體" w:hint="eastAsia"/>
          <w:sz w:val="28"/>
          <w:szCs w:val="32"/>
        </w:rPr>
        <w:t>日止。</w:t>
      </w:r>
    </w:p>
    <w:p w:rsidR="00D735F6" w:rsidRPr="0076318F" w:rsidRDefault="00D735F6" w:rsidP="00D735F6">
      <w:pPr>
        <w:numPr>
          <w:ilvl w:val="0"/>
          <w:numId w:val="37"/>
        </w:numPr>
        <w:tabs>
          <w:tab w:val="left" w:pos="709"/>
        </w:tabs>
        <w:spacing w:beforeLines="50" w:before="180" w:line="480" w:lineRule="exact"/>
        <w:ind w:left="1561" w:hangingChars="557" w:hanging="1561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b/>
          <w:sz w:val="28"/>
          <w:szCs w:val="28"/>
        </w:rPr>
        <w:t>時間與地點：</w:t>
      </w:r>
    </w:p>
    <w:p w:rsidR="00D735F6" w:rsidRPr="0076318F" w:rsidRDefault="007E2407" w:rsidP="007E2407">
      <w:pPr>
        <w:tabs>
          <w:tab w:val="left" w:pos="851"/>
        </w:tabs>
        <w:spacing w:line="480" w:lineRule="exact"/>
        <w:ind w:left="480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sz w:val="28"/>
          <w:szCs w:val="28"/>
        </w:rPr>
        <w:t>一、（第</w:t>
      </w:r>
      <w:r w:rsidRPr="0076318F">
        <w:rPr>
          <w:rFonts w:eastAsia="標楷體" w:hint="eastAsia"/>
          <w:sz w:val="28"/>
          <w:szCs w:val="28"/>
        </w:rPr>
        <w:t>1</w:t>
      </w:r>
      <w:r w:rsidRPr="0076318F">
        <w:rPr>
          <w:rFonts w:eastAsia="標楷體" w:hint="eastAsia"/>
          <w:sz w:val="28"/>
          <w:szCs w:val="28"/>
        </w:rPr>
        <w:t>場次）</w:t>
      </w:r>
      <w:r w:rsidR="00A4209B" w:rsidRPr="0076318F">
        <w:rPr>
          <w:rFonts w:eastAsia="標楷體" w:hint="eastAsia"/>
          <w:sz w:val="28"/>
          <w:szCs w:val="28"/>
        </w:rPr>
        <w:t>：</w:t>
      </w:r>
    </w:p>
    <w:p w:rsidR="007E2407" w:rsidRPr="0076318F" w:rsidRDefault="007E2407" w:rsidP="007E2407">
      <w:pPr>
        <w:tabs>
          <w:tab w:val="left" w:pos="851"/>
        </w:tabs>
        <w:spacing w:line="480" w:lineRule="exact"/>
        <w:ind w:left="480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sz w:val="28"/>
          <w:szCs w:val="28"/>
        </w:rPr>
        <w:t>二、（第</w:t>
      </w:r>
      <w:r w:rsidRPr="0076318F">
        <w:rPr>
          <w:rFonts w:eastAsia="標楷體" w:hint="eastAsia"/>
          <w:sz w:val="28"/>
          <w:szCs w:val="28"/>
        </w:rPr>
        <w:t>2</w:t>
      </w:r>
      <w:r w:rsidRPr="0076318F">
        <w:rPr>
          <w:rFonts w:eastAsia="標楷體" w:hint="eastAsia"/>
          <w:sz w:val="28"/>
          <w:szCs w:val="28"/>
        </w:rPr>
        <w:t>場次）</w:t>
      </w:r>
      <w:r w:rsidR="00A4209B" w:rsidRPr="0076318F">
        <w:rPr>
          <w:rFonts w:eastAsia="標楷體" w:hint="eastAsia"/>
          <w:sz w:val="28"/>
          <w:szCs w:val="28"/>
        </w:rPr>
        <w:t>：</w:t>
      </w:r>
    </w:p>
    <w:p w:rsidR="00A46FEB" w:rsidRPr="0076318F" w:rsidRDefault="00777309" w:rsidP="00A46FEB">
      <w:pPr>
        <w:numPr>
          <w:ilvl w:val="0"/>
          <w:numId w:val="37"/>
        </w:numPr>
        <w:tabs>
          <w:tab w:val="left" w:pos="709"/>
        </w:tabs>
        <w:spacing w:beforeLines="50" w:before="180" w:line="480" w:lineRule="exact"/>
        <w:ind w:left="1844" w:hangingChars="658" w:hanging="1844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b/>
          <w:sz w:val="28"/>
          <w:szCs w:val="28"/>
        </w:rPr>
        <w:t>課程表</w:t>
      </w:r>
      <w:r w:rsidR="00A46FEB" w:rsidRPr="0076318F">
        <w:rPr>
          <w:rFonts w:eastAsia="標楷體" w:hint="eastAsia"/>
          <w:b/>
          <w:sz w:val="28"/>
          <w:szCs w:val="28"/>
        </w:rPr>
        <w:t>（請務必填列授課者）</w:t>
      </w:r>
      <w:r w:rsidR="00A4209B" w:rsidRPr="0076318F">
        <w:rPr>
          <w:rFonts w:eastAsia="標楷體" w:hint="eastAsia"/>
          <w:b/>
          <w:sz w:val="28"/>
          <w:szCs w:val="28"/>
        </w:rPr>
        <w:t>：</w:t>
      </w:r>
    </w:p>
    <w:p w:rsidR="009D7953" w:rsidRPr="0076318F" w:rsidRDefault="009D7953" w:rsidP="00A46FEB">
      <w:pPr>
        <w:numPr>
          <w:ilvl w:val="0"/>
          <w:numId w:val="37"/>
        </w:numPr>
        <w:tabs>
          <w:tab w:val="left" w:pos="709"/>
        </w:tabs>
        <w:spacing w:beforeLines="50" w:before="180" w:line="480" w:lineRule="exact"/>
        <w:ind w:left="1844" w:hangingChars="658" w:hanging="1844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b/>
          <w:sz w:val="28"/>
          <w:szCs w:val="28"/>
        </w:rPr>
        <w:t>報名方式：</w:t>
      </w:r>
    </w:p>
    <w:p w:rsidR="009D7953" w:rsidRPr="0076318F" w:rsidRDefault="009D7953" w:rsidP="009D7953">
      <w:pPr>
        <w:numPr>
          <w:ilvl w:val="0"/>
          <w:numId w:val="37"/>
        </w:numPr>
        <w:tabs>
          <w:tab w:val="left" w:pos="709"/>
        </w:tabs>
        <w:spacing w:beforeLines="50" w:before="180" w:line="480" w:lineRule="exact"/>
        <w:ind w:left="1844" w:hangingChars="658" w:hanging="1844"/>
        <w:jc w:val="both"/>
        <w:rPr>
          <w:rFonts w:eastAsia="標楷體" w:hint="eastAsia"/>
          <w:sz w:val="28"/>
          <w:szCs w:val="28"/>
        </w:rPr>
      </w:pPr>
      <w:r w:rsidRPr="0076318F">
        <w:rPr>
          <w:rFonts w:eastAsia="標楷體" w:hint="eastAsia"/>
          <w:b/>
          <w:sz w:val="28"/>
          <w:szCs w:val="28"/>
        </w:rPr>
        <w:t>研習時數：</w:t>
      </w:r>
    </w:p>
    <w:p w:rsidR="009D7953" w:rsidRPr="0076318F" w:rsidRDefault="009D7953" w:rsidP="009D7953">
      <w:pPr>
        <w:numPr>
          <w:ilvl w:val="0"/>
          <w:numId w:val="37"/>
        </w:numPr>
        <w:tabs>
          <w:tab w:val="left" w:pos="709"/>
        </w:tabs>
        <w:spacing w:beforeLines="50" w:before="180" w:line="480" w:lineRule="exact"/>
        <w:ind w:left="1844" w:hangingChars="658" w:hanging="1844"/>
        <w:jc w:val="both"/>
        <w:rPr>
          <w:rFonts w:eastAsia="標楷體"/>
          <w:b/>
          <w:sz w:val="28"/>
          <w:szCs w:val="28"/>
        </w:rPr>
        <w:sectPr w:rsidR="009D7953" w:rsidRPr="0076318F" w:rsidSect="00955531"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  <w:r w:rsidRPr="0076318F">
        <w:rPr>
          <w:rFonts w:eastAsia="標楷體" w:hint="eastAsia"/>
          <w:b/>
          <w:sz w:val="28"/>
          <w:szCs w:val="28"/>
        </w:rPr>
        <w:t>注意事項：</w:t>
      </w:r>
    </w:p>
    <w:tbl>
      <w:tblPr>
        <w:tblW w:w="102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898"/>
        <w:gridCol w:w="210"/>
        <w:gridCol w:w="1078"/>
        <w:gridCol w:w="142"/>
        <w:gridCol w:w="762"/>
        <w:gridCol w:w="178"/>
        <w:gridCol w:w="257"/>
        <w:gridCol w:w="1003"/>
        <w:gridCol w:w="1326"/>
        <w:gridCol w:w="231"/>
        <w:gridCol w:w="1627"/>
        <w:gridCol w:w="1403"/>
        <w:gridCol w:w="635"/>
      </w:tblGrid>
      <w:tr w:rsidR="00126E91" w:rsidRPr="0076318F" w:rsidTr="009F3D78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646" w:type="dxa"/>
          <w:wAfter w:w="635" w:type="dxa"/>
          <w:tblHeader/>
          <w:jc w:val="center"/>
        </w:trPr>
        <w:tc>
          <w:tcPr>
            <w:tcW w:w="1220" w:type="dxa"/>
            <w:gridSpan w:val="2"/>
          </w:tcPr>
          <w:p w:rsidR="00126E91" w:rsidRPr="0076318F" w:rsidRDefault="00CC5F89" w:rsidP="00126E91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  <w:r w:rsidRPr="0076318F">
              <w:rPr>
                <w:rFonts w:eastAsia="標楷體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-228600</wp:posOffset>
                      </wp:positionV>
                      <wp:extent cx="914400" cy="342900"/>
                      <wp:effectExtent l="3810" t="0" r="0" b="254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068" w:rsidRDefault="000E7068" w:rsidP="00126E91">
                                  <w:pPr>
                                    <w:rPr>
                                      <w:rFonts w:eastAsia="標楷體" w:hint="eastAs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127.4pt;margin-top:-18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V8fAIAAAU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" o:allowincell="f" stroked="f">
                      <v:textbox>
                        <w:txbxContent>
                          <w:p w:rsidR="000E7068" w:rsidRDefault="000E7068" w:rsidP="00126E91">
                            <w:pPr>
                              <w:rPr>
                                <w:rFonts w:eastAsia="標楷體" w:hint="eastAsia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7" w:type="dxa"/>
            <w:gridSpan w:val="3"/>
          </w:tcPr>
          <w:p w:rsidR="00126E91" w:rsidRPr="0076318F" w:rsidRDefault="00126E91" w:rsidP="00126E91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329" w:type="dxa"/>
            <w:gridSpan w:val="2"/>
          </w:tcPr>
          <w:p w:rsidR="00126E91" w:rsidRPr="0076318F" w:rsidRDefault="00126E91" w:rsidP="00126E91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3261" w:type="dxa"/>
            <w:gridSpan w:val="3"/>
          </w:tcPr>
          <w:p w:rsidR="00126E91" w:rsidRPr="0076318F" w:rsidRDefault="00126E91" w:rsidP="00126E91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  <w:r w:rsidRPr="0076318F">
              <w:rPr>
                <w:rFonts w:ascii="標楷體" w:eastAsia="標楷體" w:hint="eastAsia"/>
                <w:sz w:val="32"/>
              </w:rPr>
              <w:t>▓</w:t>
            </w:r>
            <w:r w:rsidRPr="0076318F">
              <w:rPr>
                <w:rFonts w:eastAsia="標楷體" w:hint="eastAsia"/>
                <w:sz w:val="32"/>
              </w:rPr>
              <w:t>申請表</w:t>
            </w:r>
          </w:p>
        </w:tc>
      </w:tr>
      <w:tr w:rsidR="00126E91" w:rsidRPr="0076318F" w:rsidTr="009F3D78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646" w:type="dxa"/>
          <w:wAfter w:w="635" w:type="dxa"/>
          <w:cantSplit/>
          <w:tblHeader/>
          <w:jc w:val="center"/>
        </w:trPr>
        <w:tc>
          <w:tcPr>
            <w:tcW w:w="4746" w:type="dxa"/>
            <w:gridSpan w:val="7"/>
          </w:tcPr>
          <w:p w:rsidR="00126E91" w:rsidRPr="0076318F" w:rsidRDefault="00126E91" w:rsidP="00126E91">
            <w:pPr>
              <w:adjustRightInd w:val="0"/>
              <w:spacing w:line="320" w:lineRule="exact"/>
              <w:rPr>
                <w:rFonts w:eastAsia="標楷體" w:hint="eastAsia"/>
                <w:sz w:val="28"/>
                <w:szCs w:val="28"/>
              </w:rPr>
            </w:pPr>
            <w:r w:rsidRPr="0076318F">
              <w:rPr>
                <w:rFonts w:eastAsia="標楷體" w:hint="eastAsia"/>
                <w:sz w:val="32"/>
                <w:szCs w:val="28"/>
              </w:rPr>
              <w:t>教育部體育署補助計畫項目經費</w:t>
            </w:r>
          </w:p>
        </w:tc>
        <w:tc>
          <w:tcPr>
            <w:tcW w:w="3261" w:type="dxa"/>
            <w:gridSpan w:val="3"/>
          </w:tcPr>
          <w:p w:rsidR="00126E91" w:rsidRPr="0076318F" w:rsidRDefault="00126E91" w:rsidP="00126E91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</w:p>
        </w:tc>
      </w:tr>
      <w:tr w:rsidR="00126E91" w:rsidRPr="0076318F" w:rsidTr="009F3D78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646" w:type="dxa"/>
          <w:wAfter w:w="635" w:type="dxa"/>
          <w:tblHeader/>
          <w:jc w:val="center"/>
        </w:trPr>
        <w:tc>
          <w:tcPr>
            <w:tcW w:w="1220" w:type="dxa"/>
            <w:gridSpan w:val="2"/>
          </w:tcPr>
          <w:p w:rsidR="00126E91" w:rsidRPr="0076318F" w:rsidRDefault="00126E91" w:rsidP="00126E91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197" w:type="dxa"/>
            <w:gridSpan w:val="3"/>
          </w:tcPr>
          <w:p w:rsidR="00126E91" w:rsidRPr="0076318F" w:rsidRDefault="00126E91" w:rsidP="00126E91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329" w:type="dxa"/>
            <w:gridSpan w:val="2"/>
          </w:tcPr>
          <w:p w:rsidR="00126E91" w:rsidRPr="0076318F" w:rsidRDefault="00126E91" w:rsidP="00126E91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3261" w:type="dxa"/>
            <w:gridSpan w:val="3"/>
          </w:tcPr>
          <w:p w:rsidR="00126E91" w:rsidRPr="0076318F" w:rsidRDefault="00126E91" w:rsidP="00126E91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  <w:r w:rsidRPr="0076318F">
              <w:rPr>
                <w:rFonts w:ascii="標楷體" w:eastAsia="標楷體" w:hint="eastAsia"/>
                <w:sz w:val="32"/>
              </w:rPr>
              <w:t>□</w:t>
            </w:r>
            <w:r w:rsidRPr="0076318F">
              <w:rPr>
                <w:rFonts w:eastAsia="標楷體" w:hint="eastAsia"/>
                <w:sz w:val="32"/>
              </w:rPr>
              <w:t>核定表</w:t>
            </w:r>
          </w:p>
        </w:tc>
      </w:tr>
      <w:tr w:rsidR="00126E91" w:rsidRPr="0076318F" w:rsidTr="00126E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2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126E91" w:rsidRPr="0076318F" w:rsidRDefault="00126E91" w:rsidP="00126E91">
            <w:pPr>
              <w:rPr>
                <w:rFonts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申請單位：</w:t>
            </w:r>
          </w:p>
        </w:tc>
        <w:tc>
          <w:tcPr>
            <w:tcW w:w="6660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26E91" w:rsidRPr="0076318F" w:rsidRDefault="00126E91" w:rsidP="00126E91">
            <w:pPr>
              <w:ind w:left="-26" w:firstLine="26"/>
              <w:rPr>
                <w:rFonts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計畫名稱：</w:t>
            </w:r>
            <w:r w:rsidRPr="0076318F">
              <w:rPr>
                <w:rFonts w:eastAsia="標楷體" w:hint="eastAsia"/>
              </w:rPr>
              <w:t xml:space="preserve"> </w:t>
            </w:r>
          </w:p>
        </w:tc>
      </w:tr>
      <w:tr w:rsidR="00126E91" w:rsidRPr="0076318F" w:rsidTr="00126E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288" w:type="dxa"/>
            <w:gridSpan w:val="1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26E91" w:rsidRPr="0076318F" w:rsidRDefault="00126E91" w:rsidP="00126E91">
            <w:pPr>
              <w:ind w:left="-26" w:firstLine="26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計畫期程：    年   月   日至   年    月    日</w:t>
            </w:r>
          </w:p>
        </w:tc>
      </w:tr>
      <w:tr w:rsidR="00126E91" w:rsidRPr="0076318F" w:rsidTr="00126E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28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26E91" w:rsidRPr="0076318F" w:rsidRDefault="00126E91" w:rsidP="00126E91">
            <w:pPr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 xml:space="preserve">計畫經費總額：       </w:t>
            </w:r>
            <w:r w:rsidRPr="0076318F">
              <w:rPr>
                <w:rFonts w:ascii="標楷體" w:eastAsia="標楷體"/>
              </w:rPr>
              <w:t xml:space="preserve">  </w:t>
            </w:r>
            <w:r w:rsidRPr="0076318F">
              <w:rPr>
                <w:rFonts w:ascii="標楷體" w:eastAsia="標楷體" w:hint="eastAsia"/>
              </w:rPr>
              <w:t xml:space="preserve">   元，申請金額：           元，自籌款：       元</w:t>
            </w:r>
          </w:p>
        </w:tc>
      </w:tr>
      <w:tr w:rsidR="00126E91" w:rsidRPr="0076318F" w:rsidTr="00126E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26E91" w:rsidRPr="0076318F" w:rsidRDefault="00126E91" w:rsidP="00126E91">
            <w:pPr>
              <w:ind w:left="3780" w:hanging="3780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擬向其他機關與民間團體申請補助：▓無□有</w:t>
            </w:r>
          </w:p>
          <w:p w:rsidR="00126E91" w:rsidRPr="0076318F" w:rsidRDefault="00126E91" w:rsidP="00126E91">
            <w:pPr>
              <w:ind w:left="3780" w:hanging="3780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（請註明其他機關與民間團體申請補助經費之項目及金額）</w:t>
            </w:r>
          </w:p>
          <w:p w:rsidR="00126E91" w:rsidRPr="0076318F" w:rsidRDefault="00126E91" w:rsidP="00126E91">
            <w:pPr>
              <w:ind w:firstLine="540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教育部</w:t>
            </w:r>
            <w:r w:rsidR="009F3D78" w:rsidRPr="0076318F">
              <w:rPr>
                <w:rFonts w:ascii="標楷體" w:eastAsia="標楷體" w:hint="eastAsia"/>
              </w:rPr>
              <w:t>體育署</w:t>
            </w:r>
            <w:r w:rsidRPr="0076318F">
              <w:rPr>
                <w:rFonts w:ascii="標楷體" w:eastAsia="標楷體" w:hint="eastAsia"/>
              </w:rPr>
              <w:t>：              元，補助項目及金額：</w:t>
            </w:r>
          </w:p>
          <w:p w:rsidR="00126E91" w:rsidRPr="0076318F" w:rsidRDefault="00126E91" w:rsidP="00126E91">
            <w:pPr>
              <w:ind w:firstLineChars="227" w:firstLine="545"/>
              <w:rPr>
                <w:rFonts w:ascii="標楷體" w:eastAsia="標楷體"/>
                <w:b/>
                <w:shd w:val="pct15" w:color="auto" w:fill="FFFFFF"/>
              </w:rPr>
            </w:pPr>
            <w:r w:rsidRPr="0076318F">
              <w:rPr>
                <w:rFonts w:eastAsia="標楷體"/>
              </w:rPr>
              <w:t>XXXX</w:t>
            </w:r>
            <w:r w:rsidRPr="0076318F">
              <w:rPr>
                <w:rFonts w:eastAsia="標楷體" w:hint="eastAsia"/>
              </w:rPr>
              <w:t>部：</w:t>
            </w:r>
            <w:r w:rsidRPr="0076318F">
              <w:rPr>
                <w:rFonts w:eastAsia="標楷體"/>
              </w:rPr>
              <w:t>………………</w:t>
            </w:r>
            <w:r w:rsidRPr="0076318F">
              <w:rPr>
                <w:rFonts w:eastAsia="標楷體" w:hint="eastAsia"/>
              </w:rPr>
              <w:t>元，</w:t>
            </w:r>
            <w:r w:rsidRPr="0076318F">
              <w:rPr>
                <w:rFonts w:ascii="標楷體" w:eastAsia="標楷體" w:hint="eastAsia"/>
              </w:rPr>
              <w:t>補助項目及金額：</w:t>
            </w:r>
          </w:p>
        </w:tc>
      </w:tr>
      <w:tr w:rsidR="00126E91" w:rsidRPr="0076318F" w:rsidTr="00126E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6E91" w:rsidRPr="0076318F" w:rsidRDefault="00126E91" w:rsidP="00126E91">
            <w:pPr>
              <w:jc w:val="center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5187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6E91" w:rsidRPr="0076318F" w:rsidRDefault="00126E91" w:rsidP="00126E91">
            <w:pPr>
              <w:jc w:val="center"/>
              <w:rPr>
                <w:rFonts w:ascii="標楷體" w:eastAsia="標楷體"/>
              </w:rPr>
            </w:pPr>
            <w:r w:rsidRPr="0076318F">
              <w:rPr>
                <w:rFonts w:ascii="標楷體" w:eastAsia="標楷體" w:hint="eastAsia"/>
              </w:rPr>
              <w:t>計畫經費明細</w:t>
            </w:r>
          </w:p>
        </w:tc>
        <w:tc>
          <w:tcPr>
            <w:tcW w:w="36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6E91" w:rsidRPr="0076318F" w:rsidRDefault="00126E91" w:rsidP="00126E91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 w:rsidRPr="0076318F">
              <w:rPr>
                <w:rFonts w:ascii="標楷體" w:eastAsia="標楷體" w:hint="eastAsia"/>
                <w:b/>
                <w:shd w:val="pct15" w:color="auto" w:fill="FFFFFF"/>
              </w:rPr>
              <w:t>教育部體育署</w:t>
            </w:r>
            <w:r w:rsidRPr="0076318F">
              <w:rPr>
                <w:rFonts w:ascii="標楷體" w:eastAsia="標楷體" w:hint="eastAsia"/>
                <w:b/>
                <w:u w:val="single"/>
                <w:shd w:val="pct15" w:color="auto" w:fill="FFFFFF"/>
              </w:rPr>
              <w:t>核定計畫</w:t>
            </w:r>
            <w:r w:rsidRPr="0076318F">
              <w:rPr>
                <w:rFonts w:ascii="標楷體" w:eastAsia="標楷體" w:hint="eastAsia"/>
                <w:b/>
                <w:shd w:val="pct15" w:color="auto" w:fill="FFFFFF"/>
              </w:rPr>
              <w:t>經費</w:t>
            </w:r>
          </w:p>
          <w:p w:rsidR="00126E91" w:rsidRPr="0076318F" w:rsidRDefault="00126E91" w:rsidP="00126E91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 w:rsidRPr="0076318F">
              <w:rPr>
                <w:rFonts w:ascii="標楷體" w:eastAsia="標楷體" w:hint="eastAsia"/>
                <w:b/>
                <w:shd w:val="pct15" w:color="auto" w:fill="FFFFFF"/>
              </w:rPr>
              <w:t>（申請單位請勿填寫）</w:t>
            </w:r>
          </w:p>
        </w:tc>
      </w:tr>
      <w:tr w:rsidR="00126E91" w:rsidRPr="0076318F" w:rsidTr="00126E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6E91" w:rsidRPr="0076318F" w:rsidRDefault="00126E91" w:rsidP="00126E91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91" w:rsidRPr="0076318F" w:rsidRDefault="00126E91" w:rsidP="00126E91">
            <w:pPr>
              <w:jc w:val="center"/>
              <w:rPr>
                <w:rFonts w:ascii="標楷體" w:eastAsia="標楷體"/>
              </w:rPr>
            </w:pPr>
            <w:r w:rsidRPr="0076318F"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91" w:rsidRPr="0076318F" w:rsidRDefault="00126E91" w:rsidP="00126E91">
            <w:pPr>
              <w:jc w:val="center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91" w:rsidRPr="0076318F" w:rsidRDefault="00126E91" w:rsidP="00126E91">
            <w:pPr>
              <w:jc w:val="center"/>
              <w:rPr>
                <w:rFonts w:eastAsia="標楷體"/>
              </w:rPr>
            </w:pPr>
            <w:r w:rsidRPr="0076318F">
              <w:rPr>
                <w:rFonts w:ascii="標楷體" w:eastAsia="標楷體" w:hint="eastAsia"/>
              </w:rPr>
              <w:t>總價</w:t>
            </w:r>
            <w:r w:rsidRPr="0076318F">
              <w:rPr>
                <w:rFonts w:eastAsia="標楷體"/>
              </w:rPr>
              <w:t>(</w:t>
            </w:r>
            <w:r w:rsidRPr="0076318F">
              <w:rPr>
                <w:rFonts w:eastAsia="標楷體" w:hint="eastAsia"/>
              </w:rPr>
              <w:t>元</w:t>
            </w:r>
            <w:r w:rsidRPr="0076318F">
              <w:rPr>
                <w:rFonts w:eastAsia="標楷體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6E91" w:rsidRPr="0076318F" w:rsidRDefault="00126E91" w:rsidP="00126E91">
            <w:pPr>
              <w:jc w:val="center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說明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26E91" w:rsidRPr="0076318F" w:rsidRDefault="00126E91" w:rsidP="00126E91">
            <w:pPr>
              <w:jc w:val="center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金額（元）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26E91" w:rsidRPr="0076318F" w:rsidRDefault="00126E91" w:rsidP="00126E91">
            <w:pPr>
              <w:jc w:val="center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說明</w:t>
            </w:r>
          </w:p>
        </w:tc>
      </w:tr>
      <w:tr w:rsidR="009F3D78" w:rsidRPr="0076318F" w:rsidTr="004F73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F3D78" w:rsidRPr="0076318F" w:rsidRDefault="009F3D78" w:rsidP="00126E91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76318F">
              <w:rPr>
                <w:rFonts w:ascii="標楷體" w:eastAsia="標楷體" w:hint="eastAsia"/>
                <w:b/>
              </w:rPr>
              <w:t>業</w:t>
            </w:r>
          </w:p>
          <w:p w:rsidR="009F3D78" w:rsidRPr="0076318F" w:rsidRDefault="009F3D78" w:rsidP="00126E91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76318F">
              <w:rPr>
                <w:rFonts w:ascii="標楷體" w:eastAsia="標楷體" w:hint="eastAsia"/>
                <w:b/>
              </w:rPr>
              <w:t>務</w:t>
            </w:r>
          </w:p>
          <w:p w:rsidR="009F3D78" w:rsidRPr="0076318F" w:rsidRDefault="009F3D78" w:rsidP="00126E91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76318F">
              <w:rPr>
                <w:rFonts w:ascii="標楷體" w:eastAsia="標楷體" w:hint="eastAsia"/>
                <w:b/>
              </w:rPr>
              <w:t>費</w:t>
            </w:r>
          </w:p>
          <w:p w:rsidR="009F3D78" w:rsidRPr="0076318F" w:rsidRDefault="009F3D78" w:rsidP="00126E91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  <w:r w:rsidRPr="0076318F">
              <w:rPr>
                <w:rFonts w:eastAsia="標楷體" w:hint="eastAsia"/>
                <w:szCs w:val="28"/>
              </w:rPr>
              <w:t>講師鐘點費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eastAsia="標楷體" w:hint="eastAsia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eastAsia="標楷體" w:hint="eastAsia"/>
              </w:rPr>
            </w:pPr>
          </w:p>
        </w:tc>
      </w:tr>
      <w:tr w:rsidR="009F3D78" w:rsidRPr="0076318F" w:rsidTr="004F73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3D78" w:rsidRPr="0076318F" w:rsidRDefault="009F3D78" w:rsidP="00126E91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ind w:left="-29" w:firstLine="26"/>
              <w:rPr>
                <w:rFonts w:ascii="標楷體" w:eastAsia="標楷體" w:hint="eastAsia"/>
              </w:rPr>
            </w:pPr>
            <w:r w:rsidRPr="0076318F">
              <w:rPr>
                <w:rFonts w:eastAsia="標楷體" w:hint="eastAsia"/>
                <w:szCs w:val="28"/>
              </w:rPr>
              <w:t>交通費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9F3D78" w:rsidRPr="0076318F" w:rsidTr="004F73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3D78" w:rsidRPr="0076318F" w:rsidRDefault="009F3D78" w:rsidP="00126E91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ind w:left="-29" w:firstLine="26"/>
              <w:rPr>
                <w:rFonts w:eastAsia="標楷體" w:hint="eastAsia"/>
                <w:szCs w:val="28"/>
              </w:rPr>
            </w:pPr>
            <w:r w:rsidRPr="0076318F">
              <w:rPr>
                <w:rFonts w:eastAsia="標楷體" w:hint="eastAsia"/>
                <w:szCs w:val="28"/>
              </w:rPr>
              <w:t>住宿費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9F3D78" w:rsidRPr="0076318F" w:rsidTr="004F73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3D78" w:rsidRPr="0076318F" w:rsidRDefault="009F3D78" w:rsidP="00126E91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印刷費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9F3D78" w:rsidRPr="0076318F" w:rsidTr="004F73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3D78" w:rsidRPr="0076318F" w:rsidRDefault="009F3D78" w:rsidP="00126E91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保險費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9F3D78" w:rsidRPr="0076318F" w:rsidTr="004F73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3D78" w:rsidRPr="0076318F" w:rsidRDefault="009F3D78" w:rsidP="00126E91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9F3D78">
            <w:pPr>
              <w:snapToGrid w:val="0"/>
              <w:spacing w:line="240" w:lineRule="exact"/>
              <w:rPr>
                <w:rFonts w:ascii="標楷體" w:eastAsia="標楷體" w:hint="eastAsia"/>
                <w:b/>
                <w:shd w:val="pct15" w:color="auto" w:fill="FFFFFF"/>
              </w:rPr>
            </w:pPr>
            <w:r w:rsidRPr="0076318F">
              <w:rPr>
                <w:rFonts w:ascii="標楷體" w:eastAsia="標楷體" w:hint="eastAsia"/>
              </w:rPr>
              <w:t>膳費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9F3D78" w:rsidRPr="0076318F" w:rsidTr="004F73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F3D78" w:rsidRPr="0076318F" w:rsidRDefault="009F3D78" w:rsidP="00126E91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茶水費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 w:hint="eastAsia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9F3D78" w:rsidRPr="0076318F" w:rsidTr="007728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420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F3D78" w:rsidRPr="0076318F" w:rsidRDefault="009F3D78" w:rsidP="00126E91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適應體育教材費</w:t>
            </w:r>
            <w:r w:rsidR="00772874" w:rsidRPr="0076318F">
              <w:rPr>
                <w:rFonts w:ascii="標楷體" w:eastAsia="標楷體" w:hint="eastAsia"/>
              </w:rPr>
              <w:t>(單價1萬元以下)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 w:hint="eastAsia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9F3D78" w:rsidRPr="0076318F" w:rsidTr="004F73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F3D78" w:rsidRPr="0076318F" w:rsidRDefault="009F3D78" w:rsidP="00126E91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工作費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 w:hint="eastAsia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9F3D78" w:rsidRPr="0076318F" w:rsidTr="004F73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F3D78" w:rsidRPr="0076318F" w:rsidRDefault="009F3D78" w:rsidP="00126E91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二代健保補充保費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 w:hint="eastAsia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9F3D78" w:rsidRPr="0076318F" w:rsidTr="004F73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5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F3D78" w:rsidRPr="0076318F" w:rsidRDefault="009F3D78" w:rsidP="00126E91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雜支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 w:hint="eastAsia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9F3D78" w:rsidRPr="0076318F" w:rsidRDefault="009F3D78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126E91" w:rsidRPr="0076318F" w:rsidTr="00126E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91" w:rsidRPr="0076318F" w:rsidRDefault="00126E91" w:rsidP="00126E91">
            <w:pPr>
              <w:jc w:val="center"/>
              <w:rPr>
                <w:rFonts w:ascii="標楷體" w:eastAsia="標楷體" w:hint="eastAsia"/>
                <w:b/>
              </w:rPr>
            </w:pPr>
            <w:r w:rsidRPr="0076318F">
              <w:rPr>
                <w:rFonts w:ascii="標楷體" w:eastAsia="標楷體" w:hint="eastAsia"/>
                <w:b/>
              </w:rPr>
              <w:t>合</w:t>
            </w:r>
            <w:r w:rsidRPr="0076318F">
              <w:rPr>
                <w:rFonts w:ascii="標楷體" w:eastAsia="標楷體"/>
                <w:b/>
              </w:rPr>
              <w:t xml:space="preserve">  </w:t>
            </w:r>
            <w:r w:rsidRPr="0076318F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91" w:rsidRPr="0076318F" w:rsidRDefault="00126E91" w:rsidP="00126E91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91" w:rsidRPr="0076318F" w:rsidRDefault="00126E91" w:rsidP="00126E9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91" w:rsidRPr="0076318F" w:rsidRDefault="00126E91" w:rsidP="00126E91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26E91" w:rsidRPr="0076318F" w:rsidRDefault="00126E91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6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26E91" w:rsidRPr="0076318F" w:rsidRDefault="00126E91" w:rsidP="00126E91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126E91" w:rsidRPr="0076318F" w:rsidRDefault="00126E91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76318F">
              <w:rPr>
                <w:rFonts w:ascii="標楷體" w:eastAsia="標楷體" w:hint="eastAsia"/>
                <w:shd w:val="pct15" w:color="auto" w:fill="FFFFFF"/>
              </w:rPr>
              <w:t>核定補助為   元</w:t>
            </w:r>
          </w:p>
        </w:tc>
      </w:tr>
      <w:tr w:rsidR="00126E91" w:rsidRPr="0076318F" w:rsidTr="00126E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99"/>
        </w:trPr>
        <w:tc>
          <w:tcPr>
            <w:tcW w:w="662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E91" w:rsidRPr="0076318F" w:rsidRDefault="00126E91" w:rsidP="00126E91">
            <w:pPr>
              <w:ind w:firstLineChars="100" w:firstLine="240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lastRenderedPageBreak/>
              <w:t>承辦             會計            機關長官</w:t>
            </w:r>
          </w:p>
          <w:p w:rsidR="00126E91" w:rsidRPr="0076318F" w:rsidRDefault="00126E91" w:rsidP="00126E91">
            <w:pPr>
              <w:ind w:firstLineChars="100" w:firstLine="240"/>
              <w:rPr>
                <w:rFonts w:ascii="標楷體" w:eastAsia="標楷體"/>
              </w:rPr>
            </w:pPr>
            <w:r w:rsidRPr="0076318F">
              <w:rPr>
                <w:rFonts w:ascii="標楷體" w:eastAsia="標楷體" w:hint="eastAsia"/>
              </w:rPr>
              <w:t>單位             單位            或負責人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E91" w:rsidRPr="0076318F" w:rsidRDefault="00126E91" w:rsidP="00126E91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教育部體育署    教育部體育署</w:t>
            </w:r>
          </w:p>
          <w:p w:rsidR="00126E91" w:rsidRPr="0076318F" w:rsidRDefault="00126E91" w:rsidP="00126E91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76318F">
              <w:rPr>
                <w:rFonts w:ascii="標楷體" w:eastAsia="標楷體" w:hint="eastAsia"/>
              </w:rPr>
              <w:t>承辦人          單位主管</w:t>
            </w:r>
          </w:p>
        </w:tc>
      </w:tr>
      <w:tr w:rsidR="00126E91" w:rsidRPr="0076318F" w:rsidTr="00126E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662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126E91" w:rsidRPr="0076318F" w:rsidRDefault="00126E91" w:rsidP="00126E91">
            <w:pPr>
              <w:spacing w:line="240" w:lineRule="exact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備註：</w:t>
            </w:r>
          </w:p>
          <w:p w:rsidR="00126E91" w:rsidRPr="0076318F" w:rsidRDefault="00126E91" w:rsidP="00126E91">
            <w:pPr>
              <w:spacing w:line="240" w:lineRule="exact"/>
              <w:ind w:left="360" w:hanging="360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1、</w:t>
            </w:r>
            <w:r w:rsidRPr="0076318F">
              <w:rPr>
                <w:rFonts w:ascii="標楷體" w:eastAsia="標楷體" w:hint="eastAsia"/>
                <w:u w:val="single"/>
                <w:shd w:val="pct15" w:color="auto" w:fill="FFFFFF"/>
              </w:rPr>
              <w:t>依</w:t>
            </w:r>
            <w:r w:rsidRPr="0076318F">
              <w:rPr>
                <w:rFonts w:eastAsia="標楷體" w:hint="eastAsia"/>
                <w:u w:val="single"/>
                <w:shd w:val="pct15" w:color="auto" w:fill="FFFFFF"/>
              </w:rPr>
              <w:t>行政院</w:t>
            </w:r>
            <w:r w:rsidRPr="0076318F">
              <w:rPr>
                <w:rFonts w:eastAsia="標楷體" w:hint="eastAsia"/>
                <w:u w:val="single"/>
                <w:shd w:val="pct15" w:color="auto" w:fill="FFFFFF"/>
              </w:rPr>
              <w:t>99</w:t>
            </w:r>
            <w:r w:rsidRPr="0076318F">
              <w:rPr>
                <w:rFonts w:ascii="標楷體" w:eastAsia="標楷體" w:hint="eastAsia"/>
                <w:u w:val="single"/>
                <w:shd w:val="pct15" w:color="auto" w:fill="FFFFFF"/>
              </w:rPr>
              <w:t>年3月4日院授主忠字第0990001184號函</w:t>
            </w:r>
            <w:r w:rsidRPr="0076318F">
              <w:rPr>
                <w:rFonts w:ascii="標楷體" w:eastAsia="標楷體" w:hint="eastAsia"/>
                <w:shd w:val="pct15" w:color="auto" w:fill="FFFFFF"/>
              </w:rPr>
              <w:t>頒</w:t>
            </w:r>
            <w:r w:rsidRPr="0076318F">
              <w:rPr>
                <w:rFonts w:ascii="標楷體" w:eastAsia="標楷體" w:hint="eastAsia"/>
              </w:rPr>
              <w:t>對民間團體捐助之規定，</w:t>
            </w:r>
            <w:r w:rsidRPr="0076318F">
              <w:rPr>
                <w:rFonts w:eastAsia="標楷體" w:hint="eastAsia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126E91" w:rsidRPr="0076318F" w:rsidRDefault="00126E91" w:rsidP="00126E91">
            <w:pPr>
              <w:spacing w:line="240" w:lineRule="exact"/>
              <w:ind w:left="360" w:hanging="360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2、</w:t>
            </w:r>
            <w:r w:rsidRPr="0076318F">
              <w:rPr>
                <w:rFonts w:ascii="標楷體" w:eastAsia="標楷體" w:hAnsi="標楷體" w:hint="eastAsia"/>
              </w:rPr>
              <w:t>補助案件</w:t>
            </w:r>
            <w:r w:rsidRPr="0076318F">
              <w:rPr>
                <w:rFonts w:ascii="標楷體" w:eastAsia="標楷體" w:hint="eastAsia"/>
              </w:rPr>
              <w:t>除因</w:t>
            </w:r>
            <w:r w:rsidRPr="0076318F">
              <w:rPr>
                <w:rFonts w:ascii="標楷體" w:eastAsia="標楷體" w:hint="eastAsia"/>
                <w:u w:val="single"/>
              </w:rPr>
              <w:t>特殊情況經本部</w:t>
            </w:r>
            <w:r w:rsidR="009F3D78" w:rsidRPr="0076318F">
              <w:rPr>
                <w:rFonts w:ascii="標楷體" w:eastAsia="標楷體" w:hint="eastAsia"/>
                <w:u w:val="single"/>
              </w:rPr>
              <w:t>體育署</w:t>
            </w:r>
            <w:r w:rsidRPr="0076318F">
              <w:rPr>
                <w:rFonts w:ascii="標楷體" w:eastAsia="標楷體" w:hint="eastAsia"/>
                <w:u w:val="single"/>
              </w:rPr>
              <w:t>同意外</w:t>
            </w:r>
            <w:r w:rsidRPr="0076318F">
              <w:rPr>
                <w:rFonts w:ascii="標楷體" w:eastAsia="標楷體" w:hint="eastAsia"/>
              </w:rPr>
              <w:t>，以不補助人事費為原則；另內部場地使用費及行政管理費則一律不予補助。</w:t>
            </w:r>
          </w:p>
          <w:p w:rsidR="00126E91" w:rsidRPr="0076318F" w:rsidRDefault="00126E91" w:rsidP="00126E91">
            <w:pPr>
              <w:spacing w:line="240" w:lineRule="exact"/>
              <w:ind w:left="360" w:hanging="360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3、各經費項目，除依相關規定無法區分者外，以人事費、業務費、雜支、設備及投資四項為編列原則。</w:t>
            </w: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26E91" w:rsidRPr="0076318F" w:rsidRDefault="00126E91" w:rsidP="00126E91">
            <w:pPr>
              <w:snapToGrid w:val="0"/>
              <w:spacing w:before="180" w:line="240" w:lineRule="exact"/>
              <w:jc w:val="both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  <w:b/>
                <w:bCs/>
              </w:rPr>
              <w:t>補助方式</w:t>
            </w:r>
            <w:r w:rsidRPr="0076318F">
              <w:rPr>
                <w:rFonts w:ascii="標楷體" w:eastAsia="標楷體" w:hint="eastAsia"/>
              </w:rPr>
              <w:t xml:space="preserve">： </w:t>
            </w:r>
          </w:p>
          <w:p w:rsidR="00126E91" w:rsidRPr="0076318F" w:rsidRDefault="00126E91" w:rsidP="00126E91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□全額補助</w:t>
            </w:r>
          </w:p>
          <w:p w:rsidR="00126E91" w:rsidRPr="0076318F" w:rsidRDefault="00126E91" w:rsidP="00126E91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 xml:space="preserve">□部分補助　</w:t>
            </w:r>
            <w:r w:rsidRPr="0076318F">
              <w:rPr>
                <w:rFonts w:ascii="標楷體" w:eastAsia="標楷體" w:hint="eastAsia"/>
                <w:shd w:val="pct15" w:color="auto" w:fill="FFFFFF"/>
              </w:rPr>
              <w:t>【補助比率　　％】</w:t>
            </w:r>
          </w:p>
          <w:p w:rsidR="00126E91" w:rsidRPr="0076318F" w:rsidRDefault="00126E91" w:rsidP="00126E91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76318F">
              <w:rPr>
                <w:rFonts w:ascii="標楷體" w:eastAsia="標楷體" w:hint="eastAsia"/>
              </w:rPr>
              <w:t>□酌予補助</w:t>
            </w:r>
          </w:p>
        </w:tc>
      </w:tr>
      <w:tr w:rsidR="00126E91" w:rsidRPr="0076318F" w:rsidTr="00126E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2"/>
        </w:trPr>
        <w:tc>
          <w:tcPr>
            <w:tcW w:w="6623" w:type="dxa"/>
            <w:gridSpan w:val="11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126E91" w:rsidRPr="0076318F" w:rsidRDefault="00126E91" w:rsidP="00126E91">
            <w:pPr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26E91" w:rsidRPr="0076318F" w:rsidRDefault="00126E91" w:rsidP="00126E9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  <w:b/>
                <w:bCs/>
              </w:rPr>
              <w:t>餘款繳回方式</w:t>
            </w:r>
            <w:r w:rsidRPr="0076318F">
              <w:rPr>
                <w:rFonts w:ascii="標楷體" w:eastAsia="標楷體" w:hint="eastAsia"/>
              </w:rPr>
              <w:t>：</w:t>
            </w:r>
          </w:p>
          <w:p w:rsidR="00126E91" w:rsidRPr="0076318F" w:rsidRDefault="00126E91" w:rsidP="00126E91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□繳回  （請敘明依據）</w:t>
            </w:r>
          </w:p>
          <w:p w:rsidR="00126E91" w:rsidRPr="0076318F" w:rsidRDefault="00126E91" w:rsidP="00126E91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 w:hint="eastAsia"/>
              </w:rPr>
            </w:pPr>
          </w:p>
          <w:p w:rsidR="00126E91" w:rsidRPr="0076318F" w:rsidRDefault="00126E91" w:rsidP="00126E9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</w:rPr>
            </w:pPr>
            <w:r w:rsidRPr="0076318F">
              <w:rPr>
                <w:rFonts w:ascii="標楷體" w:eastAsia="標楷體" w:hint="eastAsia"/>
              </w:rPr>
              <w:t>□不繳回（請敘明依據）</w:t>
            </w:r>
          </w:p>
        </w:tc>
      </w:tr>
    </w:tbl>
    <w:p w:rsidR="00126E91" w:rsidRPr="0076318F" w:rsidRDefault="00126E91" w:rsidP="00126E91">
      <w:pPr>
        <w:ind w:left="-360"/>
        <w:rPr>
          <w:rFonts w:hint="eastAsia"/>
        </w:rPr>
      </w:pPr>
    </w:p>
    <w:p w:rsidR="00A46FEB" w:rsidRPr="0076318F" w:rsidRDefault="00A46FEB" w:rsidP="00126E91">
      <w:pPr>
        <w:ind w:left="-360"/>
        <w:sectPr w:rsidR="00A46FEB" w:rsidRPr="0076318F">
          <w:footerReference w:type="default" r:id="rId11"/>
          <w:pgSz w:w="11906" w:h="16838"/>
          <w:pgMar w:top="851" w:right="964" w:bottom="719" w:left="964" w:header="454" w:footer="454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985"/>
        <w:gridCol w:w="2041"/>
        <w:gridCol w:w="2495"/>
        <w:gridCol w:w="1297"/>
      </w:tblGrid>
      <w:tr w:rsidR="00DB3F63" w:rsidRPr="0076318F" w:rsidTr="00E304B4">
        <w:tc>
          <w:tcPr>
            <w:tcW w:w="10194" w:type="dxa"/>
            <w:gridSpan w:val="6"/>
            <w:shd w:val="clear" w:color="auto" w:fill="auto"/>
          </w:tcPr>
          <w:p w:rsidR="000E7068" w:rsidRPr="0076318F" w:rsidRDefault="000E7068" w:rsidP="00E304B4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76318F">
              <w:rPr>
                <w:rFonts w:ascii="標楷體" w:eastAsia="標楷體" w:hAnsi="標楷體"/>
                <w:sz w:val="28"/>
              </w:rPr>
              <w:lastRenderedPageBreak/>
              <w:t>○○○</w:t>
            </w:r>
            <w:r w:rsidRPr="0076318F">
              <w:rPr>
                <w:rFonts w:eastAsia="標楷體"/>
                <w:sz w:val="28"/>
              </w:rPr>
              <w:t>政府（教育局）</w:t>
            </w:r>
          </w:p>
          <w:p w:rsidR="000E7068" w:rsidRPr="0076318F" w:rsidRDefault="000E7068" w:rsidP="00E304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6318F">
              <w:rPr>
                <w:rFonts w:eastAsia="標楷體"/>
                <w:sz w:val="28"/>
              </w:rPr>
              <w:t>辦理</w:t>
            </w:r>
            <w:r w:rsidR="008F17E6" w:rsidRPr="0076318F">
              <w:rPr>
                <w:rFonts w:eastAsia="標楷體"/>
                <w:sz w:val="28"/>
              </w:rPr>
              <w:t>10</w:t>
            </w:r>
            <w:r w:rsidR="002651AF">
              <w:rPr>
                <w:rFonts w:eastAsia="標楷體" w:hint="eastAsia"/>
                <w:sz w:val="28"/>
              </w:rPr>
              <w:t>9</w:t>
            </w:r>
            <w:r w:rsidRPr="0076318F">
              <w:rPr>
                <w:rFonts w:eastAsia="標楷體"/>
                <w:sz w:val="28"/>
              </w:rPr>
              <w:t>學年度適應體育初階教師增能研習計畫名冊</w:t>
            </w: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序號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姓名</w:t>
            </w: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服務學校</w:t>
            </w: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電子郵件</w:t>
            </w: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DB3F63">
            <w:pPr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聯絡電話</w:t>
            </w: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 w:hint="eastAsia"/>
              </w:rPr>
            </w:pPr>
            <w:r w:rsidRPr="0076318F">
              <w:rPr>
                <w:rFonts w:eastAsia="標楷體" w:hint="eastAsia"/>
              </w:rPr>
              <w:t>教師類別</w:t>
            </w: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體育老師</w:t>
            </w: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特教老師</w:t>
            </w: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/>
              </w:rPr>
            </w:pPr>
            <w:r w:rsidRPr="0076318F">
              <w:rPr>
                <w:rFonts w:eastAsia="標楷體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 w:hint="eastAsia"/>
              </w:rPr>
            </w:pPr>
            <w:r w:rsidRPr="0076318F">
              <w:rPr>
                <w:rFonts w:eastAsia="標楷體" w:hint="eastAsia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 w:hint="eastAsia"/>
              </w:rPr>
            </w:pPr>
            <w:r w:rsidRPr="0076318F">
              <w:rPr>
                <w:rFonts w:eastAsia="標楷體" w:hint="eastAsia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</w:tr>
      <w:tr w:rsidR="00DB3F63" w:rsidRPr="0076318F" w:rsidTr="00DB3F63">
        <w:tc>
          <w:tcPr>
            <w:tcW w:w="817" w:type="dxa"/>
            <w:shd w:val="clear" w:color="auto" w:fill="auto"/>
          </w:tcPr>
          <w:p w:rsidR="00DB3F63" w:rsidRPr="0076318F" w:rsidRDefault="00DB3F63" w:rsidP="00E304B4">
            <w:pPr>
              <w:jc w:val="center"/>
              <w:rPr>
                <w:rFonts w:eastAsia="標楷體" w:hint="eastAsia"/>
              </w:rPr>
            </w:pPr>
            <w:r w:rsidRPr="0076318F">
              <w:rPr>
                <w:rFonts w:eastAsia="標楷體" w:hint="eastAsia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041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2495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B3F63" w:rsidRPr="0076318F" w:rsidRDefault="00DB3F63" w:rsidP="000E7068">
            <w:pPr>
              <w:rPr>
                <w:rFonts w:eastAsia="標楷體"/>
              </w:rPr>
            </w:pPr>
          </w:p>
        </w:tc>
      </w:tr>
      <w:tr w:rsidR="00DB3F63" w:rsidRPr="0076318F" w:rsidTr="00E304B4">
        <w:tc>
          <w:tcPr>
            <w:tcW w:w="10194" w:type="dxa"/>
            <w:gridSpan w:val="6"/>
            <w:shd w:val="clear" w:color="auto" w:fill="auto"/>
          </w:tcPr>
          <w:p w:rsidR="000E7068" w:rsidRPr="0076318F" w:rsidRDefault="000E7068" w:rsidP="00872FD1">
            <w:pPr>
              <w:rPr>
                <w:rFonts w:eastAsia="標楷體"/>
              </w:rPr>
            </w:pPr>
            <w:r w:rsidRPr="0076318F">
              <w:rPr>
                <w:rFonts w:eastAsia="標楷體" w:hint="eastAsia"/>
              </w:rPr>
              <w:t>本名冊將納入本署適應體育師資資料庫，請同意</w:t>
            </w:r>
            <w:r w:rsidR="00872FD1" w:rsidRPr="0076318F">
              <w:rPr>
                <w:rFonts w:eastAsia="標楷體" w:hint="eastAsia"/>
              </w:rPr>
              <w:t>授權上揭</w:t>
            </w:r>
            <w:r w:rsidRPr="0076318F">
              <w:rPr>
                <w:rFonts w:eastAsia="標楷體" w:hint="eastAsia"/>
              </w:rPr>
              <w:t>個人資料</w:t>
            </w:r>
            <w:r w:rsidR="00872FD1" w:rsidRPr="0076318F">
              <w:rPr>
                <w:rFonts w:eastAsia="標楷體" w:hint="eastAsia"/>
              </w:rPr>
              <w:t>。</w:t>
            </w:r>
          </w:p>
        </w:tc>
      </w:tr>
    </w:tbl>
    <w:p w:rsidR="00126E91" w:rsidRPr="0076318F" w:rsidRDefault="00126E91" w:rsidP="000E7068">
      <w:pPr>
        <w:rPr>
          <w:rFonts w:hint="eastAsia"/>
        </w:rPr>
      </w:pPr>
    </w:p>
    <w:p w:rsidR="009D7953" w:rsidRPr="0076318F" w:rsidRDefault="009D7953" w:rsidP="009D7953">
      <w:pPr>
        <w:tabs>
          <w:tab w:val="left" w:pos="709"/>
        </w:tabs>
        <w:spacing w:line="480" w:lineRule="exact"/>
        <w:jc w:val="both"/>
        <w:rPr>
          <w:rFonts w:eastAsia="標楷體"/>
          <w:sz w:val="28"/>
          <w:szCs w:val="28"/>
        </w:rPr>
      </w:pPr>
    </w:p>
    <w:sectPr w:rsidR="009D7953" w:rsidRPr="0076318F"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6A" w:rsidRDefault="0083646A">
      <w:r>
        <w:separator/>
      </w:r>
    </w:p>
  </w:endnote>
  <w:endnote w:type="continuationSeparator" w:id="0">
    <w:p w:rsidR="0083646A" w:rsidRDefault="0083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Arial Unicode MS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68" w:rsidRDefault="000E7068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E7068" w:rsidRDefault="000E706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68" w:rsidRDefault="000E7068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C5F89" w:rsidRPr="00CC5F89">
      <w:rPr>
        <w:noProof/>
        <w:lang w:val="zh-TW"/>
      </w:rPr>
      <w:t>1</w:t>
    </w:r>
    <w:r>
      <w:fldChar w:fldCharType="end"/>
    </w:r>
  </w:p>
  <w:p w:rsidR="000E7068" w:rsidRDefault="000E706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68" w:rsidRPr="00A46FEB" w:rsidRDefault="000E7068" w:rsidP="00A46FE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6A" w:rsidRDefault="0083646A">
      <w:r>
        <w:separator/>
      </w:r>
    </w:p>
  </w:footnote>
  <w:footnote w:type="continuationSeparator" w:id="0">
    <w:p w:rsidR="0083646A" w:rsidRDefault="0083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0184"/>
    <w:multiLevelType w:val="hybridMultilevel"/>
    <w:tmpl w:val="09AA027E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C82BE2"/>
    <w:multiLevelType w:val="hybridMultilevel"/>
    <w:tmpl w:val="1A62760C"/>
    <w:lvl w:ilvl="0" w:tplc="45BCA89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A0046"/>
    <w:multiLevelType w:val="hybridMultilevel"/>
    <w:tmpl w:val="34D09856"/>
    <w:lvl w:ilvl="0" w:tplc="982A1A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703770"/>
    <w:multiLevelType w:val="hybridMultilevel"/>
    <w:tmpl w:val="F68E63EA"/>
    <w:lvl w:ilvl="0" w:tplc="982A1AF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0DC32A32"/>
    <w:multiLevelType w:val="hybridMultilevel"/>
    <w:tmpl w:val="F386E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EF4E6E"/>
    <w:multiLevelType w:val="hybridMultilevel"/>
    <w:tmpl w:val="8DA6A884"/>
    <w:lvl w:ilvl="0" w:tplc="22CAF0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7441E8"/>
    <w:multiLevelType w:val="hybridMultilevel"/>
    <w:tmpl w:val="6B8669AE"/>
    <w:lvl w:ilvl="0" w:tplc="B838D0CA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7" w15:restartNumberingAfterBreak="0">
    <w:nsid w:val="12382F63"/>
    <w:multiLevelType w:val="hybridMultilevel"/>
    <w:tmpl w:val="0D9EA19A"/>
    <w:lvl w:ilvl="0" w:tplc="700E3A90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C364AA"/>
    <w:multiLevelType w:val="hybridMultilevel"/>
    <w:tmpl w:val="44CE20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FB4A92"/>
    <w:multiLevelType w:val="hybridMultilevel"/>
    <w:tmpl w:val="09AA027E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6C06ED5"/>
    <w:multiLevelType w:val="hybridMultilevel"/>
    <w:tmpl w:val="F68E63EA"/>
    <w:lvl w:ilvl="0" w:tplc="982A1AF4">
      <w:start w:val="1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1" w15:restartNumberingAfterBreak="0">
    <w:nsid w:val="1C12111C"/>
    <w:multiLevelType w:val="hybridMultilevel"/>
    <w:tmpl w:val="02024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7D1022"/>
    <w:multiLevelType w:val="hybridMultilevel"/>
    <w:tmpl w:val="09AA027E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0010389"/>
    <w:multiLevelType w:val="hybridMultilevel"/>
    <w:tmpl w:val="8FE266D2"/>
    <w:lvl w:ilvl="0" w:tplc="CBA8772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B72399"/>
    <w:multiLevelType w:val="hybridMultilevel"/>
    <w:tmpl w:val="D8F48BCC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4D0AAC"/>
    <w:multiLevelType w:val="hybridMultilevel"/>
    <w:tmpl w:val="18AC0476"/>
    <w:lvl w:ilvl="0" w:tplc="982A1A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A0710E"/>
    <w:multiLevelType w:val="hybridMultilevel"/>
    <w:tmpl w:val="0CC063A6"/>
    <w:lvl w:ilvl="0" w:tplc="982A1AF4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B79000E"/>
    <w:multiLevelType w:val="hybridMultilevel"/>
    <w:tmpl w:val="6D82A7F6"/>
    <w:lvl w:ilvl="0" w:tplc="F38AB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3A2238"/>
    <w:multiLevelType w:val="hybridMultilevel"/>
    <w:tmpl w:val="F06E5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DC3867"/>
    <w:multiLevelType w:val="hybridMultilevel"/>
    <w:tmpl w:val="C64837A0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6022C58"/>
    <w:multiLevelType w:val="hybridMultilevel"/>
    <w:tmpl w:val="D6703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761B33"/>
    <w:multiLevelType w:val="hybridMultilevel"/>
    <w:tmpl w:val="8AAC92C0"/>
    <w:lvl w:ilvl="0" w:tplc="982A1AF4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3AB57489"/>
    <w:multiLevelType w:val="hybridMultilevel"/>
    <w:tmpl w:val="8AAC92C0"/>
    <w:lvl w:ilvl="0" w:tplc="982A1AF4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3B4B7BB1"/>
    <w:multiLevelType w:val="hybridMultilevel"/>
    <w:tmpl w:val="F68E63EA"/>
    <w:lvl w:ilvl="0" w:tplc="982A1AF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3DB9240C"/>
    <w:multiLevelType w:val="hybridMultilevel"/>
    <w:tmpl w:val="1638A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9B6C8C"/>
    <w:multiLevelType w:val="hybridMultilevel"/>
    <w:tmpl w:val="0D96B168"/>
    <w:lvl w:ilvl="0" w:tplc="982A1AF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 w15:restartNumberingAfterBreak="0">
    <w:nsid w:val="42656447"/>
    <w:multiLevelType w:val="hybridMultilevel"/>
    <w:tmpl w:val="A1B897E4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46630BD7"/>
    <w:multiLevelType w:val="hybridMultilevel"/>
    <w:tmpl w:val="994EC2C2"/>
    <w:lvl w:ilvl="0" w:tplc="464EA416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9845DF"/>
    <w:multiLevelType w:val="hybridMultilevel"/>
    <w:tmpl w:val="A21EF9C8"/>
    <w:lvl w:ilvl="0" w:tplc="982A1A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CA2153C"/>
    <w:multiLevelType w:val="hybridMultilevel"/>
    <w:tmpl w:val="52980480"/>
    <w:lvl w:ilvl="0" w:tplc="8AA2DB6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BF76ED"/>
    <w:multiLevelType w:val="hybridMultilevel"/>
    <w:tmpl w:val="F68E63EA"/>
    <w:lvl w:ilvl="0" w:tplc="982A1AF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1" w15:restartNumberingAfterBreak="0">
    <w:nsid w:val="517244FE"/>
    <w:multiLevelType w:val="hybridMultilevel"/>
    <w:tmpl w:val="6B8669AE"/>
    <w:lvl w:ilvl="0" w:tplc="B838D0CA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2" w15:restartNumberingAfterBreak="0">
    <w:nsid w:val="52710DC6"/>
    <w:multiLevelType w:val="hybridMultilevel"/>
    <w:tmpl w:val="09AA027E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56815652"/>
    <w:multiLevelType w:val="hybridMultilevel"/>
    <w:tmpl w:val="F68E63EA"/>
    <w:lvl w:ilvl="0" w:tplc="982A1AF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569E4165"/>
    <w:multiLevelType w:val="hybridMultilevel"/>
    <w:tmpl w:val="09AA027E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D7D1E18"/>
    <w:multiLevelType w:val="hybridMultilevel"/>
    <w:tmpl w:val="4BF6A15A"/>
    <w:lvl w:ilvl="0" w:tplc="BDDAD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DC59BF"/>
    <w:multiLevelType w:val="hybridMultilevel"/>
    <w:tmpl w:val="3B3CBC7C"/>
    <w:lvl w:ilvl="0" w:tplc="145A3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D37ACC"/>
    <w:multiLevelType w:val="hybridMultilevel"/>
    <w:tmpl w:val="3B0496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2BA253A"/>
    <w:multiLevelType w:val="hybridMultilevel"/>
    <w:tmpl w:val="C64837A0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35D7D0E"/>
    <w:multiLevelType w:val="hybridMultilevel"/>
    <w:tmpl w:val="A4F83B32"/>
    <w:lvl w:ilvl="0" w:tplc="982A1A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C3164B"/>
    <w:multiLevelType w:val="hybridMultilevel"/>
    <w:tmpl w:val="DC9E5164"/>
    <w:lvl w:ilvl="0" w:tplc="982A1AF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2" w15:restartNumberingAfterBreak="0">
    <w:nsid w:val="77041564"/>
    <w:multiLevelType w:val="hybridMultilevel"/>
    <w:tmpl w:val="8CEE16BE"/>
    <w:lvl w:ilvl="0" w:tplc="22CAF020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3" w15:restartNumberingAfterBreak="0">
    <w:nsid w:val="789A7CFC"/>
    <w:multiLevelType w:val="hybridMultilevel"/>
    <w:tmpl w:val="E0AE17E6"/>
    <w:lvl w:ilvl="0" w:tplc="4244BF0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FE0036"/>
    <w:multiLevelType w:val="hybridMultilevel"/>
    <w:tmpl w:val="09AA027E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B582068"/>
    <w:multiLevelType w:val="hybridMultilevel"/>
    <w:tmpl w:val="6D82A7F6"/>
    <w:lvl w:ilvl="0" w:tplc="F38AB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76387E"/>
    <w:multiLevelType w:val="hybridMultilevel"/>
    <w:tmpl w:val="D8F48BCC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36"/>
  </w:num>
  <w:num w:numId="3">
    <w:abstractNumId w:val="9"/>
  </w:num>
  <w:num w:numId="4">
    <w:abstractNumId w:val="26"/>
  </w:num>
  <w:num w:numId="5">
    <w:abstractNumId w:val="12"/>
  </w:num>
  <w:num w:numId="6">
    <w:abstractNumId w:val="21"/>
  </w:num>
  <w:num w:numId="7">
    <w:abstractNumId w:val="32"/>
  </w:num>
  <w:num w:numId="8">
    <w:abstractNumId w:val="39"/>
  </w:num>
  <w:num w:numId="9">
    <w:abstractNumId w:val="42"/>
  </w:num>
  <w:num w:numId="10">
    <w:abstractNumId w:val="16"/>
  </w:num>
  <w:num w:numId="11">
    <w:abstractNumId w:val="6"/>
  </w:num>
  <w:num w:numId="12">
    <w:abstractNumId w:val="31"/>
  </w:num>
  <w:num w:numId="13">
    <w:abstractNumId w:val="13"/>
  </w:num>
  <w:num w:numId="14">
    <w:abstractNumId w:val="7"/>
  </w:num>
  <w:num w:numId="15">
    <w:abstractNumId w:val="22"/>
  </w:num>
  <w:num w:numId="16">
    <w:abstractNumId w:val="3"/>
  </w:num>
  <w:num w:numId="17">
    <w:abstractNumId w:val="15"/>
  </w:num>
  <w:num w:numId="18">
    <w:abstractNumId w:val="30"/>
  </w:num>
  <w:num w:numId="19">
    <w:abstractNumId w:val="33"/>
  </w:num>
  <w:num w:numId="20">
    <w:abstractNumId w:val="23"/>
  </w:num>
  <w:num w:numId="21">
    <w:abstractNumId w:val="10"/>
  </w:num>
  <w:num w:numId="22">
    <w:abstractNumId w:val="27"/>
  </w:num>
  <w:num w:numId="23">
    <w:abstractNumId w:val="37"/>
  </w:num>
  <w:num w:numId="24">
    <w:abstractNumId w:val="19"/>
  </w:num>
  <w:num w:numId="25">
    <w:abstractNumId w:val="1"/>
  </w:num>
  <w:num w:numId="26">
    <w:abstractNumId w:val="5"/>
  </w:num>
  <w:num w:numId="27">
    <w:abstractNumId w:val="40"/>
  </w:num>
  <w:num w:numId="28">
    <w:abstractNumId w:val="28"/>
  </w:num>
  <w:num w:numId="29">
    <w:abstractNumId w:val="2"/>
  </w:num>
  <w:num w:numId="30">
    <w:abstractNumId w:val="41"/>
  </w:num>
  <w:num w:numId="31">
    <w:abstractNumId w:val="25"/>
  </w:num>
  <w:num w:numId="32">
    <w:abstractNumId w:val="8"/>
  </w:num>
  <w:num w:numId="33">
    <w:abstractNumId w:val="44"/>
  </w:num>
  <w:num w:numId="34">
    <w:abstractNumId w:val="18"/>
  </w:num>
  <w:num w:numId="35">
    <w:abstractNumId w:val="34"/>
  </w:num>
  <w:num w:numId="36">
    <w:abstractNumId w:val="0"/>
  </w:num>
  <w:num w:numId="37">
    <w:abstractNumId w:val="43"/>
  </w:num>
  <w:num w:numId="38">
    <w:abstractNumId w:val="14"/>
  </w:num>
  <w:num w:numId="39">
    <w:abstractNumId w:val="46"/>
  </w:num>
  <w:num w:numId="40">
    <w:abstractNumId w:val="38"/>
  </w:num>
  <w:num w:numId="41">
    <w:abstractNumId w:val="29"/>
  </w:num>
  <w:num w:numId="42">
    <w:abstractNumId w:val="20"/>
  </w:num>
  <w:num w:numId="43">
    <w:abstractNumId w:val="4"/>
  </w:num>
  <w:num w:numId="44">
    <w:abstractNumId w:val="45"/>
  </w:num>
  <w:num w:numId="45">
    <w:abstractNumId w:val="24"/>
  </w:num>
  <w:num w:numId="46">
    <w:abstractNumId w:val="11"/>
  </w:num>
  <w:num w:numId="47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89"/>
    <w:rsid w:val="00000056"/>
    <w:rsid w:val="0000040F"/>
    <w:rsid w:val="00003F32"/>
    <w:rsid w:val="000045C9"/>
    <w:rsid w:val="00013685"/>
    <w:rsid w:val="00014833"/>
    <w:rsid w:val="000200EF"/>
    <w:rsid w:val="00020E17"/>
    <w:rsid w:val="00021D35"/>
    <w:rsid w:val="000224F5"/>
    <w:rsid w:val="0002285A"/>
    <w:rsid w:val="00024E62"/>
    <w:rsid w:val="00026A7D"/>
    <w:rsid w:val="00033105"/>
    <w:rsid w:val="00033BD3"/>
    <w:rsid w:val="00036A91"/>
    <w:rsid w:val="000375D2"/>
    <w:rsid w:val="000379B1"/>
    <w:rsid w:val="00041F6E"/>
    <w:rsid w:val="00050137"/>
    <w:rsid w:val="000501C9"/>
    <w:rsid w:val="00050439"/>
    <w:rsid w:val="0005180C"/>
    <w:rsid w:val="00052A86"/>
    <w:rsid w:val="000551A6"/>
    <w:rsid w:val="000576C8"/>
    <w:rsid w:val="000628B4"/>
    <w:rsid w:val="00062C4D"/>
    <w:rsid w:val="0006695E"/>
    <w:rsid w:val="00070CFF"/>
    <w:rsid w:val="00072B82"/>
    <w:rsid w:val="00076B66"/>
    <w:rsid w:val="0007728A"/>
    <w:rsid w:val="00077AEE"/>
    <w:rsid w:val="00080AA9"/>
    <w:rsid w:val="00081C7B"/>
    <w:rsid w:val="00083C29"/>
    <w:rsid w:val="00083E46"/>
    <w:rsid w:val="000878A8"/>
    <w:rsid w:val="0009233B"/>
    <w:rsid w:val="00095E3C"/>
    <w:rsid w:val="000A20AE"/>
    <w:rsid w:val="000A3FCC"/>
    <w:rsid w:val="000A4621"/>
    <w:rsid w:val="000A5F2D"/>
    <w:rsid w:val="000A6742"/>
    <w:rsid w:val="000A6E51"/>
    <w:rsid w:val="000B0814"/>
    <w:rsid w:val="000B1084"/>
    <w:rsid w:val="000B2F87"/>
    <w:rsid w:val="000B3952"/>
    <w:rsid w:val="000C21A7"/>
    <w:rsid w:val="000C22B6"/>
    <w:rsid w:val="000C48D2"/>
    <w:rsid w:val="000C6520"/>
    <w:rsid w:val="000D0ED3"/>
    <w:rsid w:val="000E1336"/>
    <w:rsid w:val="000E6A5C"/>
    <w:rsid w:val="000E7068"/>
    <w:rsid w:val="000F158A"/>
    <w:rsid w:val="000F184D"/>
    <w:rsid w:val="000F3FDF"/>
    <w:rsid w:val="000F524A"/>
    <w:rsid w:val="000F61DF"/>
    <w:rsid w:val="00102041"/>
    <w:rsid w:val="00103332"/>
    <w:rsid w:val="00103FB6"/>
    <w:rsid w:val="00104DBA"/>
    <w:rsid w:val="00107446"/>
    <w:rsid w:val="00107D0B"/>
    <w:rsid w:val="00111DAD"/>
    <w:rsid w:val="001143DD"/>
    <w:rsid w:val="001204C1"/>
    <w:rsid w:val="00121633"/>
    <w:rsid w:val="00121744"/>
    <w:rsid w:val="0012239E"/>
    <w:rsid w:val="00125574"/>
    <w:rsid w:val="00126E91"/>
    <w:rsid w:val="00127754"/>
    <w:rsid w:val="0013131F"/>
    <w:rsid w:val="00133F17"/>
    <w:rsid w:val="00134492"/>
    <w:rsid w:val="00135A76"/>
    <w:rsid w:val="00135E71"/>
    <w:rsid w:val="001367FB"/>
    <w:rsid w:val="00136F7D"/>
    <w:rsid w:val="0013729E"/>
    <w:rsid w:val="0014279F"/>
    <w:rsid w:val="001429DA"/>
    <w:rsid w:val="00146809"/>
    <w:rsid w:val="00153707"/>
    <w:rsid w:val="00155DB6"/>
    <w:rsid w:val="00162263"/>
    <w:rsid w:val="00162714"/>
    <w:rsid w:val="00165DC9"/>
    <w:rsid w:val="0016671D"/>
    <w:rsid w:val="00173DD9"/>
    <w:rsid w:val="001747BB"/>
    <w:rsid w:val="0017507C"/>
    <w:rsid w:val="001766BD"/>
    <w:rsid w:val="001767E3"/>
    <w:rsid w:val="001805EA"/>
    <w:rsid w:val="0018216C"/>
    <w:rsid w:val="001821BF"/>
    <w:rsid w:val="00182308"/>
    <w:rsid w:val="00182FB0"/>
    <w:rsid w:val="0018503F"/>
    <w:rsid w:val="00186872"/>
    <w:rsid w:val="00187F3C"/>
    <w:rsid w:val="001901AE"/>
    <w:rsid w:val="001916E6"/>
    <w:rsid w:val="00191D1A"/>
    <w:rsid w:val="00196EDA"/>
    <w:rsid w:val="001977C1"/>
    <w:rsid w:val="001A102C"/>
    <w:rsid w:val="001A1576"/>
    <w:rsid w:val="001A19D7"/>
    <w:rsid w:val="001A3B70"/>
    <w:rsid w:val="001B07AC"/>
    <w:rsid w:val="001B115C"/>
    <w:rsid w:val="001B2CC7"/>
    <w:rsid w:val="001B64AC"/>
    <w:rsid w:val="001B6AA8"/>
    <w:rsid w:val="001C37ED"/>
    <w:rsid w:val="001C3A0D"/>
    <w:rsid w:val="001C7E2D"/>
    <w:rsid w:val="001D0DAC"/>
    <w:rsid w:val="001D21FE"/>
    <w:rsid w:val="001D3065"/>
    <w:rsid w:val="001D4E80"/>
    <w:rsid w:val="001D5014"/>
    <w:rsid w:val="001D7ACB"/>
    <w:rsid w:val="001E234C"/>
    <w:rsid w:val="001E5450"/>
    <w:rsid w:val="001E5F67"/>
    <w:rsid w:val="001E6340"/>
    <w:rsid w:val="001E714D"/>
    <w:rsid w:val="001E729C"/>
    <w:rsid w:val="001F14CC"/>
    <w:rsid w:val="001F36E1"/>
    <w:rsid w:val="001F61EA"/>
    <w:rsid w:val="001F6544"/>
    <w:rsid w:val="001F777C"/>
    <w:rsid w:val="001F7D98"/>
    <w:rsid w:val="00203634"/>
    <w:rsid w:val="0020397D"/>
    <w:rsid w:val="00206A4A"/>
    <w:rsid w:val="00213460"/>
    <w:rsid w:val="00213DDE"/>
    <w:rsid w:val="0021432C"/>
    <w:rsid w:val="00221494"/>
    <w:rsid w:val="00224A95"/>
    <w:rsid w:val="00225A27"/>
    <w:rsid w:val="0022783F"/>
    <w:rsid w:val="00230782"/>
    <w:rsid w:val="002310B2"/>
    <w:rsid w:val="002323BD"/>
    <w:rsid w:val="00233707"/>
    <w:rsid w:val="00237B89"/>
    <w:rsid w:val="00237FA6"/>
    <w:rsid w:val="00242620"/>
    <w:rsid w:val="002478AB"/>
    <w:rsid w:val="002525BF"/>
    <w:rsid w:val="00254F11"/>
    <w:rsid w:val="00255940"/>
    <w:rsid w:val="002560FA"/>
    <w:rsid w:val="00256EFD"/>
    <w:rsid w:val="00264052"/>
    <w:rsid w:val="00264F2D"/>
    <w:rsid w:val="002651AF"/>
    <w:rsid w:val="00266956"/>
    <w:rsid w:val="00270C9B"/>
    <w:rsid w:val="002723AE"/>
    <w:rsid w:val="00272CF4"/>
    <w:rsid w:val="002738BA"/>
    <w:rsid w:val="00275631"/>
    <w:rsid w:val="00280637"/>
    <w:rsid w:val="00283D32"/>
    <w:rsid w:val="002856BC"/>
    <w:rsid w:val="00285B12"/>
    <w:rsid w:val="002900D9"/>
    <w:rsid w:val="00290872"/>
    <w:rsid w:val="002909CC"/>
    <w:rsid w:val="00291735"/>
    <w:rsid w:val="00291E64"/>
    <w:rsid w:val="00292EAE"/>
    <w:rsid w:val="00293EF8"/>
    <w:rsid w:val="002A0F5C"/>
    <w:rsid w:val="002A6ADE"/>
    <w:rsid w:val="002B239B"/>
    <w:rsid w:val="002B4386"/>
    <w:rsid w:val="002B52B8"/>
    <w:rsid w:val="002B6CDF"/>
    <w:rsid w:val="002C2386"/>
    <w:rsid w:val="002C4CF2"/>
    <w:rsid w:val="002C51EF"/>
    <w:rsid w:val="002C6253"/>
    <w:rsid w:val="002C72D2"/>
    <w:rsid w:val="002C7868"/>
    <w:rsid w:val="002D2080"/>
    <w:rsid w:val="002D2B5B"/>
    <w:rsid w:val="002D31DC"/>
    <w:rsid w:val="002D4A10"/>
    <w:rsid w:val="002D5E76"/>
    <w:rsid w:val="002E30BE"/>
    <w:rsid w:val="002F43EF"/>
    <w:rsid w:val="002F65A8"/>
    <w:rsid w:val="002F6B72"/>
    <w:rsid w:val="00300894"/>
    <w:rsid w:val="003034BF"/>
    <w:rsid w:val="003125E6"/>
    <w:rsid w:val="00312EE4"/>
    <w:rsid w:val="00313E8C"/>
    <w:rsid w:val="003148FF"/>
    <w:rsid w:val="00316B6E"/>
    <w:rsid w:val="00322D74"/>
    <w:rsid w:val="00324554"/>
    <w:rsid w:val="00324EEC"/>
    <w:rsid w:val="00325BBB"/>
    <w:rsid w:val="003278E3"/>
    <w:rsid w:val="00330F7B"/>
    <w:rsid w:val="003314B8"/>
    <w:rsid w:val="00331C44"/>
    <w:rsid w:val="0033202E"/>
    <w:rsid w:val="003328BC"/>
    <w:rsid w:val="00332D04"/>
    <w:rsid w:val="003359BC"/>
    <w:rsid w:val="00336546"/>
    <w:rsid w:val="003418CF"/>
    <w:rsid w:val="00342214"/>
    <w:rsid w:val="003424A5"/>
    <w:rsid w:val="0034335A"/>
    <w:rsid w:val="00346159"/>
    <w:rsid w:val="00352D52"/>
    <w:rsid w:val="00354D08"/>
    <w:rsid w:val="0035670A"/>
    <w:rsid w:val="0036496E"/>
    <w:rsid w:val="00364D5C"/>
    <w:rsid w:val="00364EBC"/>
    <w:rsid w:val="00372156"/>
    <w:rsid w:val="00372409"/>
    <w:rsid w:val="00372F95"/>
    <w:rsid w:val="003730D6"/>
    <w:rsid w:val="00373748"/>
    <w:rsid w:val="00374807"/>
    <w:rsid w:val="003756DE"/>
    <w:rsid w:val="0038472F"/>
    <w:rsid w:val="00384764"/>
    <w:rsid w:val="00386439"/>
    <w:rsid w:val="003929E3"/>
    <w:rsid w:val="0039353F"/>
    <w:rsid w:val="0039691D"/>
    <w:rsid w:val="003A08AD"/>
    <w:rsid w:val="003A2802"/>
    <w:rsid w:val="003A2BA8"/>
    <w:rsid w:val="003A5683"/>
    <w:rsid w:val="003B2C60"/>
    <w:rsid w:val="003B696A"/>
    <w:rsid w:val="003B6B23"/>
    <w:rsid w:val="003B6DFF"/>
    <w:rsid w:val="003C123E"/>
    <w:rsid w:val="003C3380"/>
    <w:rsid w:val="003C4940"/>
    <w:rsid w:val="003C7113"/>
    <w:rsid w:val="003D1289"/>
    <w:rsid w:val="003D12A1"/>
    <w:rsid w:val="003D16C3"/>
    <w:rsid w:val="003D2313"/>
    <w:rsid w:val="003D3135"/>
    <w:rsid w:val="003D542F"/>
    <w:rsid w:val="003D73C6"/>
    <w:rsid w:val="003E0EE0"/>
    <w:rsid w:val="003E12EB"/>
    <w:rsid w:val="003E1FC7"/>
    <w:rsid w:val="003E2C40"/>
    <w:rsid w:val="003E64C9"/>
    <w:rsid w:val="003E6E4A"/>
    <w:rsid w:val="003F39B2"/>
    <w:rsid w:val="003F3D7E"/>
    <w:rsid w:val="003F5723"/>
    <w:rsid w:val="003F636F"/>
    <w:rsid w:val="003F6519"/>
    <w:rsid w:val="00400DFD"/>
    <w:rsid w:val="004022C4"/>
    <w:rsid w:val="00406498"/>
    <w:rsid w:val="00407815"/>
    <w:rsid w:val="00407C2D"/>
    <w:rsid w:val="00413971"/>
    <w:rsid w:val="0041488E"/>
    <w:rsid w:val="004163E4"/>
    <w:rsid w:val="00420D37"/>
    <w:rsid w:val="00422CF3"/>
    <w:rsid w:val="00426843"/>
    <w:rsid w:val="00426C01"/>
    <w:rsid w:val="00427960"/>
    <w:rsid w:val="004307BA"/>
    <w:rsid w:val="00430E04"/>
    <w:rsid w:val="00431314"/>
    <w:rsid w:val="00431CF4"/>
    <w:rsid w:val="00432E7C"/>
    <w:rsid w:val="00434F1A"/>
    <w:rsid w:val="00437BC8"/>
    <w:rsid w:val="00437D92"/>
    <w:rsid w:val="004404E7"/>
    <w:rsid w:val="004428DD"/>
    <w:rsid w:val="004453D7"/>
    <w:rsid w:val="00445C4A"/>
    <w:rsid w:val="004462C5"/>
    <w:rsid w:val="0045097A"/>
    <w:rsid w:val="00450B8D"/>
    <w:rsid w:val="00454B6C"/>
    <w:rsid w:val="004654CC"/>
    <w:rsid w:val="004670B7"/>
    <w:rsid w:val="00474AA8"/>
    <w:rsid w:val="00475A91"/>
    <w:rsid w:val="00475D9F"/>
    <w:rsid w:val="0048161F"/>
    <w:rsid w:val="004821CD"/>
    <w:rsid w:val="004824C2"/>
    <w:rsid w:val="004836B5"/>
    <w:rsid w:val="00484DB9"/>
    <w:rsid w:val="004853F7"/>
    <w:rsid w:val="004855ED"/>
    <w:rsid w:val="004902E2"/>
    <w:rsid w:val="00490D56"/>
    <w:rsid w:val="00491D98"/>
    <w:rsid w:val="00491ECD"/>
    <w:rsid w:val="00492DC0"/>
    <w:rsid w:val="004960F3"/>
    <w:rsid w:val="00496B77"/>
    <w:rsid w:val="0049768B"/>
    <w:rsid w:val="004A2DBA"/>
    <w:rsid w:val="004A52B3"/>
    <w:rsid w:val="004A5BB6"/>
    <w:rsid w:val="004B16AF"/>
    <w:rsid w:val="004B65D2"/>
    <w:rsid w:val="004C0146"/>
    <w:rsid w:val="004C0851"/>
    <w:rsid w:val="004C0A70"/>
    <w:rsid w:val="004C1134"/>
    <w:rsid w:val="004C160A"/>
    <w:rsid w:val="004C23C8"/>
    <w:rsid w:val="004C4E90"/>
    <w:rsid w:val="004C4EE9"/>
    <w:rsid w:val="004C50A2"/>
    <w:rsid w:val="004C7580"/>
    <w:rsid w:val="004D1E1C"/>
    <w:rsid w:val="004D2E10"/>
    <w:rsid w:val="004D4778"/>
    <w:rsid w:val="004D7397"/>
    <w:rsid w:val="004E0EF5"/>
    <w:rsid w:val="004E121D"/>
    <w:rsid w:val="004E3505"/>
    <w:rsid w:val="004E3A51"/>
    <w:rsid w:val="004F3032"/>
    <w:rsid w:val="004F4AAC"/>
    <w:rsid w:val="004F6EBA"/>
    <w:rsid w:val="004F7351"/>
    <w:rsid w:val="00505405"/>
    <w:rsid w:val="005111F9"/>
    <w:rsid w:val="00513942"/>
    <w:rsid w:val="00516B1B"/>
    <w:rsid w:val="00516EEA"/>
    <w:rsid w:val="00522087"/>
    <w:rsid w:val="005223F4"/>
    <w:rsid w:val="00523660"/>
    <w:rsid w:val="0052407A"/>
    <w:rsid w:val="00524090"/>
    <w:rsid w:val="005248FA"/>
    <w:rsid w:val="0052575F"/>
    <w:rsid w:val="00530039"/>
    <w:rsid w:val="00531271"/>
    <w:rsid w:val="005315BF"/>
    <w:rsid w:val="005343B3"/>
    <w:rsid w:val="00535117"/>
    <w:rsid w:val="0054105E"/>
    <w:rsid w:val="00541A1D"/>
    <w:rsid w:val="00541C6C"/>
    <w:rsid w:val="00541DF8"/>
    <w:rsid w:val="00543556"/>
    <w:rsid w:val="005440E0"/>
    <w:rsid w:val="00550008"/>
    <w:rsid w:val="00552850"/>
    <w:rsid w:val="00553690"/>
    <w:rsid w:val="00553907"/>
    <w:rsid w:val="00554865"/>
    <w:rsid w:val="00556C87"/>
    <w:rsid w:val="00557966"/>
    <w:rsid w:val="0056097A"/>
    <w:rsid w:val="00561386"/>
    <w:rsid w:val="005621D8"/>
    <w:rsid w:val="00565A11"/>
    <w:rsid w:val="00565BB8"/>
    <w:rsid w:val="005667C8"/>
    <w:rsid w:val="00572C99"/>
    <w:rsid w:val="0057389B"/>
    <w:rsid w:val="00576F50"/>
    <w:rsid w:val="00577B42"/>
    <w:rsid w:val="00581667"/>
    <w:rsid w:val="005820FA"/>
    <w:rsid w:val="00582852"/>
    <w:rsid w:val="00582C7A"/>
    <w:rsid w:val="00587D6B"/>
    <w:rsid w:val="00591539"/>
    <w:rsid w:val="005925AD"/>
    <w:rsid w:val="0059306C"/>
    <w:rsid w:val="005A19BA"/>
    <w:rsid w:val="005A622C"/>
    <w:rsid w:val="005B17FF"/>
    <w:rsid w:val="005B19A3"/>
    <w:rsid w:val="005B1DFF"/>
    <w:rsid w:val="005B4AF1"/>
    <w:rsid w:val="005B5105"/>
    <w:rsid w:val="005B67CE"/>
    <w:rsid w:val="005B7647"/>
    <w:rsid w:val="005C1455"/>
    <w:rsid w:val="005C2FD3"/>
    <w:rsid w:val="005C5291"/>
    <w:rsid w:val="005C551B"/>
    <w:rsid w:val="005C64E7"/>
    <w:rsid w:val="005D014D"/>
    <w:rsid w:val="005D137F"/>
    <w:rsid w:val="005D2E1A"/>
    <w:rsid w:val="005D71A7"/>
    <w:rsid w:val="005E033C"/>
    <w:rsid w:val="005E074B"/>
    <w:rsid w:val="005E1019"/>
    <w:rsid w:val="005E3D29"/>
    <w:rsid w:val="005E6C8C"/>
    <w:rsid w:val="005F19E1"/>
    <w:rsid w:val="005F2F1C"/>
    <w:rsid w:val="005F50E4"/>
    <w:rsid w:val="005F5DC8"/>
    <w:rsid w:val="005F7186"/>
    <w:rsid w:val="005F7A95"/>
    <w:rsid w:val="00603E62"/>
    <w:rsid w:val="00604C08"/>
    <w:rsid w:val="00605278"/>
    <w:rsid w:val="00610770"/>
    <w:rsid w:val="00613B14"/>
    <w:rsid w:val="00613CAF"/>
    <w:rsid w:val="00614100"/>
    <w:rsid w:val="00615890"/>
    <w:rsid w:val="006166B1"/>
    <w:rsid w:val="006210EC"/>
    <w:rsid w:val="00621708"/>
    <w:rsid w:val="00627A0A"/>
    <w:rsid w:val="00627DA0"/>
    <w:rsid w:val="00630615"/>
    <w:rsid w:val="00631156"/>
    <w:rsid w:val="00635010"/>
    <w:rsid w:val="006414AE"/>
    <w:rsid w:val="00646BD5"/>
    <w:rsid w:val="00651078"/>
    <w:rsid w:val="006606ED"/>
    <w:rsid w:val="00660F92"/>
    <w:rsid w:val="00665DBE"/>
    <w:rsid w:val="00667A0A"/>
    <w:rsid w:val="006733C8"/>
    <w:rsid w:val="00673603"/>
    <w:rsid w:val="00674AD2"/>
    <w:rsid w:val="00680331"/>
    <w:rsid w:val="00681BA4"/>
    <w:rsid w:val="00683393"/>
    <w:rsid w:val="006844BF"/>
    <w:rsid w:val="006856FF"/>
    <w:rsid w:val="00686389"/>
    <w:rsid w:val="00687CF8"/>
    <w:rsid w:val="00696BE0"/>
    <w:rsid w:val="00697FA3"/>
    <w:rsid w:val="006A0ADF"/>
    <w:rsid w:val="006A14F2"/>
    <w:rsid w:val="006A1C06"/>
    <w:rsid w:val="006B1FD8"/>
    <w:rsid w:val="006B312F"/>
    <w:rsid w:val="006B7E9C"/>
    <w:rsid w:val="006C1170"/>
    <w:rsid w:val="006C31C8"/>
    <w:rsid w:val="006C3350"/>
    <w:rsid w:val="006C3A78"/>
    <w:rsid w:val="006C5469"/>
    <w:rsid w:val="006C593F"/>
    <w:rsid w:val="006C6B19"/>
    <w:rsid w:val="006C6B5C"/>
    <w:rsid w:val="006D578D"/>
    <w:rsid w:val="006E12BD"/>
    <w:rsid w:val="006E3657"/>
    <w:rsid w:val="006E4214"/>
    <w:rsid w:val="006E430F"/>
    <w:rsid w:val="006E458A"/>
    <w:rsid w:val="006E4BDC"/>
    <w:rsid w:val="006E552E"/>
    <w:rsid w:val="006E6B51"/>
    <w:rsid w:val="006F4DEB"/>
    <w:rsid w:val="006F4F40"/>
    <w:rsid w:val="006F54CF"/>
    <w:rsid w:val="006F56BB"/>
    <w:rsid w:val="006F57AC"/>
    <w:rsid w:val="007002C6"/>
    <w:rsid w:val="007018B4"/>
    <w:rsid w:val="00701CBE"/>
    <w:rsid w:val="00703709"/>
    <w:rsid w:val="00703F11"/>
    <w:rsid w:val="007059F2"/>
    <w:rsid w:val="00707187"/>
    <w:rsid w:val="0070754D"/>
    <w:rsid w:val="007105DC"/>
    <w:rsid w:val="0071223B"/>
    <w:rsid w:val="007139E7"/>
    <w:rsid w:val="007161F8"/>
    <w:rsid w:val="00723C40"/>
    <w:rsid w:val="0072429C"/>
    <w:rsid w:val="00730738"/>
    <w:rsid w:val="00734A29"/>
    <w:rsid w:val="00737614"/>
    <w:rsid w:val="007400F9"/>
    <w:rsid w:val="00740F56"/>
    <w:rsid w:val="00745E42"/>
    <w:rsid w:val="00751C82"/>
    <w:rsid w:val="00752F79"/>
    <w:rsid w:val="00761DB0"/>
    <w:rsid w:val="0076318F"/>
    <w:rsid w:val="007641B0"/>
    <w:rsid w:val="007653FF"/>
    <w:rsid w:val="00765C13"/>
    <w:rsid w:val="00766246"/>
    <w:rsid w:val="0076678E"/>
    <w:rsid w:val="00767468"/>
    <w:rsid w:val="00771018"/>
    <w:rsid w:val="00772874"/>
    <w:rsid w:val="00773CF8"/>
    <w:rsid w:val="00773EFB"/>
    <w:rsid w:val="00777033"/>
    <w:rsid w:val="00777309"/>
    <w:rsid w:val="00781B3F"/>
    <w:rsid w:val="00782282"/>
    <w:rsid w:val="007823A7"/>
    <w:rsid w:val="00782801"/>
    <w:rsid w:val="00784F09"/>
    <w:rsid w:val="0078633D"/>
    <w:rsid w:val="00786D33"/>
    <w:rsid w:val="00787109"/>
    <w:rsid w:val="00791A74"/>
    <w:rsid w:val="00792F88"/>
    <w:rsid w:val="00793176"/>
    <w:rsid w:val="00793ADC"/>
    <w:rsid w:val="007942F7"/>
    <w:rsid w:val="00794FE8"/>
    <w:rsid w:val="00795F92"/>
    <w:rsid w:val="007A1885"/>
    <w:rsid w:val="007A4854"/>
    <w:rsid w:val="007A7EA0"/>
    <w:rsid w:val="007B039C"/>
    <w:rsid w:val="007B22F7"/>
    <w:rsid w:val="007B31D8"/>
    <w:rsid w:val="007B4032"/>
    <w:rsid w:val="007B4FE8"/>
    <w:rsid w:val="007B641D"/>
    <w:rsid w:val="007B6F50"/>
    <w:rsid w:val="007B79A8"/>
    <w:rsid w:val="007B7D4C"/>
    <w:rsid w:val="007C1052"/>
    <w:rsid w:val="007C384A"/>
    <w:rsid w:val="007C39DF"/>
    <w:rsid w:val="007C4833"/>
    <w:rsid w:val="007C5954"/>
    <w:rsid w:val="007C6C98"/>
    <w:rsid w:val="007D139F"/>
    <w:rsid w:val="007D1E1B"/>
    <w:rsid w:val="007D2EE3"/>
    <w:rsid w:val="007D4621"/>
    <w:rsid w:val="007D575D"/>
    <w:rsid w:val="007D5A96"/>
    <w:rsid w:val="007D7DE4"/>
    <w:rsid w:val="007E2407"/>
    <w:rsid w:val="007E2E0C"/>
    <w:rsid w:val="007E484A"/>
    <w:rsid w:val="007E6D86"/>
    <w:rsid w:val="007F031D"/>
    <w:rsid w:val="007F05F2"/>
    <w:rsid w:val="007F08AA"/>
    <w:rsid w:val="007F0A73"/>
    <w:rsid w:val="007F2F6A"/>
    <w:rsid w:val="007F6D8A"/>
    <w:rsid w:val="00800BE4"/>
    <w:rsid w:val="00801333"/>
    <w:rsid w:val="0080257E"/>
    <w:rsid w:val="00804515"/>
    <w:rsid w:val="00804A62"/>
    <w:rsid w:val="00805BBF"/>
    <w:rsid w:val="0080603A"/>
    <w:rsid w:val="008103A6"/>
    <w:rsid w:val="00811407"/>
    <w:rsid w:val="00811A54"/>
    <w:rsid w:val="00812267"/>
    <w:rsid w:val="008150AE"/>
    <w:rsid w:val="00815684"/>
    <w:rsid w:val="008158FA"/>
    <w:rsid w:val="00816301"/>
    <w:rsid w:val="00820AB5"/>
    <w:rsid w:val="00820B30"/>
    <w:rsid w:val="008220E0"/>
    <w:rsid w:val="00822C31"/>
    <w:rsid w:val="00825936"/>
    <w:rsid w:val="00826056"/>
    <w:rsid w:val="00827AA1"/>
    <w:rsid w:val="00835D3D"/>
    <w:rsid w:val="0083646A"/>
    <w:rsid w:val="0084319D"/>
    <w:rsid w:val="00843280"/>
    <w:rsid w:val="008445F2"/>
    <w:rsid w:val="008453C2"/>
    <w:rsid w:val="0084781E"/>
    <w:rsid w:val="00851F31"/>
    <w:rsid w:val="00853AED"/>
    <w:rsid w:val="008656D4"/>
    <w:rsid w:val="00866584"/>
    <w:rsid w:val="00867E96"/>
    <w:rsid w:val="00871D48"/>
    <w:rsid w:val="00871DBC"/>
    <w:rsid w:val="00872FD1"/>
    <w:rsid w:val="0087310E"/>
    <w:rsid w:val="00873D55"/>
    <w:rsid w:val="00876E9B"/>
    <w:rsid w:val="008770FE"/>
    <w:rsid w:val="0087736F"/>
    <w:rsid w:val="00883137"/>
    <w:rsid w:val="00885AF2"/>
    <w:rsid w:val="008865F2"/>
    <w:rsid w:val="00887652"/>
    <w:rsid w:val="0088765E"/>
    <w:rsid w:val="00887DB0"/>
    <w:rsid w:val="008913AC"/>
    <w:rsid w:val="008917B5"/>
    <w:rsid w:val="008917B7"/>
    <w:rsid w:val="008928D0"/>
    <w:rsid w:val="00892CF8"/>
    <w:rsid w:val="00894B2F"/>
    <w:rsid w:val="00895D92"/>
    <w:rsid w:val="00896E0A"/>
    <w:rsid w:val="00897DAF"/>
    <w:rsid w:val="008A14C9"/>
    <w:rsid w:val="008A3154"/>
    <w:rsid w:val="008A448C"/>
    <w:rsid w:val="008B16C3"/>
    <w:rsid w:val="008B3AE2"/>
    <w:rsid w:val="008B5BE4"/>
    <w:rsid w:val="008B7553"/>
    <w:rsid w:val="008C1015"/>
    <w:rsid w:val="008C1092"/>
    <w:rsid w:val="008C14C4"/>
    <w:rsid w:val="008C462F"/>
    <w:rsid w:val="008C572C"/>
    <w:rsid w:val="008C78F8"/>
    <w:rsid w:val="008D01A9"/>
    <w:rsid w:val="008D11DB"/>
    <w:rsid w:val="008D1BB7"/>
    <w:rsid w:val="008D2041"/>
    <w:rsid w:val="008D58F6"/>
    <w:rsid w:val="008D6639"/>
    <w:rsid w:val="008D7192"/>
    <w:rsid w:val="008E024D"/>
    <w:rsid w:val="008E3DC1"/>
    <w:rsid w:val="008E666A"/>
    <w:rsid w:val="008F17E6"/>
    <w:rsid w:val="008F1B07"/>
    <w:rsid w:val="008F3AB8"/>
    <w:rsid w:val="008F7BBA"/>
    <w:rsid w:val="009013F3"/>
    <w:rsid w:val="00903451"/>
    <w:rsid w:val="00904050"/>
    <w:rsid w:val="009062D6"/>
    <w:rsid w:val="00906C51"/>
    <w:rsid w:val="00912C24"/>
    <w:rsid w:val="00914704"/>
    <w:rsid w:val="00914E7A"/>
    <w:rsid w:val="009155C9"/>
    <w:rsid w:val="009167D4"/>
    <w:rsid w:val="00916A88"/>
    <w:rsid w:val="009200C2"/>
    <w:rsid w:val="00921D40"/>
    <w:rsid w:val="0092338B"/>
    <w:rsid w:val="00931A11"/>
    <w:rsid w:val="0093215A"/>
    <w:rsid w:val="00934AD9"/>
    <w:rsid w:val="00935B7C"/>
    <w:rsid w:val="00940746"/>
    <w:rsid w:val="00940CB0"/>
    <w:rsid w:val="00940D07"/>
    <w:rsid w:val="00941E6A"/>
    <w:rsid w:val="009427A8"/>
    <w:rsid w:val="00944CAB"/>
    <w:rsid w:val="0094769E"/>
    <w:rsid w:val="00952361"/>
    <w:rsid w:val="00952EB0"/>
    <w:rsid w:val="00954CAE"/>
    <w:rsid w:val="009552F1"/>
    <w:rsid w:val="00955531"/>
    <w:rsid w:val="0095631D"/>
    <w:rsid w:val="00956F17"/>
    <w:rsid w:val="009574FA"/>
    <w:rsid w:val="00961EC0"/>
    <w:rsid w:val="00961F5A"/>
    <w:rsid w:val="009635F0"/>
    <w:rsid w:val="00963A18"/>
    <w:rsid w:val="00963CCA"/>
    <w:rsid w:val="0096624D"/>
    <w:rsid w:val="00966EFC"/>
    <w:rsid w:val="0096717C"/>
    <w:rsid w:val="00973370"/>
    <w:rsid w:val="00973702"/>
    <w:rsid w:val="00973DB3"/>
    <w:rsid w:val="00981A19"/>
    <w:rsid w:val="0098264D"/>
    <w:rsid w:val="00985394"/>
    <w:rsid w:val="00985CA4"/>
    <w:rsid w:val="00986448"/>
    <w:rsid w:val="00987530"/>
    <w:rsid w:val="009877D6"/>
    <w:rsid w:val="00987804"/>
    <w:rsid w:val="00991DC4"/>
    <w:rsid w:val="0099473B"/>
    <w:rsid w:val="009951B4"/>
    <w:rsid w:val="0099588D"/>
    <w:rsid w:val="009A0759"/>
    <w:rsid w:val="009A1A53"/>
    <w:rsid w:val="009A76DF"/>
    <w:rsid w:val="009B065D"/>
    <w:rsid w:val="009B1101"/>
    <w:rsid w:val="009B5E53"/>
    <w:rsid w:val="009B7A88"/>
    <w:rsid w:val="009B7DF3"/>
    <w:rsid w:val="009C06D6"/>
    <w:rsid w:val="009C4A17"/>
    <w:rsid w:val="009C7048"/>
    <w:rsid w:val="009D5015"/>
    <w:rsid w:val="009D55B2"/>
    <w:rsid w:val="009D7953"/>
    <w:rsid w:val="009E0B53"/>
    <w:rsid w:val="009E1E36"/>
    <w:rsid w:val="009E3E8A"/>
    <w:rsid w:val="009E4F41"/>
    <w:rsid w:val="009F01FB"/>
    <w:rsid w:val="009F0BCF"/>
    <w:rsid w:val="009F27CA"/>
    <w:rsid w:val="009F3D78"/>
    <w:rsid w:val="009F48A1"/>
    <w:rsid w:val="009F61C4"/>
    <w:rsid w:val="00A004CD"/>
    <w:rsid w:val="00A012E0"/>
    <w:rsid w:val="00A02604"/>
    <w:rsid w:val="00A07016"/>
    <w:rsid w:val="00A10C8C"/>
    <w:rsid w:val="00A1215F"/>
    <w:rsid w:val="00A14896"/>
    <w:rsid w:val="00A165F0"/>
    <w:rsid w:val="00A16EE3"/>
    <w:rsid w:val="00A17013"/>
    <w:rsid w:val="00A17480"/>
    <w:rsid w:val="00A17838"/>
    <w:rsid w:val="00A22ACD"/>
    <w:rsid w:val="00A24229"/>
    <w:rsid w:val="00A25D20"/>
    <w:rsid w:val="00A26230"/>
    <w:rsid w:val="00A268F4"/>
    <w:rsid w:val="00A27C44"/>
    <w:rsid w:val="00A316F1"/>
    <w:rsid w:val="00A32B24"/>
    <w:rsid w:val="00A337B0"/>
    <w:rsid w:val="00A34915"/>
    <w:rsid w:val="00A375D8"/>
    <w:rsid w:val="00A37660"/>
    <w:rsid w:val="00A37FE9"/>
    <w:rsid w:val="00A40708"/>
    <w:rsid w:val="00A417F2"/>
    <w:rsid w:val="00A4209B"/>
    <w:rsid w:val="00A4286C"/>
    <w:rsid w:val="00A42D8F"/>
    <w:rsid w:val="00A468D1"/>
    <w:rsid w:val="00A46FEB"/>
    <w:rsid w:val="00A47A19"/>
    <w:rsid w:val="00A47C31"/>
    <w:rsid w:val="00A50359"/>
    <w:rsid w:val="00A524BE"/>
    <w:rsid w:val="00A53E8A"/>
    <w:rsid w:val="00A56AF5"/>
    <w:rsid w:val="00A578FB"/>
    <w:rsid w:val="00A6019C"/>
    <w:rsid w:val="00A60E59"/>
    <w:rsid w:val="00A62C7B"/>
    <w:rsid w:val="00A700F5"/>
    <w:rsid w:val="00A713F5"/>
    <w:rsid w:val="00A71AE2"/>
    <w:rsid w:val="00A72381"/>
    <w:rsid w:val="00A72F15"/>
    <w:rsid w:val="00A731E7"/>
    <w:rsid w:val="00A73987"/>
    <w:rsid w:val="00A80181"/>
    <w:rsid w:val="00A84715"/>
    <w:rsid w:val="00A8546D"/>
    <w:rsid w:val="00A8607C"/>
    <w:rsid w:val="00A91F50"/>
    <w:rsid w:val="00A925C2"/>
    <w:rsid w:val="00A92C44"/>
    <w:rsid w:val="00A94541"/>
    <w:rsid w:val="00A97316"/>
    <w:rsid w:val="00AA350C"/>
    <w:rsid w:val="00AA435D"/>
    <w:rsid w:val="00AA570C"/>
    <w:rsid w:val="00AA572A"/>
    <w:rsid w:val="00AA6A6C"/>
    <w:rsid w:val="00AA75C3"/>
    <w:rsid w:val="00AB0E7C"/>
    <w:rsid w:val="00AB2C9A"/>
    <w:rsid w:val="00AB46E5"/>
    <w:rsid w:val="00AB59A1"/>
    <w:rsid w:val="00AB7A9B"/>
    <w:rsid w:val="00AC2C7D"/>
    <w:rsid w:val="00AC50F9"/>
    <w:rsid w:val="00AD0F28"/>
    <w:rsid w:val="00AD269E"/>
    <w:rsid w:val="00AD3104"/>
    <w:rsid w:val="00AD3773"/>
    <w:rsid w:val="00AD5A5B"/>
    <w:rsid w:val="00AD5DB2"/>
    <w:rsid w:val="00AD6C9C"/>
    <w:rsid w:val="00AD7C63"/>
    <w:rsid w:val="00AE3515"/>
    <w:rsid w:val="00AE6865"/>
    <w:rsid w:val="00AF1C5A"/>
    <w:rsid w:val="00AF4172"/>
    <w:rsid w:val="00AF613F"/>
    <w:rsid w:val="00AF72D6"/>
    <w:rsid w:val="00B00755"/>
    <w:rsid w:val="00B00F10"/>
    <w:rsid w:val="00B01FAB"/>
    <w:rsid w:val="00B11B18"/>
    <w:rsid w:val="00B12D82"/>
    <w:rsid w:val="00B16F5D"/>
    <w:rsid w:val="00B21657"/>
    <w:rsid w:val="00B237E5"/>
    <w:rsid w:val="00B23ABD"/>
    <w:rsid w:val="00B23C04"/>
    <w:rsid w:val="00B26183"/>
    <w:rsid w:val="00B26417"/>
    <w:rsid w:val="00B26682"/>
    <w:rsid w:val="00B34B4B"/>
    <w:rsid w:val="00B36389"/>
    <w:rsid w:val="00B366ED"/>
    <w:rsid w:val="00B40A55"/>
    <w:rsid w:val="00B40D70"/>
    <w:rsid w:val="00B4257C"/>
    <w:rsid w:val="00B471A6"/>
    <w:rsid w:val="00B50032"/>
    <w:rsid w:val="00B53543"/>
    <w:rsid w:val="00B57DE1"/>
    <w:rsid w:val="00B60D39"/>
    <w:rsid w:val="00B65FB4"/>
    <w:rsid w:val="00B66097"/>
    <w:rsid w:val="00B72FB7"/>
    <w:rsid w:val="00B73315"/>
    <w:rsid w:val="00B768AD"/>
    <w:rsid w:val="00B77D83"/>
    <w:rsid w:val="00B806C2"/>
    <w:rsid w:val="00B82C7B"/>
    <w:rsid w:val="00B86B1D"/>
    <w:rsid w:val="00BA03D8"/>
    <w:rsid w:val="00BA04D6"/>
    <w:rsid w:val="00BA39D4"/>
    <w:rsid w:val="00BA59C7"/>
    <w:rsid w:val="00BA6752"/>
    <w:rsid w:val="00BA7AE8"/>
    <w:rsid w:val="00BB0D52"/>
    <w:rsid w:val="00BB424F"/>
    <w:rsid w:val="00BB771A"/>
    <w:rsid w:val="00BC0800"/>
    <w:rsid w:val="00BC0D26"/>
    <w:rsid w:val="00BD12AB"/>
    <w:rsid w:val="00BD28E1"/>
    <w:rsid w:val="00BD3DAF"/>
    <w:rsid w:val="00BD4003"/>
    <w:rsid w:val="00BD482D"/>
    <w:rsid w:val="00BD658A"/>
    <w:rsid w:val="00BE3CB0"/>
    <w:rsid w:val="00BE4676"/>
    <w:rsid w:val="00BE6343"/>
    <w:rsid w:val="00BE65B2"/>
    <w:rsid w:val="00BE7461"/>
    <w:rsid w:val="00BF0574"/>
    <w:rsid w:val="00BF0BD8"/>
    <w:rsid w:val="00BF1001"/>
    <w:rsid w:val="00BF186B"/>
    <w:rsid w:val="00BF3565"/>
    <w:rsid w:val="00BF4C71"/>
    <w:rsid w:val="00BF6718"/>
    <w:rsid w:val="00BF6CBF"/>
    <w:rsid w:val="00C07CB3"/>
    <w:rsid w:val="00C12AF7"/>
    <w:rsid w:val="00C12BA6"/>
    <w:rsid w:val="00C1315E"/>
    <w:rsid w:val="00C1371D"/>
    <w:rsid w:val="00C172AF"/>
    <w:rsid w:val="00C20E1E"/>
    <w:rsid w:val="00C210BE"/>
    <w:rsid w:val="00C2221B"/>
    <w:rsid w:val="00C2358D"/>
    <w:rsid w:val="00C246E0"/>
    <w:rsid w:val="00C3363C"/>
    <w:rsid w:val="00C35687"/>
    <w:rsid w:val="00C3649E"/>
    <w:rsid w:val="00C36B54"/>
    <w:rsid w:val="00C378B3"/>
    <w:rsid w:val="00C40971"/>
    <w:rsid w:val="00C42324"/>
    <w:rsid w:val="00C4447E"/>
    <w:rsid w:val="00C4571B"/>
    <w:rsid w:val="00C460FE"/>
    <w:rsid w:val="00C57321"/>
    <w:rsid w:val="00C63377"/>
    <w:rsid w:val="00C64C31"/>
    <w:rsid w:val="00C656F7"/>
    <w:rsid w:val="00C6738C"/>
    <w:rsid w:val="00C707E7"/>
    <w:rsid w:val="00C70B59"/>
    <w:rsid w:val="00C7281D"/>
    <w:rsid w:val="00C800F1"/>
    <w:rsid w:val="00C8126A"/>
    <w:rsid w:val="00C829D0"/>
    <w:rsid w:val="00C843B6"/>
    <w:rsid w:val="00C860D1"/>
    <w:rsid w:val="00C86297"/>
    <w:rsid w:val="00C86329"/>
    <w:rsid w:val="00C87684"/>
    <w:rsid w:val="00C8787F"/>
    <w:rsid w:val="00C879D0"/>
    <w:rsid w:val="00C91478"/>
    <w:rsid w:val="00C94213"/>
    <w:rsid w:val="00C9531C"/>
    <w:rsid w:val="00C96F7C"/>
    <w:rsid w:val="00CA04BA"/>
    <w:rsid w:val="00CA067F"/>
    <w:rsid w:val="00CA0849"/>
    <w:rsid w:val="00CA0FF4"/>
    <w:rsid w:val="00CA170E"/>
    <w:rsid w:val="00CA3181"/>
    <w:rsid w:val="00CA5E0F"/>
    <w:rsid w:val="00CA7ACB"/>
    <w:rsid w:val="00CA7D76"/>
    <w:rsid w:val="00CB1790"/>
    <w:rsid w:val="00CB2CF5"/>
    <w:rsid w:val="00CB5D32"/>
    <w:rsid w:val="00CB681B"/>
    <w:rsid w:val="00CB6DF1"/>
    <w:rsid w:val="00CC2FCC"/>
    <w:rsid w:val="00CC5324"/>
    <w:rsid w:val="00CC5F89"/>
    <w:rsid w:val="00CC7F66"/>
    <w:rsid w:val="00CD56C9"/>
    <w:rsid w:val="00CD7266"/>
    <w:rsid w:val="00CD73A0"/>
    <w:rsid w:val="00CE20F7"/>
    <w:rsid w:val="00CE2C9C"/>
    <w:rsid w:val="00CE30AD"/>
    <w:rsid w:val="00CE482B"/>
    <w:rsid w:val="00CE64E8"/>
    <w:rsid w:val="00CF5DA5"/>
    <w:rsid w:val="00CF5FC6"/>
    <w:rsid w:val="00CF6AF0"/>
    <w:rsid w:val="00CF7A5D"/>
    <w:rsid w:val="00D025ED"/>
    <w:rsid w:val="00D02EC8"/>
    <w:rsid w:val="00D03107"/>
    <w:rsid w:val="00D03B36"/>
    <w:rsid w:val="00D045A6"/>
    <w:rsid w:val="00D0766D"/>
    <w:rsid w:val="00D07ACB"/>
    <w:rsid w:val="00D07C96"/>
    <w:rsid w:val="00D124EB"/>
    <w:rsid w:val="00D16BC8"/>
    <w:rsid w:val="00D21FB7"/>
    <w:rsid w:val="00D26847"/>
    <w:rsid w:val="00D31D66"/>
    <w:rsid w:val="00D323B1"/>
    <w:rsid w:val="00D35F48"/>
    <w:rsid w:val="00D37713"/>
    <w:rsid w:val="00D37BE7"/>
    <w:rsid w:val="00D40192"/>
    <w:rsid w:val="00D421FC"/>
    <w:rsid w:val="00D43A51"/>
    <w:rsid w:val="00D46371"/>
    <w:rsid w:val="00D46C83"/>
    <w:rsid w:val="00D50FC7"/>
    <w:rsid w:val="00D5375D"/>
    <w:rsid w:val="00D53E41"/>
    <w:rsid w:val="00D6149E"/>
    <w:rsid w:val="00D64D6D"/>
    <w:rsid w:val="00D726EE"/>
    <w:rsid w:val="00D72BD1"/>
    <w:rsid w:val="00D735F6"/>
    <w:rsid w:val="00D771E3"/>
    <w:rsid w:val="00D7760B"/>
    <w:rsid w:val="00D90C44"/>
    <w:rsid w:val="00D9210C"/>
    <w:rsid w:val="00D92907"/>
    <w:rsid w:val="00D92C51"/>
    <w:rsid w:val="00DA10CF"/>
    <w:rsid w:val="00DA212A"/>
    <w:rsid w:val="00DA6E77"/>
    <w:rsid w:val="00DA7A32"/>
    <w:rsid w:val="00DB0C08"/>
    <w:rsid w:val="00DB1A3B"/>
    <w:rsid w:val="00DB203F"/>
    <w:rsid w:val="00DB224C"/>
    <w:rsid w:val="00DB3F63"/>
    <w:rsid w:val="00DB4110"/>
    <w:rsid w:val="00DB4A88"/>
    <w:rsid w:val="00DB574F"/>
    <w:rsid w:val="00DB7ADA"/>
    <w:rsid w:val="00DC2D18"/>
    <w:rsid w:val="00DC367D"/>
    <w:rsid w:val="00DC4833"/>
    <w:rsid w:val="00DC4BEB"/>
    <w:rsid w:val="00DC525B"/>
    <w:rsid w:val="00DC5AD0"/>
    <w:rsid w:val="00DC758E"/>
    <w:rsid w:val="00DD1BD2"/>
    <w:rsid w:val="00DD223C"/>
    <w:rsid w:val="00DD398F"/>
    <w:rsid w:val="00DD5AA2"/>
    <w:rsid w:val="00DD7643"/>
    <w:rsid w:val="00DE79EA"/>
    <w:rsid w:val="00DF06EF"/>
    <w:rsid w:val="00DF4D19"/>
    <w:rsid w:val="00DF5B70"/>
    <w:rsid w:val="00E008E9"/>
    <w:rsid w:val="00E00DEC"/>
    <w:rsid w:val="00E04469"/>
    <w:rsid w:val="00E0799A"/>
    <w:rsid w:val="00E10743"/>
    <w:rsid w:val="00E13780"/>
    <w:rsid w:val="00E14B41"/>
    <w:rsid w:val="00E20598"/>
    <w:rsid w:val="00E221C2"/>
    <w:rsid w:val="00E24B6B"/>
    <w:rsid w:val="00E255AE"/>
    <w:rsid w:val="00E264C0"/>
    <w:rsid w:val="00E27A46"/>
    <w:rsid w:val="00E27C71"/>
    <w:rsid w:val="00E304B4"/>
    <w:rsid w:val="00E30B19"/>
    <w:rsid w:val="00E31C46"/>
    <w:rsid w:val="00E32F08"/>
    <w:rsid w:val="00E33C01"/>
    <w:rsid w:val="00E34216"/>
    <w:rsid w:val="00E36785"/>
    <w:rsid w:val="00E373FD"/>
    <w:rsid w:val="00E41681"/>
    <w:rsid w:val="00E41A0F"/>
    <w:rsid w:val="00E41E20"/>
    <w:rsid w:val="00E4507E"/>
    <w:rsid w:val="00E4582C"/>
    <w:rsid w:val="00E45CAE"/>
    <w:rsid w:val="00E46810"/>
    <w:rsid w:val="00E54861"/>
    <w:rsid w:val="00E5551D"/>
    <w:rsid w:val="00E568CB"/>
    <w:rsid w:val="00E61ED2"/>
    <w:rsid w:val="00E65C56"/>
    <w:rsid w:val="00E663B4"/>
    <w:rsid w:val="00E66765"/>
    <w:rsid w:val="00E73A80"/>
    <w:rsid w:val="00E74724"/>
    <w:rsid w:val="00E74771"/>
    <w:rsid w:val="00E77D82"/>
    <w:rsid w:val="00E82830"/>
    <w:rsid w:val="00E86079"/>
    <w:rsid w:val="00E869EA"/>
    <w:rsid w:val="00E8731D"/>
    <w:rsid w:val="00E94BED"/>
    <w:rsid w:val="00E95996"/>
    <w:rsid w:val="00EA3BFC"/>
    <w:rsid w:val="00EA4998"/>
    <w:rsid w:val="00EA4E9C"/>
    <w:rsid w:val="00EA54AB"/>
    <w:rsid w:val="00EA7C31"/>
    <w:rsid w:val="00EB22B5"/>
    <w:rsid w:val="00EB242A"/>
    <w:rsid w:val="00EB2569"/>
    <w:rsid w:val="00EB356C"/>
    <w:rsid w:val="00EB75D6"/>
    <w:rsid w:val="00EC12AA"/>
    <w:rsid w:val="00ED3271"/>
    <w:rsid w:val="00ED40BA"/>
    <w:rsid w:val="00ED5D43"/>
    <w:rsid w:val="00ED72F1"/>
    <w:rsid w:val="00EE1AD0"/>
    <w:rsid w:val="00EE26F5"/>
    <w:rsid w:val="00EE2873"/>
    <w:rsid w:val="00EE3E26"/>
    <w:rsid w:val="00EE422F"/>
    <w:rsid w:val="00EF29D8"/>
    <w:rsid w:val="00EF360A"/>
    <w:rsid w:val="00EF4B3D"/>
    <w:rsid w:val="00EF5557"/>
    <w:rsid w:val="00EF7689"/>
    <w:rsid w:val="00EF7A92"/>
    <w:rsid w:val="00F01F25"/>
    <w:rsid w:val="00F029F5"/>
    <w:rsid w:val="00F049D1"/>
    <w:rsid w:val="00F0696B"/>
    <w:rsid w:val="00F06D90"/>
    <w:rsid w:val="00F12912"/>
    <w:rsid w:val="00F148A0"/>
    <w:rsid w:val="00F15368"/>
    <w:rsid w:val="00F17FC9"/>
    <w:rsid w:val="00F31AEA"/>
    <w:rsid w:val="00F335F5"/>
    <w:rsid w:val="00F344DF"/>
    <w:rsid w:val="00F37113"/>
    <w:rsid w:val="00F4019D"/>
    <w:rsid w:val="00F4178B"/>
    <w:rsid w:val="00F43214"/>
    <w:rsid w:val="00F444BF"/>
    <w:rsid w:val="00F45D61"/>
    <w:rsid w:val="00F467BC"/>
    <w:rsid w:val="00F5075A"/>
    <w:rsid w:val="00F52B20"/>
    <w:rsid w:val="00F5363D"/>
    <w:rsid w:val="00F53DC0"/>
    <w:rsid w:val="00F54008"/>
    <w:rsid w:val="00F562CB"/>
    <w:rsid w:val="00F572C0"/>
    <w:rsid w:val="00F6061F"/>
    <w:rsid w:val="00F63E31"/>
    <w:rsid w:val="00F6511A"/>
    <w:rsid w:val="00F6567F"/>
    <w:rsid w:val="00F67788"/>
    <w:rsid w:val="00F67DF8"/>
    <w:rsid w:val="00F739FC"/>
    <w:rsid w:val="00F80E39"/>
    <w:rsid w:val="00F81A6B"/>
    <w:rsid w:val="00F831E3"/>
    <w:rsid w:val="00F85443"/>
    <w:rsid w:val="00F900D9"/>
    <w:rsid w:val="00F939C5"/>
    <w:rsid w:val="00F94FB0"/>
    <w:rsid w:val="00F9515E"/>
    <w:rsid w:val="00F96ABF"/>
    <w:rsid w:val="00F9744E"/>
    <w:rsid w:val="00FA060A"/>
    <w:rsid w:val="00FA1AFB"/>
    <w:rsid w:val="00FA21E4"/>
    <w:rsid w:val="00FA6702"/>
    <w:rsid w:val="00FA68D9"/>
    <w:rsid w:val="00FB3F2A"/>
    <w:rsid w:val="00FB73E8"/>
    <w:rsid w:val="00FC2606"/>
    <w:rsid w:val="00FC28A6"/>
    <w:rsid w:val="00FC4816"/>
    <w:rsid w:val="00FC63EF"/>
    <w:rsid w:val="00FD10A5"/>
    <w:rsid w:val="00FD3429"/>
    <w:rsid w:val="00FD3D59"/>
    <w:rsid w:val="00FD40A6"/>
    <w:rsid w:val="00FD4ECC"/>
    <w:rsid w:val="00FD642A"/>
    <w:rsid w:val="00FD6FB0"/>
    <w:rsid w:val="00FE2857"/>
    <w:rsid w:val="00FE2E08"/>
    <w:rsid w:val="00FE3CA2"/>
    <w:rsid w:val="00FE47C3"/>
    <w:rsid w:val="00FE5C43"/>
    <w:rsid w:val="00FE62D2"/>
    <w:rsid w:val="00FF29A6"/>
    <w:rsid w:val="00FF3F7C"/>
    <w:rsid w:val="00FF421E"/>
    <w:rsid w:val="00FF6AE1"/>
    <w:rsid w:val="00FF70CD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B1CED1-5CFB-491A-84EA-0BE53331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文一"/>
    <w:basedOn w:val="a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1">
    <w:name w:val="1."/>
    <w:basedOn w:val="a"/>
    <w:pPr>
      <w:numPr>
        <w:numId w:val="1"/>
      </w:numPr>
      <w:tabs>
        <w:tab w:val="num" w:pos="480"/>
      </w:tabs>
      <w:spacing w:line="300" w:lineRule="auto"/>
      <w:ind w:left="480" w:hanging="480"/>
    </w:pPr>
    <w:rPr>
      <w:rFonts w:eastAsia="標楷體"/>
      <w:b/>
      <w:color w:val="000000"/>
      <w:sz w:val="28"/>
      <w:szCs w:val="28"/>
      <w:u w:color="000000"/>
    </w:rPr>
  </w:style>
  <w:style w:type="paragraph" w:customStyle="1" w:styleId="a4">
    <w:name w:val="內文二"/>
    <w:basedOn w:val="a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a5">
    <w:name w:val="Body Text Indent"/>
    <w:basedOn w:val="a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paragraph" w:styleId="3">
    <w:name w:val="Body Text Indent 3"/>
    <w:basedOn w:val="a"/>
    <w:pPr>
      <w:ind w:leftChars="186" w:left="924" w:hangingChars="199" w:hanging="478"/>
    </w:pPr>
    <w:rPr>
      <w:rFonts w:ascii="標楷體" w:eastAsia="標楷體"/>
      <w:u w:val="single"/>
    </w:rPr>
  </w:style>
  <w:style w:type="character" w:styleId="a6">
    <w:name w:val="Hyperlink"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customStyle="1" w:styleId="a7">
    <w:name w:val="一、"/>
    <w:basedOn w:val="a"/>
    <w:pPr>
      <w:spacing w:beforeLines="50" w:before="180" w:afterLines="50" w:after="180"/>
      <w:jc w:val="both"/>
    </w:pPr>
    <w:rPr>
      <w:rFonts w:eastAsia="標楷體"/>
      <w:b/>
      <w:sz w:val="32"/>
      <w:szCs w:val="32"/>
    </w:rPr>
  </w:style>
  <w:style w:type="paragraph" w:customStyle="1" w:styleId="11">
    <w:name w:val="1.文"/>
    <w:basedOn w:val="a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8">
    <w:name w:val="（一）"/>
    <w:basedOn w:val="a"/>
    <w:pPr>
      <w:spacing w:line="300" w:lineRule="auto"/>
    </w:pPr>
    <w:rPr>
      <w:rFonts w:eastAsia="標楷體"/>
      <w:b/>
      <w:color w:val="000000"/>
      <w:sz w:val="32"/>
      <w:szCs w:val="32"/>
      <w:u w:color="000000"/>
    </w:rPr>
  </w:style>
  <w:style w:type="paragraph" w:customStyle="1" w:styleId="a9">
    <w:name w:val="（一）文"/>
    <w:basedOn w:val="a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一、文"/>
    <w:basedOn w:val="a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pPr>
      <w:spacing w:after="0" w:line="480" w:lineRule="exact"/>
      <w:ind w:left="200" w:firstLineChars="200" w:firstLine="200"/>
      <w:jc w:val="both"/>
    </w:pPr>
    <w:rPr>
      <w:rFonts w:ascii="標楷體" w:eastAsia="標楷體" w:hAnsi="標楷體"/>
      <w:color w:val="000000"/>
      <w:sz w:val="28"/>
      <w:szCs w:val="28"/>
      <w:u w:color="000000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customStyle="1" w:styleId="ab">
    <w:name w:val="■"/>
    <w:basedOn w:val="a"/>
    <w:autoRedefine/>
    <w:pPr>
      <w:widowControl/>
      <w:tabs>
        <w:tab w:val="num" w:pos="840"/>
      </w:tabs>
      <w:spacing w:before="120" w:after="120" w:line="480" w:lineRule="exact"/>
      <w:ind w:left="840" w:hanging="360"/>
      <w:jc w:val="both"/>
    </w:pPr>
    <w:rPr>
      <w:rFonts w:eastAsia="標楷體"/>
      <w:color w:val="000000"/>
      <w:kern w:val="0"/>
      <w:sz w:val="28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  <w:rPr>
      <w:rFonts w:ascii="標楷體" w:eastAsia="標楷體" w:hAnsi="ｵﾘｱd､､ｷ｢ﾅ"/>
      <w:b/>
      <w:bCs/>
      <w:color w:val="000000"/>
      <w:spacing w:val="25"/>
      <w:kern w:val="0"/>
      <w:sz w:val="36"/>
      <w:szCs w:val="20"/>
    </w:rPr>
  </w:style>
  <w:style w:type="paragraph" w:styleId="30">
    <w:name w:val="Body Text 3"/>
    <w:basedOn w:val="a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paragraph" w:styleId="ae">
    <w:name w:val="Plain Text"/>
    <w:aliases w:val="一般文字 字元"/>
    <w:basedOn w:val="a"/>
    <w:rPr>
      <w:rFonts w:ascii="細明體" w:eastAsia="細明體" w:hAnsi="Courier New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af0">
    <w:name w:val="footer"/>
    <w:basedOn w:val="a"/>
    <w:link w:val="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page number"/>
    <w:basedOn w:val="a0"/>
  </w:style>
  <w:style w:type="character" w:styleId="af2">
    <w:name w:val="FollowedHyperlink"/>
    <w:rPr>
      <w:color w:val="800080"/>
      <w:u w:val="single"/>
    </w:rPr>
  </w:style>
  <w:style w:type="character" w:styleId="af3">
    <w:name w:val="Strong"/>
    <w:qFormat/>
    <w:rPr>
      <w:b/>
      <w:bCs/>
    </w:rPr>
  </w:style>
  <w:style w:type="character" w:styleId="af4">
    <w:name w:val="annotation reference"/>
    <w:semiHidden/>
    <w:rPr>
      <w:sz w:val="18"/>
      <w:szCs w:val="18"/>
    </w:rPr>
  </w:style>
  <w:style w:type="paragraph" w:styleId="af5">
    <w:name w:val="annotation text"/>
    <w:basedOn w:val="a"/>
    <w:semiHidden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af6">
    <w:name w:val="壹、標題"/>
    <w:basedOn w:val="a"/>
    <w:pPr>
      <w:spacing w:beforeLines="50" w:before="180" w:afterLines="50" w:after="18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f7">
    <w:name w:val="annotation subject"/>
    <w:basedOn w:val="af5"/>
    <w:next w:val="af5"/>
    <w:semiHidden/>
    <w:rPr>
      <w:b/>
      <w:bCs/>
    </w:rPr>
  </w:style>
  <w:style w:type="character" w:customStyle="1" w:styleId="email">
    <w:name w:val="email"/>
    <w:basedOn w:val="a0"/>
  </w:style>
  <w:style w:type="paragraph" w:customStyle="1" w:styleId="AI">
    <w:name w:val="AI"/>
    <w:basedOn w:val="a"/>
    <w:autoRedefine/>
    <w:pPr>
      <w:widowControl/>
      <w:spacing w:beforeLines="50" w:before="180" w:afterLines="50" w:after="18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</w:rPr>
  </w:style>
  <w:style w:type="paragraph" w:styleId="af8">
    <w:name w:val="Date"/>
    <w:basedOn w:val="a"/>
    <w:next w:val="a"/>
    <w:pPr>
      <w:jc w:val="right"/>
    </w:pPr>
    <w:rPr>
      <w:rFonts w:ascii="標楷體" w:eastAsia="標楷體" w:hAnsi="標楷體"/>
      <w:b/>
      <w:bCs/>
      <w:color w:val="00000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description1">
    <w:name w:val="description1"/>
    <w:rPr>
      <w:rFonts w:ascii="Georgia" w:hAnsi="Georgia" w:hint="default"/>
      <w:i w:val="0"/>
      <w:iCs w:val="0"/>
      <w:caps w:val="0"/>
      <w:color w:val="333333"/>
      <w:sz w:val="23"/>
      <w:szCs w:val="23"/>
      <w:shd w:val="clear" w:color="auto" w:fill="auto"/>
    </w:rPr>
  </w:style>
  <w:style w:type="character" w:customStyle="1" w:styleId="style501">
    <w:name w:val="style501"/>
    <w:rPr>
      <w:b/>
      <w:bCs/>
      <w:color w:val="993300"/>
    </w:rPr>
  </w:style>
  <w:style w:type="paragraph" w:styleId="af9">
    <w:name w:val="Body Text"/>
    <w:basedOn w:val="a"/>
    <w:pPr>
      <w:spacing w:beforeLines="50" w:afterLines="50"/>
      <w:jc w:val="center"/>
    </w:pPr>
    <w:rPr>
      <w:rFonts w:eastAsia="標楷體"/>
      <w:b/>
      <w:bCs/>
      <w:sz w:val="36"/>
    </w:rPr>
  </w:style>
  <w:style w:type="character" w:customStyle="1" w:styleId="doc31">
    <w:name w:val="doc31"/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fb">
    <w:name w:val="純文字 字元"/>
    <w:aliases w:val="一般文字 字元 字元"/>
    <w:rPr>
      <w:rFonts w:ascii="細明體" w:eastAsia="細明體" w:hAnsi="Courier New"/>
      <w:kern w:val="2"/>
      <w:sz w:val="24"/>
      <w:szCs w:val="24"/>
    </w:rPr>
  </w:style>
  <w:style w:type="character" w:customStyle="1" w:styleId="afc">
    <w:name w:val="註解文字 字元"/>
    <w:semiHidden/>
    <w:rPr>
      <w:kern w:val="2"/>
      <w:sz w:val="24"/>
      <w:szCs w:val="24"/>
    </w:rPr>
  </w:style>
  <w:style w:type="character" w:customStyle="1" w:styleId="afd">
    <w:name w:val="註解主旨 字元"/>
    <w:semiHidden/>
    <w:rPr>
      <w:b/>
      <w:bCs/>
      <w:kern w:val="2"/>
      <w:sz w:val="24"/>
      <w:szCs w:val="24"/>
    </w:rPr>
  </w:style>
  <w:style w:type="paragraph" w:customStyle="1" w:styleId="15">
    <w:name w:val=" 字元1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customStyle="1" w:styleId="afe">
    <w:name w:val="頁尾 字元"/>
    <w:uiPriority w:val="99"/>
    <w:rPr>
      <w:kern w:val="2"/>
    </w:rPr>
  </w:style>
  <w:style w:type="character" w:customStyle="1" w:styleId="st1">
    <w:name w:val="st1"/>
  </w:style>
  <w:style w:type="paragraph" w:customStyle="1" w:styleId="yiv1853398170msonormal">
    <w:name w:val="yiv1853398170msonormal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 字元 字元1 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-">
    <w:name w:val="1.-"/>
    <w:basedOn w:val="a"/>
    <w:rsid w:val="00EB22B5"/>
    <w:pPr>
      <w:spacing w:line="420" w:lineRule="exact"/>
      <w:ind w:left="227" w:hanging="227"/>
      <w:jc w:val="both"/>
    </w:pPr>
    <w:rPr>
      <w:rFonts w:eastAsia="標楷體"/>
      <w:szCs w:val="20"/>
    </w:rPr>
  </w:style>
  <w:style w:type="character" w:customStyle="1" w:styleId="14">
    <w:name w:val="頁尾 字元1"/>
    <w:link w:val="af0"/>
    <w:rsid w:val="00A37FE9"/>
    <w:rPr>
      <w:rFonts w:eastAsia="新細明體"/>
      <w:kern w:val="2"/>
      <w:lang w:val="en-US" w:eastAsia="zh-TW" w:bidi="ar-SA"/>
    </w:rPr>
  </w:style>
  <w:style w:type="table" w:styleId="aff">
    <w:name w:val="Table Grid"/>
    <w:basedOn w:val="a1"/>
    <w:rsid w:val="00372F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頁首 字元"/>
    <w:link w:val="ac"/>
    <w:uiPriority w:val="99"/>
    <w:rsid w:val="002D2B5B"/>
    <w:rPr>
      <w:kern w:val="2"/>
    </w:rPr>
  </w:style>
  <w:style w:type="table" w:styleId="-1">
    <w:name w:val="Light List Accent 1"/>
    <w:basedOn w:val="a1"/>
    <w:uiPriority w:val="61"/>
    <w:rsid w:val="00D53E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3D3">
    <w:name w:val="Table 3D effects 3"/>
    <w:basedOn w:val="a1"/>
    <w:rsid w:val="00CB6DF1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6">
    <w:name w:val="清單段落1"/>
    <w:basedOn w:val="a"/>
    <w:uiPriority w:val="99"/>
    <w:rsid w:val="000C48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0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6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462">
                  <w:marLeft w:val="600"/>
                  <w:marRight w:val="25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c\tmp\0826\085613\TmpDir\OpenTmp\LINK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E2C6-79CF-4DEF-8306-F7B30219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LINK3</Template>
  <TotalTime>1</TotalTime>
  <Pages>8</Pages>
  <Words>509</Words>
  <Characters>2906</Characters>
  <Application>Microsoft Office Word</Application>
  <DocSecurity>0</DocSecurity>
  <Lines>24</Lines>
  <Paragraphs>6</Paragraphs>
  <ScaleCrop>false</ScaleCrop>
  <Company>教育部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subject/>
  <dc:creator>Power</dc:creator>
  <cp:keywords/>
  <cp:lastModifiedBy>Power</cp:lastModifiedBy>
  <cp:revision>1</cp:revision>
  <cp:lastPrinted>2017-09-25T10:12:00Z</cp:lastPrinted>
  <dcterms:created xsi:type="dcterms:W3CDTF">2020-08-26T00:57:00Z</dcterms:created>
  <dcterms:modified xsi:type="dcterms:W3CDTF">2020-08-26T00:58:00Z</dcterms:modified>
</cp:coreProperties>
</file>