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19" w:rsidRDefault="00D42E52">
      <w:pPr>
        <w:spacing w:after="240" w:line="360" w:lineRule="auto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28"/>
        </w:rPr>
        <w:t>臺南市政府</w:t>
      </w:r>
    </w:p>
    <w:p w:rsidR="009E6319" w:rsidRDefault="00D42E52">
      <w:pPr>
        <w:spacing w:after="240" w:line="360" w:lineRule="auto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112</w:t>
      </w:r>
      <w:r>
        <w:rPr>
          <w:rFonts w:ascii="標楷體" w:eastAsia="標楷體" w:hAnsi="標楷體"/>
          <w:b/>
          <w:sz w:val="32"/>
          <w:szCs w:val="28"/>
        </w:rPr>
        <w:t>年原住民族語言能力認證測驗通過獎勵計畫</w:t>
      </w:r>
    </w:p>
    <w:p w:rsidR="009E6319" w:rsidRDefault="00D42E52">
      <w:pPr>
        <w:pStyle w:val="a3"/>
        <w:numPr>
          <w:ilvl w:val="0"/>
          <w:numId w:val="1"/>
        </w:numPr>
        <w:spacing w:line="360" w:lineRule="auto"/>
        <w:ind w:left="567" w:hanging="6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目的：為提升本市原住民族語言能力，獎勵並培育本市原住民族語言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傳承及教學人才，特訂定本計畫。</w:t>
      </w:r>
    </w:p>
    <w:p w:rsidR="009E6319" w:rsidRDefault="00D42E52">
      <w:pPr>
        <w:pStyle w:val="a3"/>
        <w:numPr>
          <w:ilvl w:val="0"/>
          <w:numId w:val="1"/>
        </w:numPr>
        <w:spacing w:line="360" w:lineRule="auto"/>
        <w:ind w:left="567" w:hanging="621"/>
      </w:pPr>
      <w:r>
        <w:rPr>
          <w:rFonts w:ascii="標楷體" w:eastAsia="標楷體" w:hAnsi="標楷體"/>
          <w:color w:val="FF0000"/>
          <w:sz w:val="28"/>
          <w:szCs w:val="28"/>
        </w:rPr>
        <w:t>獎勵對象：設籍本市</w:t>
      </w:r>
      <w:r>
        <w:rPr>
          <w:rFonts w:ascii="標楷體" w:eastAsia="標楷體" w:hAnsi="標楷體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個月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含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以上，具原住民身分，通過並取得原住民族委員會辦理</w:t>
      </w:r>
      <w:r>
        <w:rPr>
          <w:rFonts w:ascii="標楷體" w:eastAsia="標楷體" w:hAnsi="標楷體"/>
          <w:color w:val="FF0000"/>
          <w:sz w:val="28"/>
          <w:szCs w:val="28"/>
        </w:rPr>
        <w:t>110</w:t>
      </w:r>
      <w:r>
        <w:rPr>
          <w:rFonts w:ascii="標楷體" w:eastAsia="標楷體" w:hAnsi="標楷體"/>
          <w:color w:val="FF0000"/>
          <w:sz w:val="28"/>
          <w:szCs w:val="28"/>
        </w:rPr>
        <w:t>、</w:t>
      </w:r>
      <w:r>
        <w:rPr>
          <w:rFonts w:ascii="標楷體" w:eastAsia="標楷體" w:hAnsi="標楷體"/>
          <w:color w:val="FF0000"/>
          <w:sz w:val="28"/>
          <w:szCs w:val="28"/>
        </w:rPr>
        <w:t>111</w:t>
      </w:r>
      <w:r>
        <w:rPr>
          <w:rFonts w:ascii="標楷體" w:eastAsia="標楷體" w:hAnsi="標楷體"/>
          <w:color w:val="FF0000"/>
          <w:sz w:val="28"/>
          <w:szCs w:val="28"/>
        </w:rPr>
        <w:t>及</w:t>
      </w:r>
      <w:r>
        <w:rPr>
          <w:rFonts w:ascii="標楷體" w:eastAsia="標楷體" w:hAnsi="標楷體"/>
          <w:color w:val="FF0000"/>
          <w:sz w:val="28"/>
          <w:szCs w:val="28"/>
        </w:rPr>
        <w:t>112</w:t>
      </w:r>
      <w:r>
        <w:rPr>
          <w:rFonts w:ascii="標楷體" w:eastAsia="標楷體" w:hAnsi="標楷體"/>
          <w:color w:val="FF0000"/>
          <w:sz w:val="28"/>
          <w:szCs w:val="28"/>
        </w:rPr>
        <w:t>年度族語能力認證中高級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含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以上級數者，不</w:t>
      </w:r>
      <w:r>
        <w:rPr>
          <w:rFonts w:ascii="標楷體" w:eastAsia="標楷體" w:hAnsi="標楷體"/>
          <w:sz w:val="28"/>
          <w:szCs w:val="28"/>
        </w:rPr>
        <w:t>限族語別，</w:t>
      </w:r>
      <w:r>
        <w:rPr>
          <w:rFonts w:ascii="標楷體" w:eastAsia="標楷體" w:hAnsi="標楷體"/>
          <w:b/>
          <w:bCs/>
          <w:sz w:val="28"/>
          <w:szCs w:val="28"/>
        </w:rPr>
        <w:t>同一等級以申請一次為限</w:t>
      </w:r>
      <w:r>
        <w:rPr>
          <w:rFonts w:ascii="標楷體" w:eastAsia="標楷體" w:hAnsi="標楷體"/>
          <w:sz w:val="28"/>
          <w:szCs w:val="28"/>
        </w:rPr>
        <w:t>。</w:t>
      </w:r>
    </w:p>
    <w:p w:rsidR="009E6319" w:rsidRDefault="00D42E52">
      <w:pPr>
        <w:pStyle w:val="a3"/>
        <w:numPr>
          <w:ilvl w:val="0"/>
          <w:numId w:val="1"/>
        </w:numPr>
        <w:spacing w:line="360" w:lineRule="auto"/>
        <w:ind w:left="567" w:hanging="6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通過族語認證各級數獎勵金額度如下：</w:t>
      </w:r>
    </w:p>
    <w:p w:rsidR="009E6319" w:rsidRDefault="00D42E52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360" w:lineRule="auto"/>
        <w:ind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中高級：新臺幣</w:t>
      </w:r>
      <w:r>
        <w:rPr>
          <w:rFonts w:ascii="標楷體" w:eastAsia="標楷體" w:hAnsi="標楷體"/>
          <w:sz w:val="28"/>
          <w:szCs w:val="28"/>
        </w:rPr>
        <w:t>5,000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9E6319" w:rsidRDefault="00D42E52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360" w:lineRule="auto"/>
        <w:ind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級：新臺幣</w:t>
      </w:r>
      <w:r>
        <w:rPr>
          <w:rFonts w:ascii="標楷體" w:eastAsia="標楷體" w:hAnsi="標楷體"/>
          <w:sz w:val="28"/>
          <w:szCs w:val="28"/>
        </w:rPr>
        <w:t>10,000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9E6319" w:rsidRDefault="00D42E52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line="360" w:lineRule="auto"/>
        <w:ind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級：新臺幣</w:t>
      </w:r>
      <w:r>
        <w:rPr>
          <w:rFonts w:ascii="標楷體" w:eastAsia="標楷體" w:hAnsi="標楷體"/>
          <w:sz w:val="28"/>
          <w:szCs w:val="28"/>
        </w:rPr>
        <w:t>15,000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9E6319" w:rsidRDefault="00D42E52">
      <w:pPr>
        <w:pStyle w:val="a3"/>
        <w:numPr>
          <w:ilvl w:val="0"/>
          <w:numId w:val="1"/>
        </w:numPr>
        <w:spacing w:line="360" w:lineRule="auto"/>
        <w:ind w:left="567" w:hanging="6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申請期限及文件：</w:t>
      </w:r>
    </w:p>
    <w:p w:rsidR="009E6319" w:rsidRDefault="00D42E52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line="360" w:lineRule="auto"/>
        <w:ind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申請期限：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日止，逾期不予受理。</w:t>
      </w:r>
    </w:p>
    <w:p w:rsidR="009E6319" w:rsidRDefault="00D42E52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line="360" w:lineRule="auto"/>
        <w:ind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檢附文件如下：</w:t>
      </w:r>
    </w:p>
    <w:p w:rsidR="009E6319" w:rsidRDefault="00D42E52">
      <w:pPr>
        <w:pStyle w:val="a3"/>
        <w:numPr>
          <w:ilvl w:val="3"/>
          <w:numId w:val="4"/>
        </w:numPr>
        <w:tabs>
          <w:tab w:val="left" w:pos="1418"/>
        </w:tabs>
        <w:spacing w:line="360" w:lineRule="auto"/>
        <w:ind w:left="2268" w:right="62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申請表及資料切結書（附件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  <w:bookmarkStart w:id="1" w:name="_Hlk76464804"/>
      <w:r>
        <w:rPr>
          <w:rFonts w:ascii="標楷體" w:eastAsia="標楷體" w:hAnsi="標楷體"/>
          <w:sz w:val="28"/>
          <w:szCs w:val="28"/>
        </w:rPr>
        <w:t>。</w:t>
      </w:r>
      <w:bookmarkEnd w:id="1"/>
    </w:p>
    <w:p w:rsidR="009E6319" w:rsidRDefault="00D42E52">
      <w:pPr>
        <w:pStyle w:val="a3"/>
        <w:numPr>
          <w:ilvl w:val="3"/>
          <w:numId w:val="4"/>
        </w:numPr>
        <w:tabs>
          <w:tab w:val="left" w:pos="1418"/>
        </w:tabs>
        <w:spacing w:line="360" w:lineRule="auto"/>
        <w:ind w:left="2268" w:right="62" w:hanging="113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110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及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112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年度族語認證測驗成績證明影本。</w:t>
      </w:r>
    </w:p>
    <w:p w:rsidR="009E6319" w:rsidRDefault="00D42E52">
      <w:pPr>
        <w:pStyle w:val="a3"/>
        <w:numPr>
          <w:ilvl w:val="3"/>
          <w:numId w:val="4"/>
        </w:numPr>
        <w:tabs>
          <w:tab w:val="left" w:pos="1418"/>
        </w:tabs>
        <w:spacing w:line="360" w:lineRule="auto"/>
        <w:ind w:left="2268" w:right="62" w:hanging="113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戶籍謄本或戶口名簿影本。</w:t>
      </w:r>
    </w:p>
    <w:p w:rsidR="009E6319" w:rsidRDefault="00D42E52">
      <w:pPr>
        <w:pStyle w:val="a3"/>
        <w:numPr>
          <w:ilvl w:val="3"/>
          <w:numId w:val="4"/>
        </w:numPr>
        <w:tabs>
          <w:tab w:val="left" w:pos="1418"/>
        </w:tabs>
        <w:spacing w:line="360" w:lineRule="auto"/>
        <w:ind w:left="2268" w:right="62" w:hanging="113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領據及金融帳戶之存摺封面影本（附件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）。</w:t>
      </w:r>
    </w:p>
    <w:p w:rsidR="009E6319" w:rsidRDefault="00D42E52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line="360" w:lineRule="auto"/>
        <w:ind w:left="1134" w:hanging="850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申請人請於申請期間內備妥上開文件後，郵寄或親送至本府原住民族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事務委員會（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708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臺南市安平區永華路二段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）（請於信封註明申請族語獎勵金）。</w:t>
      </w:r>
    </w:p>
    <w:p w:rsidR="009E6319" w:rsidRDefault="00D42E52">
      <w:pPr>
        <w:pStyle w:val="a3"/>
        <w:numPr>
          <w:ilvl w:val="0"/>
          <w:numId w:val="1"/>
        </w:numPr>
        <w:spacing w:line="360" w:lineRule="auto"/>
        <w:ind w:left="567" w:hanging="6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審核程序：</w:t>
      </w:r>
      <w:bookmarkStart w:id="2" w:name="_Hlk76485567"/>
    </w:p>
    <w:bookmarkEnd w:id="2"/>
    <w:p w:rsidR="009E6319" w:rsidRDefault="00D42E52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line="360" w:lineRule="auto"/>
        <w:ind w:left="1134" w:hanging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經檢視文件遺漏，以書面通知限期十日內（不含假日）補正，逾期未補正者，視同不符資格，退回申請資料，不予獎勵。</w:t>
      </w:r>
    </w:p>
    <w:p w:rsidR="009E6319" w:rsidRDefault="00D42E52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line="360" w:lineRule="auto"/>
        <w:ind w:left="1134" w:hanging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經審查合格並核定獎勵後，獎勵金逕匯入申請人指定帳戶。</w:t>
      </w:r>
    </w:p>
    <w:p w:rsidR="009E6319" w:rsidRDefault="00D42E52">
      <w:pPr>
        <w:pStyle w:val="a3"/>
        <w:numPr>
          <w:ilvl w:val="0"/>
          <w:numId w:val="1"/>
        </w:numPr>
        <w:spacing w:line="360" w:lineRule="auto"/>
        <w:ind w:left="567" w:hanging="621"/>
      </w:pPr>
      <w:r>
        <w:rPr>
          <w:rFonts w:ascii="標楷體" w:eastAsia="標楷體" w:hAnsi="標楷體"/>
          <w:sz w:val="28"/>
          <w:szCs w:val="28"/>
        </w:rPr>
        <w:t>申請人如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提供不實資料及證明文件情</w:t>
      </w:r>
      <w:r>
        <w:rPr>
          <w:rFonts w:ascii="標楷體" w:eastAsia="標楷體" w:hAnsi="標楷體"/>
          <w:sz w:val="28"/>
          <w:szCs w:val="28"/>
        </w:rPr>
        <w:t>形，不予奬勵；已奬勵者，得撤銷並追回全部奬勵金。</w:t>
      </w:r>
    </w:p>
    <w:p w:rsidR="009E6319" w:rsidRDefault="00D42E52">
      <w:pPr>
        <w:pStyle w:val="a3"/>
        <w:numPr>
          <w:ilvl w:val="0"/>
          <w:numId w:val="1"/>
        </w:numPr>
        <w:spacing w:line="360" w:lineRule="auto"/>
        <w:ind w:left="567" w:hanging="6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本計畫所需經費，由本府年度預算支應。</w:t>
      </w:r>
    </w:p>
    <w:p w:rsidR="009E6319" w:rsidRDefault="00D42E52">
      <w:pPr>
        <w:pStyle w:val="a3"/>
        <w:numPr>
          <w:ilvl w:val="0"/>
          <w:numId w:val="1"/>
        </w:numPr>
        <w:spacing w:line="360" w:lineRule="auto"/>
        <w:ind w:left="567" w:hanging="6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本計畫奉核後實施，修正時亦同。</w:t>
      </w:r>
    </w:p>
    <w:p w:rsidR="009E6319" w:rsidRDefault="009E6319">
      <w:pPr>
        <w:spacing w:line="360" w:lineRule="auto"/>
        <w:rPr>
          <w:rFonts w:ascii="標楷體" w:eastAsia="標楷體" w:hAnsi="標楷體"/>
          <w:szCs w:val="24"/>
        </w:rPr>
      </w:pPr>
    </w:p>
    <w:p w:rsidR="009E6319" w:rsidRDefault="009E6319">
      <w:pPr>
        <w:spacing w:line="360" w:lineRule="auto"/>
        <w:rPr>
          <w:rFonts w:ascii="標楷體" w:eastAsia="標楷體" w:hAnsi="標楷體"/>
          <w:szCs w:val="24"/>
        </w:rPr>
      </w:pPr>
    </w:p>
    <w:p w:rsidR="009E6319" w:rsidRDefault="00D42E52">
      <w:pPr>
        <w:spacing w:line="400" w:lineRule="exact"/>
        <w:ind w:firstLine="320"/>
        <w:jc w:val="center"/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5280660</wp:posOffset>
                </wp:positionH>
                <wp:positionV relativeFrom="paragraph">
                  <wp:posOffset>-327656</wp:posOffset>
                </wp:positionV>
                <wp:extent cx="723903" cy="320040"/>
                <wp:effectExtent l="0" t="0" r="0" b="381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6319" w:rsidRDefault="00D42E52"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8pt;margin-top:-25.8pt;width:57pt;height:25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" stroked="f">
                <v:textbox style="mso-fit-shape-to-text:t">
                  <w:txbxContent>
                    <w:p w:rsidR="009E6319" w:rsidRDefault="00D42E52">
                      <w:r>
                        <w:rPr>
                          <w:rFonts w:ascii="標楷體" w:eastAsia="標楷體" w:hAnsi="標楷體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Cs/>
          <w:sz w:val="32"/>
          <w:szCs w:val="28"/>
        </w:rPr>
        <w:t>臺南市政府</w:t>
      </w:r>
    </w:p>
    <w:p w:rsidR="009E6319" w:rsidRDefault="00D42E52">
      <w:pPr>
        <w:spacing w:line="400" w:lineRule="exact"/>
        <w:jc w:val="center"/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5502914</wp:posOffset>
                </wp:positionH>
                <wp:positionV relativeFrom="paragraph">
                  <wp:posOffset>257175</wp:posOffset>
                </wp:positionV>
                <wp:extent cx="1896749" cy="320040"/>
                <wp:effectExtent l="0" t="0" r="8251" b="3810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9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6319" w:rsidRDefault="00D42E52"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申請日期：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left:0;text-align:left;margin-left:433.3pt;margin-top:20.25pt;width:149.35pt;height:25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" stroked="f">
                <v:textbox style="mso-fit-shape-to-text:t">
                  <w:txbxContent>
                    <w:p w:rsidR="009E6319" w:rsidRDefault="00D42E52">
                      <w:r>
                        <w:rPr>
                          <w:rFonts w:ascii="標楷體" w:eastAsia="標楷體" w:hAnsi="標楷體"/>
                          <w:szCs w:val="24"/>
                        </w:rPr>
                        <w:t>申請日期：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bCs/>
          <w:sz w:val="32"/>
          <w:szCs w:val="28"/>
        </w:rPr>
        <w:t>112</w:t>
      </w:r>
      <w:r>
        <w:rPr>
          <w:rFonts w:ascii="標楷體" w:eastAsia="標楷體" w:hAnsi="標楷體"/>
          <w:bCs/>
          <w:sz w:val="32"/>
          <w:szCs w:val="28"/>
        </w:rPr>
        <w:t>年原住民族語言能力認證測驗通過獎勵計畫</w:t>
      </w:r>
    </w:p>
    <w:p w:rsidR="009E6319" w:rsidRDefault="00D42E52">
      <w:pPr>
        <w:spacing w:line="360" w:lineRule="auto"/>
        <w:jc w:val="center"/>
      </w:pPr>
      <w:r>
        <w:rPr>
          <w:rFonts w:ascii="標楷體" w:eastAsia="標楷體" w:hAnsi="標楷體"/>
          <w:bCs/>
          <w:sz w:val="32"/>
          <w:szCs w:val="28"/>
        </w:rPr>
        <w:t>申請書</w:t>
      </w:r>
    </w:p>
    <w:tbl>
      <w:tblPr>
        <w:tblW w:w="10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564"/>
        <w:gridCol w:w="1685"/>
        <w:gridCol w:w="722"/>
        <w:gridCol w:w="34"/>
        <w:gridCol w:w="2162"/>
        <w:gridCol w:w="3023"/>
      </w:tblGrid>
      <w:tr w:rsidR="009E6319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9E6319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807" w:type="dxa"/>
              <w:tblInd w:w="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7"/>
            </w:tblGrid>
            <w:tr w:rsidR="009E6319">
              <w:tblPrEx>
                <w:tblCellMar>
                  <w:top w:w="0" w:type="dxa"/>
                  <w:bottom w:w="0" w:type="dxa"/>
                </w:tblCellMar>
              </w:tblPrEx>
              <w:trPr>
                <w:trHeight w:val="149"/>
              </w:trPr>
              <w:tc>
                <w:tcPr>
                  <w:tcW w:w="180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6319" w:rsidRDefault="00D42E52">
                  <w:pPr>
                    <w:autoSpaceDE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>男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 xml:space="preserve">  □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>女</w:t>
                  </w:r>
                </w:p>
              </w:tc>
            </w:tr>
          </w:tbl>
          <w:p w:rsidR="009E6319" w:rsidRDefault="009E6319">
            <w:p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E6319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族名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9E6319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方言別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19" w:rsidRDefault="009E6319">
            <w:p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E6319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出生年月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9E6319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身分證字號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19" w:rsidRDefault="009E6319">
            <w:p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E6319">
        <w:tblPrEx>
          <w:tblCellMar>
            <w:top w:w="0" w:type="dxa"/>
            <w:bottom w:w="0" w:type="dxa"/>
          </w:tblCellMar>
        </w:tblPrEx>
        <w:trPr>
          <w:trHeight w:val="717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戶籍地址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19" w:rsidRDefault="009E6319">
            <w:p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E6319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通訊地址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19" w:rsidRDefault="00D42E52">
            <w:pPr>
              <w:spacing w:line="360" w:lineRule="auto"/>
            </w:pPr>
            <w:r>
              <w:rPr>
                <w:rFonts w:ascii="MS Mincho" w:eastAsia="MS Mincho" w:hAnsi="MS Mincho" w:cs="MS Mincho"/>
                <w:sz w:val="28"/>
                <w:szCs w:val="28"/>
              </w:rPr>
              <w:t>▢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同戶籍地址</w:t>
            </w:r>
          </w:p>
        </w:tc>
      </w:tr>
      <w:tr w:rsidR="009E6319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19" w:rsidRDefault="009E6319">
            <w:p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電子信箱（可免填）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19" w:rsidRDefault="009E6319">
            <w:pPr>
              <w:spacing w:line="360" w:lineRule="auto"/>
              <w:ind w:left="596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E6319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0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19" w:rsidRDefault="00D42E52">
            <w:pPr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檢附證明文件（請依下列順序排列）</w:t>
            </w:r>
          </w:p>
        </w:tc>
      </w:tr>
      <w:tr w:rsidR="009E6319">
        <w:tblPrEx>
          <w:tblCellMar>
            <w:top w:w="0" w:type="dxa"/>
            <w:bottom w:w="0" w:type="dxa"/>
          </w:tblCellMar>
        </w:tblPrEx>
        <w:trPr>
          <w:trHeight w:val="2908"/>
          <w:jc w:val="center"/>
        </w:trPr>
        <w:tc>
          <w:tcPr>
            <w:tcW w:w="10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19" w:rsidRDefault="00D42E52">
            <w:pPr>
              <w:tabs>
                <w:tab w:val="left" w:pos="2112"/>
              </w:tabs>
              <w:autoSpaceDE w:val="0"/>
              <w:spacing w:line="480" w:lineRule="exact"/>
            </w:pPr>
            <w:r>
              <w:rPr>
                <w:rFonts w:ascii="MS Mincho" w:eastAsia="MS Mincho" w:hAnsi="MS Mincho" w:cs="MS Mincho"/>
                <w:color w:val="000000"/>
                <w:kern w:val="0"/>
                <w:sz w:val="28"/>
                <w:szCs w:val="28"/>
              </w:rPr>
              <w:t>▢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切結書</w:t>
            </w:r>
          </w:p>
          <w:p w:rsidR="009E6319" w:rsidRDefault="00D42E52">
            <w:pPr>
              <w:autoSpaceDE w:val="0"/>
              <w:spacing w:line="480" w:lineRule="exact"/>
            </w:pPr>
            <w:r>
              <w:rPr>
                <w:rFonts w:ascii="MS Mincho" w:eastAsia="MS Mincho" w:hAnsi="MS Mincho" w:cs="MS Mincho"/>
                <w:sz w:val="28"/>
                <w:szCs w:val="28"/>
              </w:rPr>
              <w:t>▢</w:t>
            </w:r>
            <w:r>
              <w:rPr>
                <w:rFonts w:ascii="標楷體" w:eastAsia="標楷體" w:hAnsi="標楷體"/>
                <w:sz w:val="28"/>
                <w:szCs w:val="28"/>
              </w:rPr>
              <w:t>_______</w:t>
            </w:r>
            <w:r>
              <w:rPr>
                <w:rFonts w:ascii="標楷體" w:eastAsia="標楷體" w:hAnsi="標楷體"/>
                <w:sz w:val="28"/>
                <w:szCs w:val="28"/>
              </w:rPr>
              <w:t>年度原住民族語言能力認證測驗成績證明影本（</w:t>
            </w: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年）。</w:t>
            </w:r>
          </w:p>
          <w:p w:rsidR="009E6319" w:rsidRDefault="00D42E52">
            <w:pPr>
              <w:pStyle w:val="Default"/>
              <w:spacing w:line="480" w:lineRule="exact"/>
            </w:pPr>
            <w:r>
              <w:rPr>
                <w:rFonts w:ascii="MS Mincho" w:eastAsia="MS Mincho" w:hAnsi="MS Mincho" w:cs="MS Mincho"/>
                <w:sz w:val="28"/>
                <w:szCs w:val="28"/>
              </w:rPr>
              <w:t>▢</w:t>
            </w:r>
            <w:r>
              <w:rPr>
                <w:rFonts w:ascii="標楷體" w:eastAsia="標楷體" w:hAnsi="標楷體"/>
                <w:sz w:val="28"/>
                <w:szCs w:val="28"/>
              </w:rPr>
              <w:t>個人戶籍謄本或戶口名簿影本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身分別證明，設籍本市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個月（含）以上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9E6319" w:rsidRDefault="00D42E52">
            <w:pPr>
              <w:autoSpaceDE w:val="0"/>
              <w:spacing w:line="480" w:lineRule="exact"/>
            </w:pPr>
            <w:r>
              <w:rPr>
                <w:rFonts w:ascii="MS Mincho" w:eastAsia="MS Mincho" w:hAnsi="MS Mincho" w:cs="MS Mincho"/>
                <w:sz w:val="28"/>
                <w:szCs w:val="28"/>
              </w:rPr>
              <w:t>▢</w:t>
            </w:r>
            <w:r>
              <w:rPr>
                <w:rFonts w:ascii="標楷體" w:eastAsia="標楷體" w:hAnsi="標楷體"/>
                <w:sz w:val="28"/>
                <w:szCs w:val="28"/>
              </w:rPr>
              <w:t>領據及金融帳戶之存摺封面影本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收據如有塗改，請蓋私章或重新填寫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tbl>
            <w:tblPr>
              <w:tblW w:w="7342" w:type="dxa"/>
              <w:tblInd w:w="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42"/>
            </w:tblGrid>
            <w:tr w:rsidR="009E6319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734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6319" w:rsidRDefault="00D42E52">
                  <w:pPr>
                    <w:autoSpaceDE w:val="0"/>
                    <w:spacing w:line="480" w:lineRule="exact"/>
                  </w:pPr>
                  <w:r>
                    <w:rPr>
                      <w:rFonts w:ascii="標楷體" w:eastAsia="標楷體" w:hAnsi="標楷體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※</w:t>
                  </w:r>
                  <w:r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  <w:t>請確認檢附後勾選，並詳細填寫檢附之各項證明文件。</w:t>
                  </w:r>
                </w:p>
              </w:tc>
            </w:tr>
          </w:tbl>
          <w:p w:rsidR="009E6319" w:rsidRDefault="009E6319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E6319">
        <w:tblPrEx>
          <w:tblCellMar>
            <w:top w:w="0" w:type="dxa"/>
            <w:bottom w:w="0" w:type="dxa"/>
          </w:tblCellMar>
        </w:tblPrEx>
        <w:trPr>
          <w:trHeight w:val="2908"/>
          <w:jc w:val="center"/>
        </w:trPr>
        <w:tc>
          <w:tcPr>
            <w:tcW w:w="4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19" w:rsidRDefault="00D42E52">
            <w:pPr>
              <w:tabs>
                <w:tab w:val="left" w:pos="2112"/>
              </w:tabs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請黏貼身分證正面影本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6319" w:rsidRDefault="00D42E52">
            <w:pPr>
              <w:tabs>
                <w:tab w:val="left" w:pos="2112"/>
              </w:tabs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請黏貼身分證反面影本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</w:p>
          <w:p w:rsidR="009E6319" w:rsidRDefault="009E6319">
            <w:pPr>
              <w:tabs>
                <w:tab w:val="left" w:pos="2112"/>
              </w:tabs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E6319" w:rsidRDefault="009E6319">
            <w:pPr>
              <w:tabs>
                <w:tab w:val="left" w:pos="2112"/>
              </w:tabs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E6319" w:rsidRDefault="009E6319">
            <w:pPr>
              <w:tabs>
                <w:tab w:val="left" w:pos="2112"/>
              </w:tabs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E6319" w:rsidRDefault="009E6319">
            <w:pPr>
              <w:tabs>
                <w:tab w:val="left" w:pos="2112"/>
              </w:tabs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E6319" w:rsidRDefault="009E6319">
            <w:pPr>
              <w:tabs>
                <w:tab w:val="left" w:pos="2112"/>
              </w:tabs>
              <w:autoSpaceDE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E6319" w:rsidRDefault="009E6319">
            <w:pPr>
              <w:tabs>
                <w:tab w:val="left" w:pos="2112"/>
              </w:tabs>
              <w:autoSpaceDE w:val="0"/>
              <w:spacing w:line="48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E6319">
        <w:tblPrEx>
          <w:tblCellMar>
            <w:top w:w="0" w:type="dxa"/>
            <w:bottom w:w="0" w:type="dxa"/>
          </w:tblCellMar>
        </w:tblPrEx>
        <w:trPr>
          <w:trHeight w:val="4098"/>
          <w:jc w:val="center"/>
        </w:trPr>
        <w:tc>
          <w:tcPr>
            <w:tcW w:w="10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319" w:rsidRDefault="00D42E52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臺南市政府</w:t>
            </w:r>
          </w:p>
          <w:p w:rsidR="009E6319" w:rsidRDefault="00D42E52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年原住民族語言能力認證測驗通過獎勵計畫</w:t>
            </w:r>
          </w:p>
          <w:p w:rsidR="009E6319" w:rsidRDefault="00D42E52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切結書</w:t>
            </w:r>
          </w:p>
          <w:p w:rsidR="009E6319" w:rsidRDefault="00D42E52">
            <w:pPr>
              <w:autoSpaceDE w:val="0"/>
              <w:spacing w:line="400" w:lineRule="exact"/>
              <w:ind w:firstLine="56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本人所提供之申請資料屬實無訛，如有造假，願付一切法律責任，並同意撤銷申請資格。</w:t>
            </w:r>
          </w:p>
          <w:p w:rsidR="009E6319" w:rsidRDefault="00D42E52">
            <w:pPr>
              <w:autoSpaceDE w:val="0"/>
              <w:spacing w:line="36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此致</w:t>
            </w:r>
          </w:p>
          <w:p w:rsidR="009E6319" w:rsidRDefault="00D42E52">
            <w:pPr>
              <w:autoSpaceDE w:val="0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臺南市政府</w:t>
            </w:r>
          </w:p>
          <w:p w:rsidR="009E6319" w:rsidRDefault="009E6319">
            <w:pPr>
              <w:autoSpaceDE w:val="0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9E6319" w:rsidRDefault="00D42E52">
            <w:pPr>
              <w:autoSpaceDE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申請人簽章：</w:t>
            </w:r>
          </w:p>
          <w:p w:rsidR="009E6319" w:rsidRDefault="00D42E52">
            <w:pPr>
              <w:autoSpaceDE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身分證字號：</w:t>
            </w:r>
          </w:p>
          <w:p w:rsidR="009E6319" w:rsidRDefault="00D42E52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9E6319" w:rsidRDefault="00D42E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9E6319" w:rsidRDefault="00D42E52">
      <w:pPr>
        <w:spacing w:line="400" w:lineRule="exact"/>
        <w:jc w:val="center"/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-3411224</wp:posOffset>
                </wp:positionV>
                <wp:extent cx="723903" cy="320040"/>
                <wp:effectExtent l="0" t="0" r="0" b="3810"/>
                <wp:wrapNone/>
                <wp:docPr id="3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6319" w:rsidRDefault="00D42E52"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left:0;text-align:left;margin-left:5.8pt;margin-top:-268.6pt;width:57pt;height:25.2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" stroked="f">
                <v:textbox style="mso-fit-shape-to-text:t">
                  <w:txbxContent>
                    <w:p w:rsidR="009E6319" w:rsidRDefault="00D42E52">
                      <w:r>
                        <w:rPr>
                          <w:rFonts w:ascii="標楷體" w:eastAsia="標楷體" w:hAnsi="標楷體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Cs/>
          <w:sz w:val="32"/>
          <w:szCs w:val="28"/>
        </w:rPr>
        <w:t>臺南市政府</w:t>
      </w:r>
    </w:p>
    <w:p w:rsidR="009E6319" w:rsidRDefault="00D42E52">
      <w:pPr>
        <w:spacing w:line="400" w:lineRule="exact"/>
        <w:jc w:val="center"/>
      </w:pPr>
      <w:r>
        <w:rPr>
          <w:rFonts w:ascii="標楷體" w:eastAsia="標楷體" w:hAnsi="標楷體"/>
          <w:bCs/>
          <w:sz w:val="32"/>
          <w:szCs w:val="28"/>
        </w:rPr>
        <w:t>112</w:t>
      </w:r>
      <w:r>
        <w:rPr>
          <w:rFonts w:ascii="標楷體" w:eastAsia="標楷體" w:hAnsi="標楷體"/>
          <w:bCs/>
          <w:sz w:val="32"/>
          <w:szCs w:val="28"/>
        </w:rPr>
        <w:t>年原住民族語言能力認證測驗通過獎勵計畫</w:t>
      </w:r>
    </w:p>
    <w:p w:rsidR="009E6319" w:rsidRDefault="00D42E52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領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據</w:t>
      </w:r>
    </w:p>
    <w:p w:rsidR="009E6319" w:rsidRDefault="00D42E52">
      <w:pPr>
        <w:autoSpaceDE w:val="0"/>
        <w:ind w:firstLine="560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茲收到臺南市政府「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年度原住民族語言能力認證測驗通過獎勵計畫」族語認證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______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級合格獎勵金計新臺幣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_____________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元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中文大寫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。</w:t>
      </w:r>
    </w:p>
    <w:p w:rsidR="009E6319" w:rsidRDefault="00D42E52">
      <w:pPr>
        <w:autoSpaceDE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此致</w:t>
      </w:r>
    </w:p>
    <w:p w:rsidR="009E6319" w:rsidRDefault="00D42E52">
      <w:pPr>
        <w:autoSpaceDE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臺南市政府</w:t>
      </w:r>
    </w:p>
    <w:p w:rsidR="009E6319" w:rsidRDefault="009E6319">
      <w:pPr>
        <w:autoSpaceDE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9E6319" w:rsidRDefault="00D42E52">
      <w:pPr>
        <w:autoSpaceDE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具領人簽章：</w:t>
      </w:r>
    </w:p>
    <w:p w:rsidR="009E6319" w:rsidRDefault="00D42E52">
      <w:pPr>
        <w:autoSpaceDE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身分證字號：</w:t>
      </w:r>
    </w:p>
    <w:p w:rsidR="009E6319" w:rsidRDefault="00D42E52">
      <w:pPr>
        <w:autoSpaceDE w:val="0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戶籍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址：</w:t>
      </w:r>
    </w:p>
    <w:p w:rsidR="009E6319" w:rsidRDefault="00D42E52">
      <w:pPr>
        <w:autoSpaceDE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連絡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話：</w:t>
      </w:r>
    </w:p>
    <w:p w:rsidR="009E6319" w:rsidRDefault="00D42E52">
      <w:pPr>
        <w:autoSpaceDE w:val="0"/>
      </w:pPr>
      <w:r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312423</wp:posOffset>
                </wp:positionH>
                <wp:positionV relativeFrom="paragraph">
                  <wp:posOffset>124458</wp:posOffset>
                </wp:positionV>
                <wp:extent cx="2423160" cy="403863"/>
                <wp:effectExtent l="0" t="0" r="0" b="0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6319" w:rsidRDefault="00D42E5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郵局或銀行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分行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名稱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9E6319" w:rsidRDefault="00D42E5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稱：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4.6pt;margin-top:9.8pt;width:190.8pt;height:31.8pt;z-index:251658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" stroked="f">
                <v:textbox>
                  <w:txbxContent>
                    <w:p w:rsidR="009E6319" w:rsidRDefault="00D42E5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郵局或銀行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分行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名稱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</w:p>
                    <w:p w:rsidR="009E6319" w:rsidRDefault="00D42E5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稱：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posOffset>3841751</wp:posOffset>
                </wp:positionH>
                <wp:positionV relativeFrom="paragraph">
                  <wp:posOffset>128902</wp:posOffset>
                </wp:positionV>
                <wp:extent cx="1600200" cy="403863"/>
                <wp:effectExtent l="0" t="0" r="0" b="0"/>
                <wp:wrapSquare wrapText="bothSides"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6319" w:rsidRDefault="00D42E5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帳號：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02.5pt;margin-top:10.15pt;width:126pt;height:31.8pt;z-index:25165721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" stroked="f">
                <v:textbox>
                  <w:txbxContent>
                    <w:p w:rsidR="009E6319" w:rsidRDefault="00D42E5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帳號：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6319" w:rsidRDefault="00D42E52">
      <w:pPr>
        <w:autoSpaceDE w:val="0"/>
      </w:pPr>
      <w:r>
        <w:rPr>
          <w:rFonts w:ascii="標楷體" w:eastAsia="標楷體" w:hAnsi="標楷體"/>
          <w:bCs/>
          <w:noProof/>
          <w:color w:val="FFFFFF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326385</wp:posOffset>
                </wp:positionH>
                <wp:positionV relativeFrom="paragraph">
                  <wp:posOffset>206370</wp:posOffset>
                </wp:positionV>
                <wp:extent cx="5394960" cy="2262509"/>
                <wp:effectExtent l="0" t="0" r="15240" b="23491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2262509"/>
                        </a:xfrm>
                        <a:prstGeom prst="rect">
                          <a:avLst/>
                        </a:pr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4B4D04" id="矩形 6" o:spid="_x0000_s1026" style="position:absolute;margin-left:25.7pt;margin-top:16.25pt;width:424.8pt;height:178.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" filled="f" strokeweight=".08811mm">
                <v:textbox inset="0,0,0,0"/>
                <w10:wrap anchorx="margin"/>
              </v:rect>
            </w:pict>
          </mc:Fallback>
        </mc:AlternateContent>
      </w:r>
    </w:p>
    <w:p w:rsidR="009E6319" w:rsidRDefault="009E6319">
      <w:pPr>
        <w:autoSpaceDE w:val="0"/>
        <w:rPr>
          <w:rFonts w:ascii="標楷體" w:eastAsia="標楷體" w:hAnsi="標楷體"/>
        </w:rPr>
      </w:pPr>
    </w:p>
    <w:p w:rsidR="009E6319" w:rsidRDefault="00D42E52">
      <w:pPr>
        <w:autoSpaceDE w:val="0"/>
        <w:ind w:firstLine="3080"/>
      </w:pPr>
      <w:r>
        <w:rPr>
          <w:rFonts w:ascii="標楷體" w:eastAsia="標楷體" w:hAnsi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2167256</wp:posOffset>
                </wp:positionV>
                <wp:extent cx="2864486" cy="320040"/>
                <wp:effectExtent l="0" t="0" r="0" b="3810"/>
                <wp:wrapNone/>
                <wp:docPr id="7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86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E6319" w:rsidRDefault="00D42E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0;margin-top:170.65pt;width:225.55pt;height:25.2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" stroked="f">
                <v:textbox style="mso-fit-shape-to-text:t">
                  <w:txbxContent>
                    <w:p w:rsidR="009E6319" w:rsidRDefault="00D42E5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中華民國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Cs/>
          <w:sz w:val="28"/>
          <w:szCs w:val="28"/>
        </w:rPr>
        <w:t>（請黏貼存摺封面影本）</w:t>
      </w:r>
    </w:p>
    <w:sectPr w:rsidR="009E6319">
      <w:footerReference w:type="default" r:id="rId7"/>
      <w:pgSz w:w="11906" w:h="16838"/>
      <w:pgMar w:top="1440" w:right="849" w:bottom="1440" w:left="1418" w:header="851" w:footer="992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52" w:rsidRDefault="00D42E52">
      <w:r>
        <w:separator/>
      </w:r>
    </w:p>
  </w:endnote>
  <w:endnote w:type="continuationSeparator" w:id="0">
    <w:p w:rsidR="00D42E52" w:rsidRDefault="00D4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MS Mincho">
    <w:altName w:val="MS Gothic"/>
    <w:panose1 w:val="02020609040205080304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27" w:rsidRDefault="00D42E52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E1658">
      <w:rPr>
        <w:noProof/>
        <w:lang w:val="zh-TW"/>
      </w:rPr>
      <w:t>4</w:t>
    </w:r>
    <w:r>
      <w:rPr>
        <w:lang w:val="zh-TW"/>
      </w:rPr>
      <w:fldChar w:fldCharType="end"/>
    </w:r>
  </w:p>
  <w:p w:rsidR="004C3127" w:rsidRDefault="00D42E52">
    <w:pPr>
      <w:pStyle w:val="a4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52" w:rsidRDefault="00D42E52">
      <w:r>
        <w:rPr>
          <w:color w:val="000000"/>
        </w:rPr>
        <w:separator/>
      </w:r>
    </w:p>
  </w:footnote>
  <w:footnote w:type="continuationSeparator" w:id="0">
    <w:p w:rsidR="00D42E52" w:rsidRDefault="00D4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80A"/>
    <w:multiLevelType w:val="multilevel"/>
    <w:tmpl w:val="77DCAEB6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5A30B3"/>
    <w:multiLevelType w:val="multilevel"/>
    <w:tmpl w:val="0CD49672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A353B"/>
    <w:multiLevelType w:val="multilevel"/>
    <w:tmpl w:val="C96E065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1F7DE3"/>
    <w:multiLevelType w:val="multilevel"/>
    <w:tmpl w:val="77CE8A24"/>
    <w:lvl w:ilvl="0">
      <w:start w:val="1"/>
      <w:numFmt w:val="taiwaneseCountingThousand"/>
      <w:lvlText w:val="（%1）"/>
      <w:lvlJc w:val="left"/>
      <w:pPr>
        <w:ind w:left="482" w:hanging="720"/>
      </w:pPr>
      <w:rPr>
        <w:rFonts w:ascii="新細明體" w:hAnsi="新細明體"/>
      </w:rPr>
    </w:lvl>
    <w:lvl w:ilvl="1">
      <w:start w:val="1"/>
      <w:numFmt w:val="ideographTraditional"/>
      <w:lvlText w:val="%2、"/>
      <w:lvlJc w:val="left"/>
      <w:pPr>
        <w:ind w:left="722" w:hanging="480"/>
      </w:pPr>
    </w:lvl>
    <w:lvl w:ilvl="2">
      <w:start w:val="1"/>
      <w:numFmt w:val="lowerRoman"/>
      <w:lvlText w:val="%3."/>
      <w:lvlJc w:val="right"/>
      <w:pPr>
        <w:ind w:left="1202" w:hanging="480"/>
      </w:pPr>
    </w:lvl>
    <w:lvl w:ilvl="3">
      <w:start w:val="1"/>
      <w:numFmt w:val="decimal"/>
      <w:lvlText w:val="%4."/>
      <w:lvlJc w:val="left"/>
      <w:pPr>
        <w:ind w:left="1606" w:hanging="480"/>
      </w:pPr>
    </w:lvl>
    <w:lvl w:ilvl="4">
      <w:start w:val="1"/>
      <w:numFmt w:val="ideographTraditional"/>
      <w:lvlText w:val="%5、"/>
      <w:lvlJc w:val="left"/>
      <w:pPr>
        <w:ind w:left="2162" w:hanging="480"/>
      </w:pPr>
    </w:lvl>
    <w:lvl w:ilvl="5">
      <w:start w:val="1"/>
      <w:numFmt w:val="lowerRoman"/>
      <w:lvlText w:val="%6."/>
      <w:lvlJc w:val="right"/>
      <w:pPr>
        <w:ind w:left="2642" w:hanging="480"/>
      </w:pPr>
    </w:lvl>
    <w:lvl w:ilvl="6">
      <w:start w:val="1"/>
      <w:numFmt w:val="decimal"/>
      <w:lvlText w:val="（%7）"/>
      <w:lvlJc w:val="left"/>
      <w:pPr>
        <w:ind w:left="3392" w:hanging="750"/>
      </w:pPr>
    </w:lvl>
    <w:lvl w:ilvl="7">
      <w:start w:val="1"/>
      <w:numFmt w:val="decimal"/>
      <w:lvlText w:val="(%8)"/>
      <w:lvlJc w:val="left"/>
      <w:pPr>
        <w:ind w:left="3482" w:hanging="360"/>
      </w:pPr>
    </w:lvl>
    <w:lvl w:ilvl="8">
      <w:start w:val="1"/>
      <w:numFmt w:val="lowerRoman"/>
      <w:lvlText w:val="%9."/>
      <w:lvlJc w:val="right"/>
      <w:pPr>
        <w:ind w:left="4082" w:hanging="480"/>
      </w:pPr>
    </w:lvl>
  </w:abstractNum>
  <w:abstractNum w:abstractNumId="4" w15:restartNumberingAfterBreak="0">
    <w:nsid w:val="728951DE"/>
    <w:multiLevelType w:val="multilevel"/>
    <w:tmpl w:val="F8009E04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6319"/>
    <w:rsid w:val="002E1658"/>
    <w:rsid w:val="009E6319"/>
    <w:rsid w:val="00D4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BC422-4633-45AB-B6A0-72F8ED06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b">
    <w:name w:val="本文 字元"/>
    <w:basedOn w:val="a0"/>
    <w:rPr>
      <w:rFonts w:ascii="標楷體" w:eastAsia="標楷體" w:hAnsi="標楷體" w:cs="Times New Roman"/>
      <w:b/>
      <w:bCs/>
      <w:sz w:val="40"/>
      <w:szCs w:val="4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洪偉毓</dc:creator>
  <cp:lastModifiedBy>user</cp:lastModifiedBy>
  <cp:revision>2</cp:revision>
  <cp:lastPrinted>2023-02-22T04:43:00Z</cp:lastPrinted>
  <dcterms:created xsi:type="dcterms:W3CDTF">2023-03-03T04:36:00Z</dcterms:created>
  <dcterms:modified xsi:type="dcterms:W3CDTF">2023-03-03T04:36:00Z</dcterms:modified>
</cp:coreProperties>
</file>