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53" w:rsidRDefault="00AC126B">
      <w:pPr>
        <w:autoSpaceDE w:val="0"/>
        <w:snapToGrid w:val="0"/>
        <w:jc w:val="center"/>
      </w:pPr>
      <w:bookmarkStart w:id="0" w:name="_GoBack"/>
      <w:bookmarkEnd w:id="0"/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南市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113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學年度「</w:t>
      </w: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我詩故我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在」本土語文新詩創作競賽計畫</w:t>
      </w:r>
    </w:p>
    <w:p w:rsidR="00AA5453" w:rsidRDefault="00AC126B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>壹、依據：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學年度本土教育整體推動方案。</w:t>
      </w:r>
    </w:p>
    <w:p w:rsidR="00AA5453" w:rsidRDefault="00AC126B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貳、目的：</w:t>
      </w:r>
    </w:p>
    <w:p w:rsidR="00AA5453" w:rsidRDefault="00AC126B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鼓勵學生從事本土語文之寫作與研究，活化語言運用能力、提升文學涵養。</w:t>
      </w:r>
    </w:p>
    <w:p w:rsidR="00AA5453" w:rsidRDefault="00AC126B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透過本土語文新詩創作，促進跨領域與議題融入之學習，活化思維、關懷生活環境與在地文化。</w:t>
      </w:r>
    </w:p>
    <w:p w:rsidR="00AA5453" w:rsidRDefault="00AC126B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促進本土教育與多元文化素養向下紮根，延續本土教育精神，覺察、關懷、尊重與包容不同文化與族群。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参、辦理單位：</w:t>
      </w:r>
    </w:p>
    <w:p w:rsidR="00AA5453" w:rsidRDefault="00AC126B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AA5453" w:rsidRDefault="00AC126B">
      <w:pPr>
        <w:pStyle w:val="afb"/>
        <w:numPr>
          <w:ilvl w:val="0"/>
          <w:numId w:val="6"/>
        </w:numPr>
        <w:spacing w:before="60" w:after="60" w:line="380" w:lineRule="exact"/>
      </w:pPr>
      <w:r>
        <w:rPr>
          <w:rStyle w:val="16"/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南市安南區</w:t>
      </w:r>
      <w:r>
        <w:rPr>
          <w:rStyle w:val="16"/>
          <w:rFonts w:ascii="標楷體" w:eastAsia="標楷體" w:hAnsi="標楷體"/>
        </w:rPr>
        <w:t>長安國小</w:t>
      </w:r>
    </w:p>
    <w:p w:rsidR="00AA5453" w:rsidRDefault="00AC126B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</w:p>
    <w:p w:rsidR="00AA5453" w:rsidRDefault="00AC126B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參賽對象與分組：</w:t>
      </w:r>
    </w:p>
    <w:p w:rsidR="00AA5453" w:rsidRDefault="00AC126B">
      <w:pPr>
        <w:pStyle w:val="afb"/>
        <w:spacing w:before="60" w:after="60" w:line="38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本市各公私立國民中小學在籍學生，每校參賽作品至少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件，按語別與學習階段共分成下列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個組別，</w:t>
      </w:r>
      <w:proofErr w:type="gramStart"/>
      <w:r>
        <w:rPr>
          <w:rFonts w:ascii="標楷體" w:eastAsia="標楷體" w:hAnsi="標楷體"/>
        </w:rPr>
        <w:t>每生各語別限投</w:t>
      </w:r>
      <w:proofErr w:type="gramEnd"/>
      <w:r>
        <w:rPr>
          <w:rFonts w:ascii="標楷體" w:eastAsia="標楷體" w:hAnsi="標楷體"/>
        </w:rPr>
        <w:t>一件：</w:t>
      </w:r>
    </w:p>
    <w:tbl>
      <w:tblPr>
        <w:tblW w:w="8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335"/>
      </w:tblGrid>
      <w:tr w:rsidR="00AA5453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語別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件數上限</w:t>
            </w:r>
          </w:p>
          <w:p w:rsidR="00AA5453" w:rsidRDefault="00AC126B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各組別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組、國小高年級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組、國中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組、國小高年級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組、國中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AA5453" w:rsidRDefault="00AC126B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比賽內容：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創作主題自訂，內容可以關懷本土文化與多元文化或校園生活為主軸，或融入家庭教育、環境保護、能源永續、國際教育、生命教育、性別平等、防災教育等議題，</w:t>
      </w:r>
      <w:proofErr w:type="gramStart"/>
      <w:r>
        <w:rPr>
          <w:rFonts w:ascii="標楷體" w:eastAsia="標楷體" w:hAnsi="標楷體"/>
        </w:rPr>
        <w:t>唯應秉持</w:t>
      </w:r>
      <w:proofErr w:type="gramEnd"/>
      <w:r>
        <w:rPr>
          <w:rFonts w:ascii="標楷體" w:eastAsia="標楷體" w:hAnsi="標楷體"/>
        </w:rPr>
        <w:t>教育功能以傳遞善良風俗為主，避免出現不雅、辱罵、歧視之內容。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限原創作品，未曾投稿其他刊物或比賽，不得以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/>
        </w:rPr>
        <w:t>生成之作品參賽，亦不得抄襲、改編他人創作；每件作品作者以一人為限、指導教師一人，不接受團體共作。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教師可指導學生以相同或類似主題創作，</w:t>
      </w:r>
      <w:proofErr w:type="gramStart"/>
      <w:r>
        <w:rPr>
          <w:rFonts w:ascii="標楷體" w:eastAsia="標楷體" w:hAnsi="標楷體"/>
        </w:rPr>
        <w:t>但每生皆</w:t>
      </w:r>
      <w:proofErr w:type="gramEnd"/>
      <w:r>
        <w:rPr>
          <w:rFonts w:ascii="標楷體" w:eastAsia="標楷體" w:hAnsi="標楷體"/>
        </w:rPr>
        <w:t>應有獨創性的內容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。違反上開規定經檢舉查證屬實，一律取消得獎資格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</w:p>
    <w:p w:rsidR="00AA5453" w:rsidRDefault="00AA5453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AA5453" w:rsidRDefault="00AC126B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創作格式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請以報名組別</w:t>
      </w:r>
      <w:proofErr w:type="gramStart"/>
      <w:r>
        <w:rPr>
          <w:rFonts w:ascii="標楷體" w:eastAsia="標楷體" w:hAnsi="標楷體"/>
        </w:rPr>
        <w:t>之</w:t>
      </w:r>
      <w:proofErr w:type="gramEnd"/>
      <w:r>
        <w:rPr>
          <w:rFonts w:ascii="標楷體" w:eastAsia="標楷體" w:hAnsi="標楷體"/>
        </w:rPr>
        <w:t>本土語文命題與創作，得使用漢字、羅馬字或漢羅並用，遇到新詞或外來語可混用其他語言，不超過</w:t>
      </w:r>
      <w:r>
        <w:rPr>
          <w:rFonts w:ascii="標楷體" w:eastAsia="標楷體" w:hAnsi="標楷體"/>
        </w:rPr>
        <w:t>10%</w:t>
      </w:r>
      <w:r>
        <w:rPr>
          <w:rFonts w:ascii="標楷體" w:eastAsia="標楷體" w:hAnsi="標楷體"/>
        </w:rPr>
        <w:t>為限。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應以雙引號標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)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每首詩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不包含題目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國小組不超過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行、國中組不超過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行。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投稿方式：（以下方式二擇一）</w:t>
      </w:r>
    </w:p>
    <w:p w:rsidR="00AA5453" w:rsidRDefault="00AC126B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手寫投稿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400</w:t>
      </w:r>
      <w:r>
        <w:rPr>
          <w:rFonts w:ascii="標楷體" w:eastAsia="標楷體" w:hAnsi="標楷體"/>
        </w:rPr>
        <w:t>字稿紙書寫，為避免墨水或字跡於參賽</w:t>
      </w:r>
      <w:proofErr w:type="gramStart"/>
      <w:r>
        <w:rPr>
          <w:rFonts w:ascii="標楷體" w:eastAsia="標楷體" w:hAnsi="標楷體"/>
        </w:rPr>
        <w:t>過程中暈染</w:t>
      </w:r>
      <w:proofErr w:type="gramEnd"/>
      <w:r>
        <w:rPr>
          <w:rFonts w:ascii="標楷體" w:eastAsia="標楷體" w:hAnsi="標楷體"/>
        </w:rPr>
        <w:t>或脫落，請影印成</w:t>
      </w:r>
      <w:r>
        <w:rPr>
          <w:rFonts w:ascii="標楷體" w:eastAsia="標楷體" w:hAnsi="標楷體"/>
        </w:rPr>
        <w:t>A3</w:t>
      </w:r>
      <w:r>
        <w:rPr>
          <w:rFonts w:ascii="標楷體" w:eastAsia="標楷體" w:hAnsi="標楷體"/>
        </w:rPr>
        <w:t>大小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請留意墨色濃淡，字跡需清晰可辨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再行送件，稿件上不得有教師批改評閱之字樣。</w:t>
      </w:r>
    </w:p>
    <w:p w:rsidR="00AA5453" w:rsidRDefault="00AC126B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電腦打字投稿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請以台灣楷體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紙張列印，預設之標準邊界，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號字，固定行高為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點。</w:t>
      </w:r>
    </w:p>
    <w:p w:rsidR="00AA5453" w:rsidRDefault="00AC126B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請將報名表貼於作品</w:t>
      </w:r>
      <w:proofErr w:type="gramStart"/>
      <w:r>
        <w:rPr>
          <w:rFonts w:ascii="標楷體" w:eastAsia="標楷體" w:hAnsi="標楷體"/>
        </w:rPr>
        <w:t>背面，</w:t>
      </w:r>
      <w:proofErr w:type="gramEnd"/>
      <w:r>
        <w:rPr>
          <w:rFonts w:ascii="標楷體" w:eastAsia="標楷體" w:hAnsi="標楷體"/>
        </w:rPr>
        <w:t>勿</w:t>
      </w:r>
      <w:r>
        <w:rPr>
          <w:rFonts w:ascii="標楷體" w:eastAsia="標楷體" w:hAnsi="標楷體"/>
        </w:rPr>
        <w:t>於作品正面及內容呈現作者與指導教師之姓名，如出現校名會於評選時協助遮蔽。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:rsidR="00AA5453" w:rsidRDefault="00AC126B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AA5453" w:rsidRDefault="00AC126B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</w:t>
      </w:r>
      <w:r>
        <w:rPr>
          <w:rFonts w:ascii="標楷體" w:eastAsia="標楷體" w:hAnsi="標楷體"/>
        </w:rPr>
        <w:t>填報系統於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月份公告在本局資訊中心。</w:t>
      </w:r>
    </w:p>
    <w:p w:rsidR="00AA5453" w:rsidRDefault="00AC126B">
      <w:pPr>
        <w:pStyle w:val="afb"/>
        <w:numPr>
          <w:ilvl w:val="0"/>
          <w:numId w:val="8"/>
        </w:numPr>
        <w:spacing w:before="60" w:after="60" w:line="380" w:lineRule="exact"/>
      </w:pPr>
      <w:r>
        <w:rPr>
          <w:rFonts w:ascii="標楷體" w:eastAsia="標楷體" w:hAnsi="標楷體"/>
        </w:rPr>
        <w:t>作品送件：紙本</w:t>
      </w:r>
      <w:r>
        <w:rPr>
          <w:rFonts w:ascii="標楷體" w:eastAsia="標楷體" w:hAnsi="標楷體"/>
          <w:u w:val="double"/>
        </w:rPr>
        <w:t>一律以</w:t>
      </w:r>
      <w:r>
        <w:rPr>
          <w:rFonts w:ascii="標楷體" w:eastAsia="標楷體" w:hAnsi="標楷體"/>
          <w:b/>
          <w:bCs/>
          <w:u w:val="double"/>
        </w:rPr>
        <w:t>郵寄方式送件</w:t>
      </w:r>
      <w:r>
        <w:rPr>
          <w:rFonts w:ascii="標楷體" w:eastAsia="標楷體" w:hAnsi="標楷體"/>
          <w:b/>
          <w:bCs/>
          <w:u w:val="double"/>
        </w:rPr>
        <w:t>(</w:t>
      </w:r>
      <w:r>
        <w:rPr>
          <w:rFonts w:ascii="標楷體" w:eastAsia="標楷體" w:hAnsi="標楷體"/>
          <w:b/>
          <w:bCs/>
          <w:u w:val="double"/>
        </w:rPr>
        <w:t>不受理親送</w:t>
      </w:r>
      <w:r>
        <w:rPr>
          <w:rFonts w:ascii="標楷體" w:eastAsia="標楷體" w:hAnsi="標楷體"/>
          <w:u w:val="double"/>
        </w:rPr>
        <w:t>)</w:t>
      </w:r>
      <w:r>
        <w:rPr>
          <w:rFonts w:ascii="標楷體" w:eastAsia="標楷體" w:hAnsi="標楷體"/>
          <w:u w:val="double"/>
        </w:rPr>
        <w:t>至承辦學校長安國小</w:t>
      </w:r>
      <w:r>
        <w:rPr>
          <w:rFonts w:ascii="標楷體" w:eastAsia="標楷體" w:hAnsi="標楷體"/>
        </w:rPr>
        <w:t>。</w:t>
      </w:r>
    </w:p>
    <w:p w:rsidR="00AA5453" w:rsidRDefault="00AC126B">
      <w:pPr>
        <w:pStyle w:val="afb"/>
        <w:spacing w:before="60" w:after="60" w:line="380" w:lineRule="exact"/>
        <w:ind w:left="96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</w:t>
      </w:r>
      <w:r>
        <w:rPr>
          <w:rStyle w:val="16"/>
          <w:rFonts w:ascii="標楷體" w:eastAsia="標楷體" w:hAnsi="標楷體"/>
          <w:b/>
        </w:rPr>
        <w:t>113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10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30</w:t>
      </w:r>
      <w:r>
        <w:rPr>
          <w:rStyle w:val="16"/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至</w:t>
      </w:r>
      <w:r>
        <w:rPr>
          <w:rStyle w:val="16"/>
          <w:rFonts w:ascii="標楷體" w:eastAsia="標楷體" w:hAnsi="標楷體"/>
          <w:b/>
        </w:rPr>
        <w:t>113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時止</w:t>
      </w:r>
      <w:r>
        <w:rPr>
          <w:rFonts w:ascii="標楷體" w:eastAsia="標楷體" w:hAnsi="標楷體"/>
        </w:rPr>
        <w:t>。</w:t>
      </w:r>
    </w:p>
    <w:p w:rsidR="00AA5453" w:rsidRDefault="00AC126B">
      <w:pPr>
        <w:pStyle w:val="afb"/>
        <w:spacing w:before="60" w:after="60" w:line="380" w:lineRule="exact"/>
        <w:ind w:left="480" w:firstLine="2160"/>
      </w:pPr>
      <w:r>
        <w:rPr>
          <w:rStyle w:val="16"/>
          <w:rFonts w:ascii="標楷體" w:eastAsia="標楷體" w:hAnsi="標楷體"/>
          <w:b/>
          <w:u w:val="single"/>
        </w:rPr>
        <w:t>※</w:t>
      </w:r>
      <w:r>
        <w:rPr>
          <w:rStyle w:val="16"/>
          <w:rFonts w:ascii="標楷體" w:eastAsia="標楷體" w:hAnsi="標楷體"/>
          <w:b/>
          <w:u w:val="single"/>
        </w:rPr>
        <w:t>以郵戳為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，逾期恕不受理收件。</w:t>
      </w:r>
    </w:p>
    <w:p w:rsidR="00AA5453" w:rsidRDefault="00AC126B">
      <w:pPr>
        <w:pStyle w:val="afb"/>
        <w:spacing w:before="60" w:after="60" w:line="380" w:lineRule="exact"/>
        <w:ind w:left="2400" w:hanging="1920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二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郵寄地址：</w:t>
      </w:r>
      <w:r>
        <w:rPr>
          <w:rStyle w:val="16"/>
          <w:rFonts w:ascii="標楷體" w:eastAsia="標楷體" w:hAnsi="標楷體"/>
        </w:rPr>
        <w:t>709027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南市安南區長安里</w:t>
      </w:r>
      <w:r>
        <w:rPr>
          <w:rStyle w:val="16"/>
          <w:rFonts w:ascii="標楷體" w:eastAsia="標楷體" w:hAnsi="標楷體"/>
        </w:rPr>
        <w:t>10</w:t>
      </w:r>
      <w:r>
        <w:rPr>
          <w:rStyle w:val="16"/>
          <w:rFonts w:ascii="標楷體" w:eastAsia="標楷體" w:hAnsi="標楷體"/>
        </w:rPr>
        <w:t>鄰長溪路三段</w:t>
      </w:r>
      <w:r>
        <w:rPr>
          <w:rStyle w:val="16"/>
          <w:rFonts w:ascii="標楷體" w:eastAsia="標楷體" w:hAnsi="標楷體"/>
        </w:rPr>
        <w:t>249</w:t>
      </w:r>
      <w:r>
        <w:rPr>
          <w:rStyle w:val="16"/>
          <w:rFonts w:ascii="標楷體" w:eastAsia="標楷體" w:hAnsi="標楷體"/>
        </w:rPr>
        <w:t>號</w:t>
      </w:r>
    </w:p>
    <w:p w:rsidR="00AA5453" w:rsidRDefault="00AC126B">
      <w:pPr>
        <w:pStyle w:val="afb"/>
        <w:spacing w:before="60" w:after="60" w:line="380" w:lineRule="exact"/>
        <w:ind w:left="480" w:firstLine="480"/>
      </w:pP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信封請註明：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</w:t>
      </w:r>
      <w:r>
        <w:rPr>
          <w:rStyle w:val="16"/>
          <w:rFonts w:ascii="標楷體" w:eastAsia="標楷體" w:hAnsi="標楷體"/>
        </w:rPr>
        <w:t>113</w:t>
      </w:r>
      <w:r>
        <w:rPr>
          <w:rStyle w:val="16"/>
          <w:rFonts w:ascii="標楷體" w:eastAsia="標楷體" w:hAnsi="標楷體"/>
        </w:rPr>
        <w:t>學年度「</w:t>
      </w:r>
      <w:proofErr w:type="gramStart"/>
      <w:r>
        <w:rPr>
          <w:rStyle w:val="16"/>
          <w:rFonts w:ascii="標楷體" w:eastAsia="標楷體" w:hAnsi="標楷體"/>
        </w:rPr>
        <w:t>我詩故</w:t>
      </w:r>
      <w:proofErr w:type="gramEnd"/>
      <w:r>
        <w:rPr>
          <w:rStyle w:val="16"/>
          <w:rFonts w:ascii="標楷體" w:eastAsia="標楷體" w:hAnsi="標楷體"/>
        </w:rPr>
        <w:t>我在」競賽參賽作品。</w:t>
      </w:r>
    </w:p>
    <w:p w:rsidR="00AA5453" w:rsidRDefault="00AC126B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送件內容：請備齊後始郵寄送件。</w:t>
      </w:r>
    </w:p>
    <w:p w:rsidR="00AA5453" w:rsidRDefault="00AC126B">
      <w:pPr>
        <w:pStyle w:val="afb"/>
        <w:spacing w:before="60" w:after="60" w:line="380" w:lineRule="exact"/>
        <w:ind w:left="2640" w:hanging="16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</w:t>
      </w: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:rsidR="00AA5453" w:rsidRDefault="00AC126B">
      <w:pPr>
        <w:pStyle w:val="afb"/>
        <w:spacing w:before="60" w:after="60" w:line="380" w:lineRule="exact"/>
        <w:ind w:left="264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作品：</w:t>
      </w:r>
    </w:p>
    <w:p w:rsidR="00AA5453" w:rsidRDefault="00AC126B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每件作品請填妥報名表、著作財產權切結及版權授權同意書（附件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），每份報名表僅可填一位作者，並請參賽者親筆簽名。</w:t>
      </w:r>
      <w:r>
        <w:rPr>
          <w:rFonts w:ascii="標楷體" w:eastAsia="標楷體" w:hAnsi="標楷體"/>
        </w:rPr>
        <w:t xml:space="preserve"> </w:t>
      </w:r>
    </w:p>
    <w:p w:rsidR="00AA5453" w:rsidRDefault="00AC126B">
      <w:pPr>
        <w:pStyle w:val="afb"/>
        <w:spacing w:before="60" w:after="60" w:line="360" w:lineRule="exact"/>
        <w:ind w:left="168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6"/>
          <w:rFonts w:ascii="標楷體" w:eastAsia="標楷體" w:hAnsi="標楷體"/>
        </w:rPr>
        <w:t>採</w:t>
      </w:r>
      <w:proofErr w:type="gramEnd"/>
      <w:r>
        <w:rPr>
          <w:rStyle w:val="16"/>
          <w:rFonts w:ascii="標楷體" w:eastAsia="標楷體" w:hAnsi="標楷體"/>
        </w:rPr>
        <w:t>通用拼音。</w:t>
      </w:r>
    </w:p>
    <w:p w:rsidR="00AA5453" w:rsidRDefault="00AC126B">
      <w:pPr>
        <w:pStyle w:val="afb"/>
        <w:autoSpaceDE w:val="0"/>
        <w:spacing w:line="360" w:lineRule="exact"/>
        <w:ind w:left="2021" w:hanging="240"/>
      </w:pPr>
      <w:r>
        <w:rPr>
          <w:rStyle w:val="16"/>
          <w:rFonts w:ascii="標楷體" w:eastAsia="標楷體" w:hAnsi="標楷體"/>
        </w:rPr>
        <w:t>※</w:t>
      </w:r>
      <w:r>
        <w:rPr>
          <w:rStyle w:val="16"/>
          <w:rFonts w:ascii="標楷體" w:eastAsia="標楷體" w:hAnsi="標楷體"/>
        </w:rPr>
        <w:t>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字」</w:t>
      </w:r>
    </w:p>
    <w:p w:rsidR="00AA5453" w:rsidRDefault="00AC126B">
      <w:pPr>
        <w:pStyle w:val="afb"/>
        <w:autoSpaceDE w:val="0"/>
        <w:spacing w:line="360" w:lineRule="exact"/>
        <w:ind w:left="2021" w:firstLine="2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王小明</w:t>
      </w:r>
      <w:r>
        <w:rPr>
          <w:rStyle w:val="16"/>
          <w:rFonts w:ascii="標楷體" w:eastAsia="標楷體" w:hAnsi="標楷體"/>
        </w:rPr>
        <w:t xml:space="preserve"> </w:t>
      </w:r>
      <w:r>
        <w:rPr>
          <w:rStyle w:val="16"/>
          <w:rFonts w:ascii="標楷體" w:eastAsia="標楷體" w:hAnsi="標楷體"/>
          <w:b/>
        </w:rPr>
        <w:t xml:space="preserve">Wang </w:t>
      </w:r>
      <w:proofErr w:type="spellStart"/>
      <w:r>
        <w:rPr>
          <w:rStyle w:val="16"/>
          <w:rFonts w:ascii="標楷體" w:eastAsia="標楷體" w:hAnsi="標楷體"/>
          <w:b/>
        </w:rPr>
        <w:t>Siao-ming</w:t>
      </w:r>
      <w:proofErr w:type="spell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。</w:t>
      </w:r>
    </w:p>
    <w:p w:rsidR="00AA5453" w:rsidRDefault="00AC126B">
      <w:pPr>
        <w:pStyle w:val="afb"/>
        <w:autoSpaceDE w:val="0"/>
        <w:spacing w:line="360" w:lineRule="exact"/>
        <w:ind w:left="1680" w:hanging="240"/>
      </w:pPr>
      <w:r>
        <w:rPr>
          <w:rStyle w:val="16"/>
          <w:rFonts w:ascii="標楷體" w:eastAsia="標楷體" w:hAnsi="標楷體"/>
        </w:rPr>
        <w:t>3.</w:t>
      </w:r>
      <w:r>
        <w:rPr>
          <w:rStyle w:val="16"/>
          <w:rFonts w:ascii="標楷體" w:eastAsia="標楷體" w:hAnsi="標楷體"/>
        </w:rPr>
        <w:t>報名表請</w:t>
      </w:r>
      <w:r>
        <w:rPr>
          <w:rFonts w:ascii="標楷體" w:eastAsia="標楷體" w:hAnsi="標楷體"/>
        </w:rPr>
        <w:t>黏貼於作品背面右下方，請務必黏貼牢固，避免掉落影響學生權益。如為電腦打字稿，可將報名表直接列印在稿件後面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雙面列印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AA5453" w:rsidRDefault="00AC126B">
      <w:pPr>
        <w:pStyle w:val="afb"/>
        <w:autoSpaceDE w:val="0"/>
        <w:spacing w:line="360" w:lineRule="exact"/>
        <w:ind w:left="1541" w:hanging="1003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所有報名作品與送件清冊一同放入寄件之紙袋、盒子內後郵寄。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陸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評選辦法：</w:t>
      </w:r>
    </w:p>
    <w:p w:rsidR="00AA5453" w:rsidRDefault="00AC126B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評分標準：用字及羅馬拼音正確性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、主題內容</w:t>
      </w:r>
      <w:r>
        <w:rPr>
          <w:rFonts w:ascii="標楷體" w:eastAsia="標楷體" w:hAnsi="標楷體"/>
        </w:rPr>
        <w:t>30%</w:t>
      </w:r>
      <w:r>
        <w:rPr>
          <w:rFonts w:ascii="標楷體" w:eastAsia="標楷體" w:hAnsi="標楷體"/>
        </w:rPr>
        <w:t>、寫作技巧</w:t>
      </w:r>
      <w:r>
        <w:rPr>
          <w:rFonts w:ascii="標楷體" w:eastAsia="標楷體" w:hAnsi="標楷體"/>
        </w:rPr>
        <w:t>30%</w:t>
      </w:r>
      <w:r>
        <w:rPr>
          <w:rFonts w:ascii="標楷體" w:eastAsia="標楷體" w:hAnsi="標楷體"/>
        </w:rPr>
        <w:t>。</w:t>
      </w:r>
    </w:p>
    <w:p w:rsidR="00AA5453" w:rsidRDefault="00AC126B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</w:t>
      </w:r>
      <w:r>
        <w:rPr>
          <w:rFonts w:ascii="標楷體" w:eastAsia="標楷體" w:hAnsi="標楷體"/>
        </w:rPr>
        <w:t>選方式：邀請專家、學者、實務工作者擔任評審委員，所有作品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匿名方式公開評選。</w:t>
      </w:r>
    </w:p>
    <w:p w:rsidR="00AA5453" w:rsidRDefault="00AA5453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AA5453" w:rsidRDefault="00AA5453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AA5453" w:rsidRDefault="00AA5453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</w:pPr>
      <w:proofErr w:type="gramStart"/>
      <w:r>
        <w:rPr>
          <w:rFonts w:ascii="標楷體" w:eastAsia="標楷體" w:hAnsi="標楷體"/>
          <w:b/>
          <w:bCs/>
        </w:rPr>
        <w:lastRenderedPageBreak/>
        <w:t>柒</w:t>
      </w:r>
      <w:proofErr w:type="gramEnd"/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獎勵：</w:t>
      </w:r>
    </w:p>
    <w:p w:rsidR="00AA5453" w:rsidRDefault="00AC126B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學生：各組前三名頒發獎狀及禮券、佳作獎狀乙</w:t>
      </w:r>
      <w:proofErr w:type="gramStart"/>
      <w:r>
        <w:rPr>
          <w:rFonts w:ascii="標楷體" w:eastAsia="標楷體" w:hAnsi="標楷體"/>
        </w:rPr>
        <w:t>禎</w:t>
      </w:r>
      <w:proofErr w:type="gramEnd"/>
      <w:r>
        <w:rPr>
          <w:rFonts w:ascii="標楷體" w:eastAsia="標楷體" w:hAnsi="標楷體"/>
        </w:rPr>
        <w:t>。</w:t>
      </w:r>
    </w:p>
    <w:p w:rsidR="00AA5453" w:rsidRDefault="00AC126B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前三名：</w:t>
      </w:r>
    </w:p>
    <w:p w:rsidR="00AA5453" w:rsidRDefault="00AC126B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元及獎狀乙禎</w:t>
      </w:r>
    </w:p>
    <w:p w:rsidR="00AA5453" w:rsidRDefault="00AC126B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/>
        </w:rPr>
        <w:t>第二名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元及獎狀乙禎</w:t>
      </w:r>
    </w:p>
    <w:p w:rsidR="00AA5453" w:rsidRDefault="00AC126B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</w:t>
      </w:r>
      <w:r>
        <w:rPr>
          <w:rFonts w:ascii="標楷體" w:eastAsia="標楷體" w:hAnsi="標楷體"/>
        </w:rPr>
        <w:t>第三名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元及獎狀乙禎</w:t>
      </w:r>
    </w:p>
    <w:p w:rsidR="00AA5453" w:rsidRDefault="00AC126B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獎狀乙禎</w:t>
      </w:r>
    </w:p>
    <w:p w:rsidR="00AA5453" w:rsidRDefault="00AC126B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單一組別參賽件數不足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件時，只錄取前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</w:p>
    <w:p w:rsidR="00AA5453" w:rsidRDefault="00AC126B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並扣除前三名後之名額（無條件進位）。</w:t>
      </w:r>
    </w:p>
    <w:p w:rsidR="00AA5453" w:rsidRDefault="00AC126B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各組懸缺</w:t>
      </w:r>
      <w:proofErr w:type="gramEnd"/>
      <w:r>
        <w:rPr>
          <w:rFonts w:ascii="標楷體" w:eastAsia="標楷體" w:hAnsi="標楷體"/>
        </w:rPr>
        <w:t>獎項得移作他組增額獎勵。</w:t>
      </w:r>
    </w:p>
    <w:p w:rsidR="00AA5453" w:rsidRDefault="00AC126B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指導教師：</w:t>
      </w:r>
    </w:p>
    <w:p w:rsidR="00AA5453" w:rsidRDefault="00AC126B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每位參賽學生可列指導教師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人。</w:t>
      </w:r>
    </w:p>
    <w:p w:rsidR="00AA5453" w:rsidRDefault="00AC126B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指導學生作品獲第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南市立高級中等以下學校教職員獎懲案件作業規定」給予獎勵，由學校人事單位依公文辦理。本市編制內之指導人員及長期代課或代理教師一併由學校敘獎。非本市編制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</w:t>
      </w:r>
      <w:proofErr w:type="gramEnd"/>
      <w:r>
        <w:rPr>
          <w:rFonts w:ascii="標楷體" w:eastAsia="標楷體" w:hAnsi="標楷體"/>
        </w:rPr>
        <w:t>發獎狀表揚鼓勵，請務必於報名時寫清楚。</w:t>
      </w:r>
    </w:p>
    <w:p w:rsidR="00AA5453" w:rsidRDefault="00AC126B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國立及私立學校指導學生作品榮獲第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</w:t>
      </w: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含敘</w:t>
      </w:r>
      <w:proofErr w:type="gramEnd"/>
      <w:r>
        <w:rPr>
          <w:rFonts w:ascii="標楷體" w:eastAsia="標楷體" w:hAnsi="標楷體"/>
          <w:b/>
        </w:rPr>
        <w:t>獎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AA5453" w:rsidRDefault="00AC126B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</w:t>
      </w:r>
      <w:r>
        <w:rPr>
          <w:rStyle w:val="16"/>
          <w:rFonts w:ascii="標楷體" w:eastAsia="標楷體" w:hAnsi="標楷體"/>
          <w:bCs/>
        </w:rPr>
        <w:t>勵一次為限。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捌、成績公告：</w:t>
      </w:r>
      <w:r>
        <w:rPr>
          <w:rFonts w:ascii="標楷體" w:eastAsia="標楷體" w:hAnsi="標楷體"/>
          <w:bCs/>
        </w:rPr>
        <w:t>113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/>
          <w:bCs/>
        </w:rPr>
        <w:t>日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星期六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</w:rPr>
        <w:t>前公告於本局資訊中心。</w:t>
      </w:r>
    </w:p>
    <w:p w:rsidR="00AA5453" w:rsidRDefault="00AC126B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玖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退件：</w:t>
      </w:r>
      <w:r>
        <w:rPr>
          <w:rFonts w:ascii="標楷體" w:eastAsia="標楷體" w:hAnsi="標楷體"/>
        </w:rPr>
        <w:t>參賽作品一律不辦理退件。</w:t>
      </w:r>
    </w:p>
    <w:p w:rsidR="00AA5453" w:rsidRDefault="00AC126B">
      <w:pPr>
        <w:pStyle w:val="afb"/>
        <w:spacing w:before="60" w:after="60" w:line="380" w:lineRule="exact"/>
        <w:ind w:left="480" w:hanging="480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南市政府教育局所有，參賽者需填寫著作財產權切結及版權授權同意書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:rsidR="00AA5453" w:rsidRDefault="00AA5453">
      <w:pPr>
        <w:pStyle w:val="afb"/>
        <w:spacing w:before="60" w:after="60" w:line="380" w:lineRule="exact"/>
        <w:ind w:left="709" w:hanging="676"/>
        <w:rPr>
          <w:rFonts w:ascii="標楷體" w:eastAsia="標楷體" w:hAnsi="標楷體"/>
        </w:rPr>
      </w:pPr>
    </w:p>
    <w:p w:rsidR="00AA5453" w:rsidRDefault="00AA5453">
      <w:pPr>
        <w:pageBreakBefore/>
        <w:widowControl/>
        <w:suppressAutoHyphens w:val="0"/>
      </w:pPr>
    </w:p>
    <w:p w:rsidR="00AA5453" w:rsidRDefault="00AC126B">
      <w:pPr>
        <w:jc w:val="both"/>
      </w:pPr>
      <w:r>
        <w:t>附件</w:t>
      </w:r>
      <w:r>
        <w:t>1</w:t>
      </w:r>
    </w:p>
    <w:p w:rsidR="00AA5453" w:rsidRDefault="00AC126B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學年度「</w:t>
      </w:r>
      <w:proofErr w:type="gramStart"/>
      <w:r>
        <w:rPr>
          <w:rFonts w:ascii="標楷體" w:eastAsia="標楷體" w:hAnsi="標楷體"/>
          <w:sz w:val="32"/>
          <w:szCs w:val="32"/>
        </w:rPr>
        <w:t>我詩故</w:t>
      </w:r>
      <w:proofErr w:type="gramEnd"/>
      <w:r>
        <w:rPr>
          <w:rFonts w:ascii="標楷體" w:eastAsia="標楷體" w:hAnsi="標楷體"/>
          <w:sz w:val="32"/>
          <w:szCs w:val="32"/>
        </w:rPr>
        <w:t>我在」競賽報名表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AA54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453" w:rsidRDefault="00AA5453">
            <w:pPr>
              <w:jc w:val="both"/>
              <w:rPr>
                <w:szCs w:val="24"/>
              </w:rPr>
            </w:pP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453" w:rsidRDefault="00AC126B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AA5453" w:rsidRDefault="00AC12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453" w:rsidRDefault="00AC126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AA5453" w:rsidRDefault="00AC12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AA5453" w:rsidRDefault="00AC12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鐘點代課教師　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453" w:rsidRDefault="00AC126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A54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453" w:rsidRDefault="00AC126B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AA5453" w:rsidRDefault="00AC126B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臺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AA5453" w:rsidRDefault="00AA5453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A5453" w:rsidRDefault="00AC126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AA5453" w:rsidRDefault="00AA5453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A5453" w:rsidRDefault="00AA5453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A5453" w:rsidRDefault="00AC126B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AA5453" w:rsidRDefault="00AA5453">
      <w:pPr>
        <w:jc w:val="both"/>
      </w:pPr>
    </w:p>
    <w:p w:rsidR="00AA5453" w:rsidRDefault="00AA5453">
      <w:pPr>
        <w:jc w:val="both"/>
      </w:pPr>
    </w:p>
    <w:p w:rsidR="00AA5453" w:rsidRDefault="00AA5453">
      <w:pPr>
        <w:jc w:val="both"/>
      </w:pPr>
    </w:p>
    <w:p w:rsidR="00AA5453" w:rsidRDefault="00AA5453">
      <w:pPr>
        <w:pageBreakBefore/>
        <w:widowControl/>
        <w:suppressAutoHyphens w:val="0"/>
      </w:pPr>
    </w:p>
    <w:p w:rsidR="00AA5453" w:rsidRDefault="00AC126B">
      <w:pPr>
        <w:jc w:val="both"/>
      </w:pPr>
      <w:r>
        <w:t>附件</w:t>
      </w:r>
      <w:r>
        <w:t>2</w:t>
      </w:r>
    </w:p>
    <w:p w:rsidR="00AA5453" w:rsidRDefault="00AC126B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我詩故</w:t>
      </w:r>
      <w:proofErr w:type="gramEnd"/>
      <w:r>
        <w:rPr>
          <w:rFonts w:ascii="標楷體" w:eastAsia="標楷體" w:hAnsi="標楷體"/>
          <w:b/>
          <w:sz w:val="28"/>
          <w:szCs w:val="28"/>
        </w:rPr>
        <w:t>我在」競賽送件清冊</w:t>
      </w:r>
    </w:p>
    <w:p w:rsidR="00AA5453" w:rsidRDefault="00AC126B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國民中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小學</w:t>
      </w:r>
    </w:p>
    <w:p w:rsidR="00AA5453" w:rsidRDefault="00AC126B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＿＿＿＿＿＿＿＿＿＿＿＿＿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:rsidR="00AA5453" w:rsidRDefault="00AC126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組別者未</w:t>
      </w:r>
      <w:proofErr w:type="gramEnd"/>
      <w:r>
        <w:rPr>
          <w:rFonts w:ascii="標楷體" w:eastAsia="標楷體" w:hAnsi="標楷體"/>
          <w:b/>
          <w:sz w:val="28"/>
          <w:szCs w:val="28"/>
        </w:rPr>
        <w:t>送件者請填「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3832"/>
        <w:gridCol w:w="2552"/>
        <w:gridCol w:w="2097"/>
      </w:tblGrid>
      <w:tr w:rsidR="00AA545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各組別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A545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A545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客語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A5453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A5453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AA545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53" w:rsidRDefault="00AC126B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</w:tbl>
    <w:p w:rsidR="00AA5453" w:rsidRDefault="00AA5453">
      <w:pPr>
        <w:jc w:val="both"/>
        <w:rPr>
          <w:rFonts w:ascii="標楷體" w:eastAsia="標楷體" w:hAnsi="標楷體"/>
          <w:sz w:val="28"/>
          <w:szCs w:val="28"/>
        </w:rPr>
      </w:pPr>
    </w:p>
    <w:p w:rsidR="00AA5453" w:rsidRDefault="00AA5453">
      <w:pPr>
        <w:jc w:val="both"/>
        <w:rPr>
          <w:rFonts w:ascii="標楷體" w:eastAsia="標楷體" w:hAnsi="標楷體"/>
          <w:sz w:val="28"/>
          <w:szCs w:val="28"/>
        </w:rPr>
      </w:pPr>
    </w:p>
    <w:p w:rsidR="00AA5453" w:rsidRDefault="00AC126B">
      <w:pPr>
        <w:ind w:firstLine="140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AA5453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126B">
      <w:r>
        <w:separator/>
      </w:r>
    </w:p>
  </w:endnote>
  <w:endnote w:type="continuationSeparator" w:id="0">
    <w:p w:rsidR="00000000" w:rsidRDefault="00A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C76" w:rsidRDefault="00AC126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9D4C76" w:rsidRDefault="00AC1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126B">
      <w:r>
        <w:rPr>
          <w:color w:val="000000"/>
        </w:rPr>
        <w:separator/>
      </w:r>
    </w:p>
  </w:footnote>
  <w:footnote w:type="continuationSeparator" w:id="0">
    <w:p w:rsidR="00000000" w:rsidRDefault="00AC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737"/>
    <w:multiLevelType w:val="multilevel"/>
    <w:tmpl w:val="8A0C86D2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416766"/>
    <w:multiLevelType w:val="multilevel"/>
    <w:tmpl w:val="23CE07A4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F4F5A"/>
    <w:multiLevelType w:val="multilevel"/>
    <w:tmpl w:val="DC0AE9AA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D28BE"/>
    <w:multiLevelType w:val="multilevel"/>
    <w:tmpl w:val="6C4AC470"/>
    <w:lvl w:ilvl="0">
      <w:start w:val="1"/>
      <w:numFmt w:val="ideographLegalTraditional"/>
      <w:lvlText w:val="%1、"/>
      <w:lvlJc w:val="left"/>
      <w:pPr>
        <w:ind w:left="500" w:hanging="50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AC0C70"/>
    <w:multiLevelType w:val="multilevel"/>
    <w:tmpl w:val="C0ECC25A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EB6E45"/>
    <w:multiLevelType w:val="multilevel"/>
    <w:tmpl w:val="3168AEEA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6A6EFC"/>
    <w:multiLevelType w:val="multilevel"/>
    <w:tmpl w:val="35BE3A2C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93F76A2"/>
    <w:multiLevelType w:val="multilevel"/>
    <w:tmpl w:val="D244F7B6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D96377A"/>
    <w:multiLevelType w:val="multilevel"/>
    <w:tmpl w:val="E33C26D4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15447A"/>
    <w:multiLevelType w:val="multilevel"/>
    <w:tmpl w:val="A0FA1D46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2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5453"/>
    <w:rsid w:val="00AA5453"/>
    <w:rsid w:val="00A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C9FCD-371A-413C-84DA-BADA29F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76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64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2022-07-17T02:52:00Z</cp:lastPrinted>
  <dcterms:created xsi:type="dcterms:W3CDTF">2024-09-12T01:01:00Z</dcterms:created>
  <dcterms:modified xsi:type="dcterms:W3CDTF">2024-09-12T01:01:00Z</dcterms:modified>
</cp:coreProperties>
</file>