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"/>
        <w:gridCol w:w="1534"/>
        <w:gridCol w:w="310"/>
        <w:gridCol w:w="879"/>
        <w:gridCol w:w="10"/>
        <w:gridCol w:w="1914"/>
        <w:gridCol w:w="1544"/>
        <w:gridCol w:w="10"/>
        <w:gridCol w:w="12"/>
        <w:gridCol w:w="1928"/>
        <w:gridCol w:w="1416"/>
        <w:gridCol w:w="51"/>
      </w:tblGrid>
      <w:tr w:rsidR="00D97F11">
        <w:tblPrEx>
          <w:tblCellMar>
            <w:top w:w="0" w:type="dxa"/>
            <w:bottom w:w="0" w:type="dxa"/>
          </w:tblCellMar>
        </w:tblPrEx>
        <w:tc>
          <w:tcPr>
            <w:tcW w:w="9608" w:type="dxa"/>
            <w:gridSpan w:val="11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40"/>
                <w:szCs w:val="40"/>
              </w:rPr>
              <w:t>臺南市南瀛科學教育館</w:t>
            </w:r>
          </w:p>
          <w:p w:rsidR="00D97F11" w:rsidRDefault="00196CC8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110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年學年度第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學期天文遊俠計畫申請表格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585" w:type="dxa"/>
            <w:gridSpan w:val="2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196CC8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學校名稱</w:t>
            </w:r>
          </w:p>
        </w:tc>
        <w:tc>
          <w:tcPr>
            <w:tcW w:w="311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D97F1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志願排序</w:t>
            </w:r>
          </w:p>
        </w:tc>
        <w:tc>
          <w:tcPr>
            <w:tcW w:w="195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申請日期</w:t>
            </w:r>
          </w:p>
        </w:tc>
        <w:tc>
          <w:tcPr>
            <w:tcW w:w="1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申請時段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參加人數及年級</w:t>
            </w:r>
          </w:p>
        </w:tc>
        <w:tc>
          <w:tcPr>
            <w:tcW w:w="3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11" w:rsidRDefault="00196CC8">
            <w:pPr>
              <w:widowControl/>
              <w:spacing w:line="0" w:lineRule="atLeast"/>
            </w:pPr>
            <w:r>
              <w:rPr>
                <w:rFonts w:ascii="標楷體" w:eastAsia="標楷體" w:hAnsi="標楷體"/>
                <w:sz w:val="32"/>
                <w:szCs w:val="32"/>
              </w:rPr>
              <w:t>第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梯次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D97F11" w:rsidRDefault="00196CC8">
            <w:pPr>
              <w:widowControl/>
              <w:spacing w:line="0" w:lineRule="atLeast"/>
            </w:pPr>
            <w:r>
              <w:rPr>
                <w:rFonts w:ascii="標楷體" w:eastAsia="標楷體" w:hAnsi="標楷體"/>
                <w:sz w:val="32"/>
                <w:szCs w:val="28"/>
              </w:rPr>
              <w:t>參加年級：</w:t>
            </w:r>
          </w:p>
        </w:tc>
        <w:tc>
          <w:tcPr>
            <w:tcW w:w="1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196CC8">
            <w:pPr>
              <w:widowControl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例：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X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日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上午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585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D97F1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11" w:rsidRDefault="00196CC8">
            <w:pPr>
              <w:widowControl/>
              <w:spacing w:line="0" w:lineRule="atLeast"/>
            </w:pPr>
            <w:r>
              <w:rPr>
                <w:rFonts w:ascii="標楷體" w:eastAsia="標楷體" w:hAnsi="標楷體"/>
                <w:sz w:val="32"/>
                <w:szCs w:val="32"/>
              </w:rPr>
              <w:t>第</w:t>
            </w: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梯次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D97F11" w:rsidRDefault="00196CC8">
            <w:pPr>
              <w:widowControl/>
              <w:spacing w:line="0" w:lineRule="atLeast"/>
            </w:pPr>
            <w:r>
              <w:rPr>
                <w:rFonts w:ascii="標楷體" w:eastAsia="標楷體" w:hAnsi="標楷體"/>
                <w:sz w:val="32"/>
                <w:szCs w:val="28"/>
              </w:rPr>
              <w:t>參加年級：</w:t>
            </w:r>
          </w:p>
        </w:tc>
        <w:tc>
          <w:tcPr>
            <w:tcW w:w="1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85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總人數</w:t>
            </w:r>
          </w:p>
        </w:tc>
        <w:tc>
          <w:tcPr>
            <w:tcW w:w="3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11" w:rsidRDefault="00196CC8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共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  <w:tc>
          <w:tcPr>
            <w:tcW w:w="1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申請類別</w:t>
            </w:r>
          </w:p>
        </w:tc>
        <w:tc>
          <w:tcPr>
            <w:tcW w:w="31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196CC8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上一學期未錄取學校</w:t>
            </w:r>
          </w:p>
          <w:p w:rsidR="00D97F11" w:rsidRDefault="00196CC8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偏鄉學校</w:t>
            </w:r>
          </w:p>
          <w:p w:rsidR="00D97F11" w:rsidRDefault="00196CC8">
            <w:pPr>
              <w:widowControl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一般學校</w:t>
            </w:r>
          </w:p>
        </w:tc>
        <w:tc>
          <w:tcPr>
            <w:tcW w:w="1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85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D97F1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D97F1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1898"/>
        </w:trPr>
        <w:tc>
          <w:tcPr>
            <w:tcW w:w="9608" w:type="dxa"/>
            <w:gridSpan w:val="11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11" w:rsidRDefault="00196CC8">
            <w:pPr>
              <w:widowControl/>
              <w:tabs>
                <w:tab w:val="left" w:pos="3525"/>
              </w:tabs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其他需求：</w:t>
            </w:r>
          </w:p>
          <w:p w:rsidR="00D97F11" w:rsidRDefault="00D97F11">
            <w:pPr>
              <w:widowControl/>
              <w:tabs>
                <w:tab w:val="left" w:pos="3525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tabs>
                <w:tab w:val="left" w:pos="3525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c>
          <w:tcPr>
            <w:tcW w:w="9608" w:type="dxa"/>
            <w:gridSpan w:val="11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11" w:rsidRDefault="00196CC8">
            <w:pPr>
              <w:widowControl/>
              <w:tabs>
                <w:tab w:val="left" w:pos="3525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學校申請人資料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tabs>
                <w:tab w:val="left" w:pos="3525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895" w:type="dxa"/>
            <w:gridSpan w:val="3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196CC8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申請人姓名</w:t>
            </w:r>
          </w:p>
        </w:tc>
        <w:tc>
          <w:tcPr>
            <w:tcW w:w="2803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D97F1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196CC8">
            <w:pPr>
              <w:widowControl/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手機及辦公室電話</w:t>
            </w:r>
          </w:p>
        </w:tc>
        <w:tc>
          <w:tcPr>
            <w:tcW w:w="336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196CC8">
            <w:pPr>
              <w:widowControl/>
              <w:spacing w:line="0" w:lineRule="atLeast"/>
              <w:rPr>
                <w:rFonts w:ascii="標楷體" w:eastAsia="標楷體" w:hAnsi="標楷體"/>
                <w:color w:val="A6A6A6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A6A6A6"/>
                <w:sz w:val="28"/>
                <w:szCs w:val="32"/>
              </w:rPr>
              <w:t>例</w:t>
            </w:r>
            <w:r>
              <w:rPr>
                <w:rFonts w:ascii="標楷體" w:eastAsia="標楷體" w:hAnsi="標楷體"/>
                <w:color w:val="A6A6A6"/>
                <w:sz w:val="28"/>
                <w:szCs w:val="32"/>
              </w:rPr>
              <w:t xml:space="preserve"> :5761076#21</w:t>
            </w:r>
          </w:p>
          <w:p w:rsidR="00D97F11" w:rsidRDefault="00196CC8">
            <w:pPr>
              <w:widowControl/>
              <w:spacing w:line="0" w:lineRule="atLeast"/>
              <w:rPr>
                <w:rFonts w:ascii="標楷體" w:eastAsia="標楷體" w:hAnsi="標楷體"/>
                <w:color w:val="A6A6A6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A6A6A6"/>
                <w:sz w:val="28"/>
                <w:szCs w:val="32"/>
              </w:rPr>
              <w:t xml:space="preserve">    0912-345678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spacing w:line="0" w:lineRule="atLeast"/>
              <w:rPr>
                <w:rFonts w:ascii="標楷體" w:eastAsia="標楷體" w:hAnsi="標楷體"/>
                <w:color w:val="A6A6A6"/>
                <w:sz w:val="28"/>
                <w:szCs w:val="32"/>
              </w:rPr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608" w:type="dxa"/>
            <w:gridSpan w:val="11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11" w:rsidRDefault="00196CC8">
            <w:pPr>
              <w:widowControl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申請學校核章欄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74" w:type="dxa"/>
            <w:gridSpan w:val="4"/>
            <w:tcBorders>
              <w:top w:val="double" w:sz="4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申請人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承辦人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3490" w:type="dxa"/>
            <w:gridSpan w:val="5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務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主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管</w:t>
            </w:r>
          </w:p>
        </w:tc>
        <w:tc>
          <w:tcPr>
            <w:tcW w:w="3344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校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首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長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774" w:type="dxa"/>
            <w:gridSpan w:val="4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49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9608" w:type="dxa"/>
            <w:gridSpan w:val="11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本館審核核章欄</w:t>
            </w: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33" w:type="dxa"/>
            <w:gridSpan w:val="4"/>
            <w:tcBorders>
              <w:top w:val="double" w:sz="4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承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辦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3468" w:type="dxa"/>
            <w:gridSpan w:val="3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展示推廣組組長</w:t>
            </w:r>
          </w:p>
        </w:tc>
        <w:tc>
          <w:tcPr>
            <w:tcW w:w="3407" w:type="dxa"/>
            <w:gridSpan w:val="4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F11" w:rsidRDefault="00196CC8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館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長</w:t>
            </w:r>
          </w:p>
        </w:tc>
      </w:tr>
      <w:tr w:rsidR="00D97F1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33" w:type="dxa"/>
            <w:gridSpan w:val="4"/>
            <w:tcBorders>
              <w:top w:val="single" w:sz="2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468" w:type="dxa"/>
            <w:gridSpan w:val="3"/>
            <w:tcBorders>
              <w:top w:val="single" w:sz="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407" w:type="dxa"/>
            <w:gridSpan w:val="4"/>
            <w:tcBorders>
              <w:top w:val="single" w:sz="2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F11" w:rsidRDefault="00D97F11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D97F11" w:rsidRDefault="00D97F11"/>
    <w:sectPr w:rsidR="00D97F11">
      <w:pgSz w:w="11906" w:h="16838"/>
      <w:pgMar w:top="720" w:right="1133" w:bottom="720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C8" w:rsidRDefault="00196CC8">
      <w:r>
        <w:separator/>
      </w:r>
    </w:p>
  </w:endnote>
  <w:endnote w:type="continuationSeparator" w:id="0">
    <w:p w:rsidR="00196CC8" w:rsidRDefault="0019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C8" w:rsidRDefault="00196CC8">
      <w:r>
        <w:rPr>
          <w:color w:val="000000"/>
        </w:rPr>
        <w:separator/>
      </w:r>
    </w:p>
  </w:footnote>
  <w:footnote w:type="continuationSeparator" w:id="0">
    <w:p w:rsidR="00196CC8" w:rsidRDefault="0019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97F11"/>
    <w:rsid w:val="00196CC8"/>
    <w:rsid w:val="00B72462"/>
    <w:rsid w:val="00D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AF6E4-29DB-4546-803F-8A8D5CEA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2019-05-29T02:21:00Z</cp:lastPrinted>
  <dcterms:created xsi:type="dcterms:W3CDTF">2022-01-05T07:43:00Z</dcterms:created>
  <dcterms:modified xsi:type="dcterms:W3CDTF">2022-01-05T07:43:00Z</dcterms:modified>
</cp:coreProperties>
</file>