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12" w:rsidRDefault="00011AE4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 w:cs="新細明體"/>
          <w:b/>
          <w:kern w:val="0"/>
          <w:sz w:val="28"/>
          <w:szCs w:val="28"/>
        </w:rPr>
        <w:t>「臺南市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110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非體育類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:rsidR="00C62D12" w:rsidRDefault="00011AE4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C62D12" w:rsidRDefault="00011AE4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</w:t>
      </w:r>
    </w:p>
    <w:p w:rsidR="00C62D12" w:rsidRDefault="00011AE4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 w:rsidR="00C62D12" w:rsidRDefault="00011AE4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藝文競賽類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美術、音樂、舞蹈、戲劇</w:t>
      </w:r>
      <w:r>
        <w:rPr>
          <w:rFonts w:ascii="標楷體" w:eastAsia="標楷體" w:hAnsi="標楷體"/>
          <w:szCs w:val="24"/>
        </w:rPr>
        <w:t>) □</w:t>
      </w:r>
      <w:r>
        <w:rPr>
          <w:rFonts w:ascii="標楷體" w:eastAsia="標楷體" w:hAnsi="標楷體"/>
          <w:szCs w:val="24"/>
        </w:rPr>
        <w:t>數理競賽類</w:t>
      </w:r>
    </w:p>
    <w:p w:rsidR="00C62D12" w:rsidRDefault="00011AE4">
      <w:pPr>
        <w:widowControl/>
      </w:pPr>
      <w:r>
        <w:rPr>
          <w:rFonts w:ascii="標楷體" w:eastAsia="標楷體" w:hAnsi="標楷體"/>
          <w:szCs w:val="24"/>
        </w:rPr>
        <w:t xml:space="preserve">              □</w:t>
      </w:r>
      <w:r>
        <w:rPr>
          <w:rFonts w:ascii="標楷體" w:eastAsia="標楷體" w:hAnsi="標楷體"/>
          <w:szCs w:val="24"/>
        </w:rPr>
        <w:t>語文競賽類</w:t>
      </w:r>
      <w:r>
        <w:rPr>
          <w:rFonts w:ascii="標楷體" w:eastAsia="標楷體" w:hAnsi="標楷體"/>
          <w:szCs w:val="24"/>
        </w:rPr>
        <w:t xml:space="preserve">      □</w:t>
      </w:r>
      <w:r>
        <w:rPr>
          <w:rFonts w:ascii="標楷體" w:eastAsia="標楷體" w:hAnsi="標楷體"/>
          <w:szCs w:val="24"/>
        </w:rPr>
        <w:t>其他類</w:t>
      </w:r>
      <w:r>
        <w:rPr>
          <w:rFonts w:ascii="標楷體" w:eastAsia="標楷體" w:hAnsi="標楷體"/>
          <w:szCs w:val="24"/>
        </w:rPr>
        <w:t xml:space="preserve">                             </w:t>
      </w:r>
    </w:p>
    <w:p w:rsidR="00C62D12" w:rsidRDefault="00011AE4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252"/>
        <w:gridCol w:w="888"/>
        <w:gridCol w:w="721"/>
        <w:gridCol w:w="721"/>
        <w:gridCol w:w="2403"/>
      </w:tblGrid>
      <w:tr w:rsidR="00C62D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C62D1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C62D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C62D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C62D1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C62D12" w:rsidRDefault="00011AE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C62D12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62D12" w:rsidRDefault="00011AE4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C62D12" w:rsidRDefault="00011AE4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62D12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C62D12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62D12" w:rsidRDefault="00011AE4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參賽組（級）別需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:rsidR="00C62D12" w:rsidRDefault="00011AE4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C62D12" w:rsidRDefault="00011AE4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62D12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C62D1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62D12" w:rsidRDefault="00011AE4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62D12" w:rsidRDefault="00011AE4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62D12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62D12" w:rsidRDefault="00011AE4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C62D12" w:rsidRDefault="00011AE4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62D12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C62D1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D12" w:rsidRDefault="00011AE4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C62D12" w:rsidRDefault="00011AE4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62D12" w:rsidRDefault="00011AE4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62D12" w:rsidRDefault="00011AE4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C62D1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62D12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011AE4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D12" w:rsidRDefault="00011AE4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C62D12" w:rsidRDefault="00C62D1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C62D12" w:rsidRDefault="00011AE4">
      <w:pPr>
        <w:tabs>
          <w:tab w:val="left" w:pos="600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:rsidR="00C62D12" w:rsidRDefault="00011AE4">
      <w:pPr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請核實填寫勿影響申請學生權益。</w:t>
      </w:r>
    </w:p>
    <w:p w:rsidR="00C62D12" w:rsidRDefault="00011AE4">
      <w:pPr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3.</w:t>
      </w:r>
      <w:r>
        <w:rPr>
          <w:rFonts w:ascii="標楷體" w:eastAsia="標楷體" w:hAnsi="標楷體"/>
        </w:rPr>
        <w:t>團體賽請學校檢附相關報名資訊佐證。</w:t>
      </w:r>
    </w:p>
    <w:p w:rsidR="00C62D12" w:rsidRDefault="00011AE4">
      <w:pPr>
        <w:tabs>
          <w:tab w:val="left" w:pos="6000"/>
        </w:tabs>
      </w:pPr>
      <w:r>
        <w:rPr>
          <w:rFonts w:ascii="標楷體" w:eastAsia="標楷體" w:hAnsi="標楷體"/>
        </w:rPr>
        <w:t xml:space="preserve">            4.</w:t>
      </w:r>
      <w:r>
        <w:rPr>
          <w:rFonts w:ascii="標楷體" w:eastAsia="標楷體" w:hAnsi="標楷體"/>
        </w:rPr>
        <w:t>每位學生請擇</w:t>
      </w:r>
      <w:r>
        <w:rPr>
          <w:rFonts w:ascii="標楷體" w:eastAsia="標楷體" w:hAnsi="標楷體"/>
          <w:color w:val="FF0000"/>
        </w:rPr>
        <w:t>最優成績</w:t>
      </w:r>
      <w:r>
        <w:rPr>
          <w:rFonts w:ascii="標楷體" w:eastAsia="標楷體" w:hAnsi="標楷體"/>
        </w:rPr>
        <w:t>送件，同一學生勿重複送件，請學校做好審核。</w:t>
      </w:r>
    </w:p>
    <w:sectPr w:rsidR="00C62D12">
      <w:pgSz w:w="11906" w:h="16838"/>
      <w:pgMar w:top="709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E4" w:rsidRDefault="00011AE4">
      <w:r>
        <w:separator/>
      </w:r>
    </w:p>
  </w:endnote>
  <w:endnote w:type="continuationSeparator" w:id="0">
    <w:p w:rsidR="00011AE4" w:rsidRDefault="0001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E4" w:rsidRDefault="00011AE4">
      <w:r>
        <w:rPr>
          <w:color w:val="000000"/>
        </w:rPr>
        <w:separator/>
      </w:r>
    </w:p>
  </w:footnote>
  <w:footnote w:type="continuationSeparator" w:id="0">
    <w:p w:rsidR="00011AE4" w:rsidRDefault="0001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2D12"/>
    <w:rsid w:val="00011AE4"/>
    <w:rsid w:val="00124AA3"/>
    <w:rsid w:val="00C6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creator>user</dc:creator>
  <cp:lastModifiedBy>User</cp:lastModifiedBy>
  <cp:revision>2</cp:revision>
  <cp:lastPrinted>2016-02-04T09:22:00Z</cp:lastPrinted>
  <dcterms:created xsi:type="dcterms:W3CDTF">2021-04-15T00:33:00Z</dcterms:created>
  <dcterms:modified xsi:type="dcterms:W3CDTF">2021-04-15T00:33:00Z</dcterms:modified>
</cp:coreProperties>
</file>