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08" w:rsidRDefault="007A1330">
      <w:pPr>
        <w:pStyle w:val="Textbody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臺南市政府勞工局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年度「勞動法令紮根校園師資培育」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時間配置表</w:t>
      </w:r>
      <w:bookmarkEnd w:id="0"/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40"/>
      </w:tblGrid>
      <w:tr w:rsidR="00A03D0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活動內容</w:t>
            </w:r>
          </w:p>
        </w:tc>
      </w:tr>
      <w:tr w:rsidR="00A03D0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13:30~14:00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A03D0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14:00-15:00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政府推動勞動政策之方向與意涵</w:t>
            </w:r>
          </w:p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勞動部勞動關係司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王厚偉司長</w:t>
            </w:r>
          </w:p>
        </w:tc>
      </w:tr>
      <w:tr w:rsidR="00A03D0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15:00-15:10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A03D0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15:10-16:40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教科書補充教材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─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勞動議題案例實務分析</w:t>
            </w:r>
          </w:p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陳琪苗律師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暫定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)</w:t>
            </w:r>
          </w:p>
        </w:tc>
      </w:tr>
      <w:tr w:rsidR="00A03D0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16:40-16:50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A03D0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16:50-18:00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綜合座談</w:t>
            </w:r>
          </w:p>
        </w:tc>
      </w:tr>
      <w:tr w:rsidR="00A03D0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18:00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D08" w:rsidRDefault="007A1330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賦歸</w:t>
            </w:r>
          </w:p>
        </w:tc>
      </w:tr>
    </w:tbl>
    <w:p w:rsidR="00A03D08" w:rsidRDefault="00A03D08">
      <w:pPr>
        <w:pStyle w:val="Textbody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A03D08" w:rsidRDefault="00A03D08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sectPr w:rsidR="00A03D08">
      <w:footerReference w:type="default" r:id="rId6"/>
      <w:pgSz w:w="11907" w:h="16840"/>
      <w:pgMar w:top="851" w:right="567" w:bottom="720" w:left="567" w:header="720" w:footer="851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30" w:rsidRDefault="007A1330">
      <w:r>
        <w:separator/>
      </w:r>
    </w:p>
  </w:endnote>
  <w:endnote w:type="continuationSeparator" w:id="0">
    <w:p w:rsidR="007A1330" w:rsidRDefault="007A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毛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5" w:rsidRDefault="007A13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74A35" w:rsidRDefault="007A1330">
                          <w:pPr>
                            <w:pStyle w:val="a3"/>
                          </w:pPr>
                        </w:p>
                        <w:p w:rsidR="00B74A35" w:rsidRDefault="007A1330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" filled="f" stroked="f">
              <v:textbox style="mso-fit-shape-to-text:t" inset="0,0,0,0">
                <w:txbxContent>
                  <w:p w:rsidR="00B74A35" w:rsidRDefault="007A1330">
                    <w:pPr>
                      <w:pStyle w:val="a3"/>
                    </w:pPr>
                  </w:p>
                  <w:p w:rsidR="00B74A35" w:rsidRDefault="007A1330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30" w:rsidRDefault="007A1330">
      <w:r>
        <w:rPr>
          <w:color w:val="000000"/>
        </w:rPr>
        <w:separator/>
      </w:r>
    </w:p>
  </w:footnote>
  <w:footnote w:type="continuationSeparator" w:id="0">
    <w:p w:rsidR="007A1330" w:rsidRDefault="007A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3D08"/>
    <w:rsid w:val="00100446"/>
    <w:rsid w:val="007A1330"/>
    <w:rsid w:val="00A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1D762B-B3BA-4C44-87D1-1AB9B8ED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 w:cs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Temporary%20Internet%20Files/Content.IE5/4UPXL3OE/395040000E0000000_0906569A00_ATT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台南市政府勞工局九十年度就業促進方案實施計畫</dc:title>
  <dc:subject/>
  <dc:creator>台南市政府</dc:creator>
  <dc:description/>
  <cp:lastModifiedBy>教導</cp:lastModifiedBy>
  <cp:revision>2</cp:revision>
  <cp:lastPrinted>2018-04-17T09:02:00Z</cp:lastPrinted>
  <dcterms:created xsi:type="dcterms:W3CDTF">2020-08-05T05:58:00Z</dcterms:created>
  <dcterms:modified xsi:type="dcterms:W3CDTF">2020-08-05T05:58:00Z</dcterms:modified>
</cp:coreProperties>
</file>