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34" w:rsidRDefault="00AB7AC0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111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:rsidR="001B7234" w:rsidRDefault="00AB7AC0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1B7234" w:rsidRDefault="00AB7AC0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</w:t>
      </w:r>
    </w:p>
    <w:p w:rsidR="001B7234" w:rsidRDefault="00AB7AC0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:rsidR="001B7234" w:rsidRDefault="00AB7AC0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:rsidR="001B7234" w:rsidRDefault="00AB7AC0">
      <w:pPr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           </w:t>
      </w:r>
    </w:p>
    <w:p w:rsidR="001B7234" w:rsidRDefault="00AB7AC0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1B723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1B723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1B72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1B72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1B723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1B7234" w:rsidRDefault="00AB7A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1B7234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1B7234" w:rsidRDefault="00AB7AC0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1B7234" w:rsidRDefault="00AB7AC0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7234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1B7234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1B7234" w:rsidRDefault="00AB7AC0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1B7234" w:rsidRDefault="00AB7AC0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1B7234" w:rsidRDefault="00AB7AC0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7234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1B72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1B7234" w:rsidRDefault="00AB7AC0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1B7234" w:rsidRDefault="00AB7AC0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7234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1B7234" w:rsidRDefault="00AB7AC0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1B7234" w:rsidRDefault="00AB7AC0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7234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1B72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234" w:rsidRDefault="00AB7AC0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1B7234" w:rsidRDefault="00AB7AC0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1B7234" w:rsidRDefault="00AB7AC0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1B7234" w:rsidRDefault="00AB7AC0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1B723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723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AB7AC0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234" w:rsidRDefault="00AB7AC0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1B7234" w:rsidRDefault="001B723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1B7234" w:rsidRDefault="00AB7AC0">
      <w:pPr>
        <w:tabs>
          <w:tab w:val="left" w:pos="600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1B7234" w:rsidRDefault="00AB7AC0">
      <w:pPr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1B7234" w:rsidRDefault="00AB7AC0">
      <w:pPr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</w:t>
      </w:r>
      <w:r>
        <w:rPr>
          <w:rFonts w:ascii="標楷體" w:eastAsia="標楷體" w:hAnsi="標楷體"/>
        </w:rPr>
        <w:t>團體賽請學校檢附相關報名資訊佐證。</w:t>
      </w:r>
    </w:p>
    <w:p w:rsidR="001B7234" w:rsidRDefault="00AB7AC0">
      <w:pPr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每位學生請擇</w:t>
      </w:r>
      <w:r>
        <w:rPr>
          <w:rFonts w:ascii="標楷體" w:eastAsia="標楷體" w:hAnsi="標楷體"/>
          <w:color w:val="FF0000"/>
        </w:rPr>
        <w:t>最優成績</w:t>
      </w:r>
      <w:r>
        <w:rPr>
          <w:rFonts w:ascii="標楷體" w:eastAsia="標楷體" w:hAnsi="標楷體"/>
        </w:rPr>
        <w:t>送件，同一學生勿重複送件，請學校做好審核。</w:t>
      </w:r>
    </w:p>
    <w:sectPr w:rsidR="001B7234">
      <w:pgSz w:w="11906" w:h="16838"/>
      <w:pgMar w:top="709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C0" w:rsidRDefault="00AB7AC0">
      <w:r>
        <w:separator/>
      </w:r>
    </w:p>
  </w:endnote>
  <w:endnote w:type="continuationSeparator" w:id="0">
    <w:p w:rsidR="00AB7AC0" w:rsidRDefault="00AB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C0" w:rsidRDefault="00AB7AC0">
      <w:r>
        <w:rPr>
          <w:color w:val="000000"/>
        </w:rPr>
        <w:separator/>
      </w:r>
    </w:p>
  </w:footnote>
  <w:footnote w:type="continuationSeparator" w:id="0">
    <w:p w:rsidR="00AB7AC0" w:rsidRDefault="00AB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7234"/>
    <w:rsid w:val="001B7234"/>
    <w:rsid w:val="00AB7AC0"/>
    <w:rsid w:val="00A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creator>user</dc:creator>
  <cp:lastModifiedBy>User</cp:lastModifiedBy>
  <cp:revision>2</cp:revision>
  <cp:lastPrinted>2016-02-04T09:22:00Z</cp:lastPrinted>
  <dcterms:created xsi:type="dcterms:W3CDTF">2022-03-04T07:35:00Z</dcterms:created>
  <dcterms:modified xsi:type="dcterms:W3CDTF">2022-03-04T07:35:00Z</dcterms:modified>
</cp:coreProperties>
</file>