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37B0" w14:textId="77777777" w:rsidR="00653EE2" w:rsidRDefault="00000000">
      <w:r>
        <w:rPr>
          <w:rFonts w:eastAsia="標楷體" w:cs="標楷體"/>
        </w:rPr>
        <w:t>附件二</w:t>
      </w:r>
    </w:p>
    <w:p w14:paraId="78293034" w14:textId="77777777" w:rsidR="00653EE2" w:rsidRDefault="00000000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臺南市113學年度編制內現職國民中學及國小教師參加本土語文（閩客）語言能力</w:t>
      </w:r>
    </w:p>
    <w:p w14:paraId="5F2B2FDA" w14:textId="77777777" w:rsidR="00653EE2" w:rsidRDefault="00000000">
      <w:pPr>
        <w:tabs>
          <w:tab w:val="left" w:pos="2340"/>
        </w:tabs>
        <w:spacing w:line="42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認證且完成測驗之報名費補助申請清冊</w:t>
      </w:r>
    </w:p>
    <w:p w14:paraId="16D7ACDE" w14:textId="77777777" w:rsidR="00653EE2" w:rsidRDefault="00000000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</w:t>
      </w:r>
    </w:p>
    <w:p w14:paraId="6B0F7EFD" w14:textId="77777777" w:rsidR="00653EE2" w:rsidRDefault="0000000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b/>
          <w:szCs w:val="24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學校名稱(全銜)：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</w:t>
      </w:r>
    </w:p>
    <w:p w14:paraId="4C878E8B" w14:textId="77777777" w:rsidR="00653EE2" w:rsidRDefault="00653EE2">
      <w:pPr>
        <w:tabs>
          <w:tab w:val="left" w:pos="2340"/>
        </w:tabs>
        <w:spacing w:line="420" w:lineRule="exact"/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577"/>
        <w:gridCol w:w="1843"/>
        <w:gridCol w:w="1881"/>
        <w:gridCol w:w="1985"/>
        <w:gridCol w:w="1662"/>
      </w:tblGrid>
      <w:tr w:rsidR="00653EE2" w14:paraId="57032DAF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45439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FCD80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B6339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A2C44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認證語別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10D23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認證級別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1DFCA" w14:textId="77777777" w:rsidR="00653EE2" w:rsidRDefault="0000000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報名費金額</w:t>
            </w:r>
          </w:p>
        </w:tc>
      </w:tr>
      <w:tr w:rsidR="00653EE2" w14:paraId="0E9FEC52" w14:textId="77777777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C8298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AC9E7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05DBC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8E5B1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07C76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38771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3EE2" w14:paraId="4307B3F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9B96B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AF71E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70B0B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F9A56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09A19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4AE83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sz w:val="28"/>
                <w:szCs w:val="28"/>
              </w:rPr>
            </w:pPr>
          </w:p>
        </w:tc>
      </w:tr>
      <w:tr w:rsidR="00653EE2" w14:paraId="74AE0EB4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0563D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92286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E49A4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C060D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0E2BC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7211D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7D8B5406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6FFEF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54711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44FD0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6A320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CBDD2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AE7CB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63B6373E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35EFE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01702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F6E4F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7AA96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806D2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A8752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11D05DC6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23949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C97B7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4F411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3E694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16A4D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7B7BB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6B65FDCC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A2A6F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A8BF5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83995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5C6A5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286A7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47EEC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20A3A124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661B0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E6A0A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6D7F4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768B6" w14:textId="77777777" w:rsidR="00653EE2" w:rsidRDefault="00653EE2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8C304" w14:textId="77777777" w:rsidR="00653EE2" w:rsidRDefault="00653EE2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E536F" w14:textId="77777777" w:rsidR="00653EE2" w:rsidRDefault="00653EE2">
            <w:pPr>
              <w:rPr>
                <w:sz w:val="28"/>
                <w:szCs w:val="28"/>
              </w:rPr>
            </w:pPr>
          </w:p>
        </w:tc>
      </w:tr>
      <w:tr w:rsidR="00653EE2" w14:paraId="6B69C5F2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8114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9B76C" w14:textId="77777777" w:rsidR="00653EE2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 名 費 合 計 總 額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E7FCE" w14:textId="77777777" w:rsidR="00653EE2" w:rsidRDefault="00000000">
            <w:pPr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元</w:t>
            </w:r>
          </w:p>
        </w:tc>
      </w:tr>
      <w:tr w:rsidR="00653EE2" w14:paraId="1201D32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76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BB306" w14:textId="77777777" w:rsidR="00653EE2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備註：本案經費補助請於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113年12月13日(五)16:00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前提出，逾期不予受理。</w:t>
            </w:r>
          </w:p>
          <w:p w14:paraId="2E6FCC6A" w14:textId="77777777" w:rsidR="00653EE2" w:rsidRDefault="0000000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ind w:left="-36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6B0F48ED" w14:textId="77777777" w:rsidR="00653EE2" w:rsidRDefault="0000000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      承辦人：            單位主管：                 校長：</w:t>
      </w:r>
    </w:p>
    <w:p w14:paraId="446D954C" w14:textId="77777777" w:rsidR="00653EE2" w:rsidRDefault="00000000">
      <w:r>
        <w:rPr>
          <w:rFonts w:ascii="標楷體" w:eastAsia="標楷體" w:hAnsi="標楷體"/>
          <w:sz w:val="28"/>
          <w:szCs w:val="28"/>
        </w:rPr>
        <w:t xml:space="preserve">     </w:t>
      </w:r>
    </w:p>
    <w:p w14:paraId="3B055F59" w14:textId="77777777" w:rsidR="00653EE2" w:rsidRDefault="00653EE2"/>
    <w:sectPr w:rsidR="00653EE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F4B3" w14:textId="77777777" w:rsidR="000A2C38" w:rsidRDefault="000A2C38">
      <w:r>
        <w:separator/>
      </w:r>
    </w:p>
  </w:endnote>
  <w:endnote w:type="continuationSeparator" w:id="0">
    <w:p w14:paraId="62BB01F1" w14:textId="77777777" w:rsidR="000A2C38" w:rsidRDefault="000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DB59" w14:textId="77777777" w:rsidR="000A2C38" w:rsidRDefault="000A2C38">
      <w:r>
        <w:rPr>
          <w:color w:val="000000"/>
        </w:rPr>
        <w:separator/>
      </w:r>
    </w:p>
  </w:footnote>
  <w:footnote w:type="continuationSeparator" w:id="0">
    <w:p w14:paraId="6FCD8E77" w14:textId="77777777" w:rsidR="000A2C38" w:rsidRDefault="000A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3EE2"/>
    <w:rsid w:val="000A2C38"/>
    <w:rsid w:val="00653EE2"/>
    <w:rsid w:val="00826BA2"/>
    <w:rsid w:val="00D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FCA4"/>
  <w15:docId w15:val="{D3FF87DC-970D-4C73-B164-691F721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44F1-0E68-4BE8-A3F3-A95364FE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沈志君</cp:lastModifiedBy>
  <cp:revision>2</cp:revision>
  <dcterms:created xsi:type="dcterms:W3CDTF">2024-11-29T01:09:00Z</dcterms:created>
  <dcterms:modified xsi:type="dcterms:W3CDTF">2024-11-29T01:09:00Z</dcterms:modified>
</cp:coreProperties>
</file>