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54" w:rsidRDefault="00AC2354" w:rsidP="00C94C9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20</w:t>
      </w:r>
      <w:r w:rsidRPr="00A3012F"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3</w:t>
      </w:r>
      <w:r w:rsidRPr="00A3012F">
        <w:rPr>
          <w:rFonts w:ascii="標楷體" w:eastAsia="標楷體" w:hAnsi="標楷體" w:hint="eastAsia"/>
          <w:b/>
          <w:color w:val="000000"/>
          <w:sz w:val="36"/>
          <w:szCs w:val="36"/>
        </w:rPr>
        <w:t>新竹市</w:t>
      </w:r>
      <w:r w:rsidRPr="00A3012F">
        <w:rPr>
          <w:rFonts w:ascii="標楷體" w:eastAsia="標楷體" w:hAnsi="標楷體" w:hint="eastAsia"/>
          <w:color w:val="000000"/>
          <w:sz w:val="36"/>
          <w:szCs w:val="36"/>
        </w:rPr>
        <w:t>城市獵人</w:t>
      </w:r>
      <w:r w:rsidRPr="00A25222">
        <w:rPr>
          <w:rFonts w:ascii="標楷體" w:eastAsia="標楷體" w:hAnsi="標楷體" w:hint="eastAsia"/>
          <w:sz w:val="36"/>
          <w:szCs w:val="36"/>
        </w:rPr>
        <w:t>定向</w:t>
      </w:r>
      <w:r>
        <w:rPr>
          <w:rFonts w:ascii="標楷體" w:eastAsia="標楷體" w:hAnsi="標楷體" w:hint="eastAsia"/>
          <w:sz w:val="36"/>
          <w:szCs w:val="36"/>
        </w:rPr>
        <w:t>越野賽</w:t>
      </w:r>
      <w:r w:rsidRPr="006168B9">
        <w:rPr>
          <w:rFonts w:ascii="標楷體" w:eastAsia="標楷體" w:hAnsi="標楷體" w:hint="eastAsia"/>
          <w:sz w:val="36"/>
          <w:szCs w:val="36"/>
        </w:rPr>
        <w:t>競賽辦法</w:t>
      </w:r>
    </w:p>
    <w:p w:rsidR="00AC2354" w:rsidRPr="00513831" w:rsidRDefault="00AC2354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B827F4">
        <w:rPr>
          <w:rFonts w:ascii="標楷體" w:eastAsia="標楷體" w:hAnsi="標楷體" w:hint="eastAsia"/>
          <w:color w:val="000000"/>
        </w:rPr>
        <w:t>活動宗旨：</w:t>
      </w:r>
      <w:r w:rsidRPr="00513831">
        <w:rPr>
          <w:rFonts w:ascii="標楷體" w:eastAsia="標楷體" w:hAnsi="標楷體" w:hint="eastAsia"/>
        </w:rPr>
        <w:t>人文薈萃的新竹城，充滿歷史文化的大街小巷，見證了古今世代的交替。透過遊戲的方式，邀全民帶著指北針和地圖，探訪先人篳路藍縷留下的人文古蹟，品嚐現代新竹</w:t>
      </w:r>
      <w:r>
        <w:rPr>
          <w:rFonts w:ascii="標楷體" w:eastAsia="標楷體" w:hAnsi="標楷體" w:hint="eastAsia"/>
        </w:rPr>
        <w:t>特色美食，透過定向運動深度認識風城</w:t>
      </w:r>
      <w:r w:rsidRPr="00513831">
        <w:rPr>
          <w:rFonts w:ascii="標楷體" w:eastAsia="標楷體" w:hAnsi="標楷體" w:hint="eastAsia"/>
        </w:rPr>
        <w:t>古典之美。</w:t>
      </w:r>
    </w:p>
    <w:p w:rsidR="00AC2354" w:rsidRPr="00513831" w:rsidRDefault="00AC2354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513831">
        <w:rPr>
          <w:rFonts w:ascii="標楷體" w:eastAsia="標楷體" w:hAnsi="標楷體" w:hint="eastAsia"/>
        </w:rPr>
        <w:t>活動特色：以</w:t>
      </w:r>
      <w:r w:rsidRPr="008801B9">
        <w:rPr>
          <w:rFonts w:ascii="標楷體" w:eastAsia="標楷體" w:hAnsi="標楷體" w:hint="eastAsia"/>
        </w:rPr>
        <w:t>定向越野</w:t>
      </w:r>
      <w:r w:rsidRPr="00513831">
        <w:rPr>
          <w:rFonts w:ascii="標楷體" w:eastAsia="標楷體" w:hAnsi="標楷體" w:hint="eastAsia"/>
        </w:rPr>
        <w:t>方式展現</w:t>
      </w:r>
      <w:r>
        <w:rPr>
          <w:rFonts w:ascii="標楷體" w:eastAsia="標楷體" w:hAnsi="標楷體" w:hint="eastAsia"/>
        </w:rPr>
        <w:t>新竹最不一樣的人文之旅，讓地圖和指北針引領您</w:t>
      </w:r>
      <w:r w:rsidRPr="00513831">
        <w:rPr>
          <w:rFonts w:ascii="標楷體" w:eastAsia="標楷體" w:hAnsi="標楷體" w:hint="eastAsia"/>
        </w:rPr>
        <w:t>展開驚喜、趣味的</w:t>
      </w:r>
      <w:r>
        <w:rPr>
          <w:rFonts w:ascii="標楷體" w:eastAsia="標楷體" w:hAnsi="標楷體" w:hint="eastAsia"/>
        </w:rPr>
        <w:t>冒</w:t>
      </w:r>
      <w:r w:rsidRPr="00513831">
        <w:rPr>
          <w:rFonts w:ascii="標楷體" w:eastAsia="標楷體" w:hAnsi="標楷體" w:hint="eastAsia"/>
        </w:rPr>
        <w:t>險旅程。除了透過定向越野認識新竹之美外，也藉此培養民眾</w:t>
      </w:r>
      <w:r w:rsidRPr="00513831">
        <w:rPr>
          <w:rFonts w:ascii="標楷體" w:eastAsia="標楷體" w:hAnsi="標楷體" w:hint="eastAsia"/>
          <w:szCs w:val="28"/>
        </w:rPr>
        <w:t>基本的識圖、定向能力、快速決斷力及問題解決的能力。</w:t>
      </w:r>
    </w:p>
    <w:p w:rsidR="00AC2354" w:rsidRPr="00B827F4" w:rsidRDefault="00AC2354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B827F4">
        <w:rPr>
          <w:rFonts w:ascii="標楷體" w:eastAsia="標楷體" w:hAnsi="標楷體" w:hint="eastAsia"/>
          <w:color w:val="000000"/>
        </w:rPr>
        <w:t>主辦單位：新竹市政府</w:t>
      </w:r>
    </w:p>
    <w:p w:rsidR="00AC2354" w:rsidRPr="00E31615" w:rsidRDefault="00AC2354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  <w:color w:val="000000"/>
        </w:rPr>
        <w:t>承辦單位：中華民國運動休閒推廣協會</w:t>
      </w:r>
    </w:p>
    <w:p w:rsidR="00AC2354" w:rsidRPr="00E31615" w:rsidRDefault="00AC2354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</w:rPr>
        <w:t>協辦單位：新竹市警察局、新竹市衛生局、新竹市青少年館、新竹市政府行政處</w:t>
      </w:r>
      <w:r>
        <w:rPr>
          <w:rFonts w:ascii="標楷體" w:eastAsia="標楷體" w:hAnsi="標楷體"/>
        </w:rPr>
        <w:br/>
        <w:t xml:space="preserve"> </w:t>
      </w:r>
      <w:r w:rsidRPr="00E31615">
        <w:rPr>
          <w:rFonts w:ascii="標楷體" w:eastAsia="標楷體" w:hAnsi="標楷體" w:hint="eastAsia"/>
        </w:rPr>
        <w:t>新竹市環保局、新竹市政府交通處、新竹市政府工務處、</w:t>
      </w:r>
      <w:r w:rsidRPr="00E31615">
        <w:rPr>
          <w:rFonts w:ascii="標楷體" w:eastAsia="標楷體" w:hAnsi="標楷體"/>
        </w:rPr>
        <w:t xml:space="preserve"> </w:t>
      </w:r>
      <w:r w:rsidRPr="00E31615">
        <w:rPr>
          <w:rFonts w:ascii="標楷體" w:eastAsia="標楷體" w:hAnsi="標楷體" w:hint="eastAsia"/>
        </w:rPr>
        <w:t>新竹市</w:t>
      </w:r>
      <w:r w:rsidRPr="00E31615">
        <w:rPr>
          <w:rFonts w:ascii="標楷體" w:eastAsia="標楷體" w:hAnsi="標楷體" w:hint="eastAsia"/>
          <w:color w:val="000000"/>
        </w:rPr>
        <w:t>政府城市行銷</w:t>
      </w:r>
      <w:r w:rsidRPr="00E31615">
        <w:rPr>
          <w:rFonts w:ascii="標楷體" w:eastAsia="標楷體" w:hAnsi="標楷體" w:hint="eastAsia"/>
        </w:rPr>
        <w:t>處</w:t>
      </w:r>
    </w:p>
    <w:p w:rsidR="00AC2354" w:rsidRPr="00E31615" w:rsidRDefault="00AC2354" w:rsidP="00E31615">
      <w:pPr>
        <w:numPr>
          <w:ilvl w:val="0"/>
          <w:numId w:val="7"/>
        </w:numPr>
        <w:spacing w:line="360" w:lineRule="exact"/>
        <w:ind w:left="1699" w:hangingChars="708" w:hanging="1699"/>
        <w:rPr>
          <w:rFonts w:ascii="標楷體" w:eastAsia="標楷體" w:hAnsi="標楷體"/>
          <w:color w:val="000000"/>
        </w:rPr>
      </w:pPr>
      <w:r w:rsidRPr="00E31615">
        <w:rPr>
          <w:rFonts w:ascii="標楷體" w:eastAsia="標楷體" w:hAnsi="標楷體" w:hint="eastAsia"/>
          <w:color w:val="000000"/>
        </w:rPr>
        <w:t>報名資格：無年齡與性別限制，凡身心健康之運動愛好者皆可參加。</w:t>
      </w:r>
    </w:p>
    <w:p w:rsidR="00AC2354" w:rsidRDefault="00AC2354" w:rsidP="00FF0AB2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報名日期：</w:t>
      </w:r>
      <w:r w:rsidRPr="00AA74DF">
        <w:rPr>
          <w:rFonts w:ascii="標楷體" w:eastAsia="標楷體" w:hAnsi="標楷體" w:hint="eastAsia"/>
          <w:color w:val="000000"/>
          <w:highlight w:val="yellow"/>
        </w:rPr>
        <w:t>即日起至</w:t>
      </w:r>
      <w:r>
        <w:rPr>
          <w:rFonts w:ascii="標楷體" w:eastAsia="標楷體" w:hAnsi="標楷體"/>
          <w:color w:val="000000"/>
          <w:highlight w:val="yellow"/>
        </w:rPr>
        <w:t>10</w:t>
      </w:r>
      <w:r w:rsidRPr="00AA74DF">
        <w:rPr>
          <w:rFonts w:ascii="標楷體" w:eastAsia="標楷體" w:hAnsi="標楷體" w:hint="eastAsia"/>
          <w:color w:val="000000"/>
          <w:highlight w:val="yellow"/>
        </w:rPr>
        <w:t>月</w:t>
      </w:r>
      <w:r>
        <w:rPr>
          <w:rFonts w:ascii="標楷體" w:eastAsia="標楷體" w:hAnsi="標楷體"/>
          <w:color w:val="000000"/>
          <w:highlight w:val="yellow"/>
        </w:rPr>
        <w:t>11</w:t>
      </w:r>
      <w:r w:rsidRPr="00AA74DF">
        <w:rPr>
          <w:rFonts w:ascii="標楷體" w:eastAsia="標楷體" w:hAnsi="標楷體" w:hint="eastAsia"/>
          <w:color w:val="000000"/>
          <w:highlight w:val="yellow"/>
        </w:rPr>
        <w:t>日止</w:t>
      </w:r>
    </w:p>
    <w:p w:rsidR="00AC2354" w:rsidRPr="00C26297" w:rsidRDefault="00AC2354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報名方式：</w:t>
      </w:r>
      <w:r>
        <w:rPr>
          <w:rFonts w:ascii="標楷體" w:eastAsia="標楷體" w:hAnsi="標楷體" w:hint="eastAsia"/>
          <w:color w:val="000000"/>
        </w:rPr>
        <w:t>本活動統一採用網路報名。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700"/>
      </w:tblGrid>
      <w:tr w:rsidR="00AC2354" w:rsidRPr="00437839" w:rsidTr="00A41A04">
        <w:trPr>
          <w:jc w:val="center"/>
        </w:trPr>
        <w:tc>
          <w:tcPr>
            <w:tcW w:w="1668" w:type="dxa"/>
            <w:vAlign w:val="center"/>
          </w:tcPr>
          <w:p w:rsidR="00AC2354" w:rsidRPr="00437839" w:rsidRDefault="00AC2354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報名聯絡人</w:t>
            </w:r>
          </w:p>
        </w:tc>
        <w:tc>
          <w:tcPr>
            <w:tcW w:w="6700" w:type="dxa"/>
            <w:vAlign w:val="center"/>
          </w:tcPr>
          <w:p w:rsidR="00AC2354" w:rsidRPr="004E1A3A" w:rsidRDefault="00AC2354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中華民國運動休閒推廣協會</w:t>
            </w:r>
            <w:r w:rsidRPr="004E1A3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吳</w:t>
            </w:r>
            <w:r w:rsidRPr="004E1A3A">
              <w:rPr>
                <w:rFonts w:ascii="標楷體" w:eastAsia="標楷體" w:hAnsi="標楷體" w:hint="eastAsia"/>
              </w:rPr>
              <w:t>小姐</w:t>
            </w:r>
            <w:r w:rsidRPr="004E1A3A">
              <w:rPr>
                <w:rFonts w:ascii="標楷體" w:eastAsia="標楷體" w:hAnsi="標楷體"/>
              </w:rPr>
              <w:t>(</w:t>
            </w:r>
            <w:r w:rsidRPr="004E1A3A">
              <w:rPr>
                <w:rFonts w:ascii="標楷體" w:eastAsia="標楷體" w:hAnsi="標楷體" w:hint="eastAsia"/>
              </w:rPr>
              <w:t>連絡電話：</w:t>
            </w:r>
            <w:r w:rsidRPr="004E1A3A">
              <w:rPr>
                <w:rFonts w:ascii="標楷體" w:eastAsia="標楷體" w:hAnsi="標楷體"/>
              </w:rPr>
              <w:t>02-55915658#</w:t>
            </w:r>
            <w:r>
              <w:rPr>
                <w:rFonts w:ascii="標楷體" w:eastAsia="標楷體" w:hAnsi="標楷體"/>
              </w:rPr>
              <w:t>11</w:t>
            </w:r>
            <w:r w:rsidRPr="004E1A3A">
              <w:rPr>
                <w:rFonts w:ascii="標楷體" w:eastAsia="標楷體" w:hAnsi="標楷體"/>
              </w:rPr>
              <w:t>)</w:t>
            </w:r>
          </w:p>
          <w:p w:rsidR="00AC2354" w:rsidRPr="004E1A3A" w:rsidRDefault="00AC2354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活動官網：</w:t>
            </w:r>
            <w:hyperlink r:id="rId7" w:history="1">
              <w:r>
                <w:rPr>
                  <w:rStyle w:val="Hyperlink"/>
                </w:rPr>
                <w:t>http://cityhunter.bcom.tw/</w:t>
              </w:r>
            </w:hyperlink>
          </w:p>
        </w:tc>
      </w:tr>
      <w:tr w:rsidR="00AC2354" w:rsidRPr="00437839" w:rsidTr="00A41A04">
        <w:trPr>
          <w:jc w:val="center"/>
        </w:trPr>
        <w:tc>
          <w:tcPr>
            <w:tcW w:w="1668" w:type="dxa"/>
            <w:vAlign w:val="center"/>
          </w:tcPr>
          <w:p w:rsidR="00AC2354" w:rsidRPr="00437839" w:rsidRDefault="00AC2354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網路報名</w:t>
            </w:r>
          </w:p>
        </w:tc>
        <w:tc>
          <w:tcPr>
            <w:tcW w:w="6700" w:type="dxa"/>
            <w:vAlign w:val="center"/>
          </w:tcPr>
          <w:p w:rsidR="00AC2354" w:rsidRDefault="00AC2354" w:rsidP="00C66BF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於活動官網填寫報名資料，填妥後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 w:hint="eastAsia"/>
              </w:rPr>
              <w:t>完成繳費手續。</w:t>
            </w:r>
          </w:p>
          <w:p w:rsidR="00AC2354" w:rsidRDefault="00AC2354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安泰銀行</w:t>
            </w:r>
            <w:r w:rsidRPr="000345C6">
              <w:rPr>
                <w:rFonts w:ascii="標楷體" w:eastAsia="標楷體" w:hAnsi="標楷體"/>
                <w:color w:val="FF0000"/>
              </w:rPr>
              <w:t xml:space="preserve"> </w:t>
            </w:r>
            <w:r w:rsidRPr="000345C6">
              <w:rPr>
                <w:rFonts w:ascii="標楷體" w:eastAsia="標楷體" w:hAnsi="標楷體" w:hint="eastAsia"/>
                <w:color w:val="FF0000"/>
              </w:rPr>
              <w:t>新店分行</w:t>
            </w:r>
          </w:p>
          <w:p w:rsidR="00AC2354" w:rsidRPr="000345C6" w:rsidRDefault="00AC2354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銀行代碼：</w:t>
            </w:r>
            <w:r w:rsidRPr="000345C6">
              <w:rPr>
                <w:rFonts w:ascii="標楷體" w:eastAsia="標楷體" w:hAnsi="標楷體"/>
                <w:color w:val="FF0000"/>
              </w:rPr>
              <w:t>816</w:t>
            </w:r>
          </w:p>
          <w:p w:rsidR="00AC2354" w:rsidRPr="000345C6" w:rsidRDefault="00AC2354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戶名：</w:t>
            </w:r>
            <w:r>
              <w:rPr>
                <w:rFonts w:ascii="標楷體" w:eastAsia="標楷體" w:hAnsi="標楷體" w:hint="eastAsia"/>
                <w:color w:val="FF0000"/>
              </w:rPr>
              <w:t>中華民國運動休閒推廣協會黃成翰</w:t>
            </w:r>
          </w:p>
          <w:p w:rsidR="00AC2354" w:rsidRPr="00C66BFF" w:rsidRDefault="00AC2354" w:rsidP="00C66BFF">
            <w:pPr>
              <w:spacing w:line="360" w:lineRule="exact"/>
              <w:rPr>
                <w:rFonts w:ascii="標楷體" w:eastAsia="標楷體" w:hAnsi="標楷體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帳號：</w:t>
            </w:r>
            <w:r w:rsidRPr="000345C6">
              <w:rPr>
                <w:rFonts w:ascii="標楷體" w:eastAsia="標楷體" w:hAnsi="標楷體"/>
                <w:color w:val="FF0000"/>
              </w:rPr>
              <w:t>02912-60</w:t>
            </w:r>
            <w:r>
              <w:rPr>
                <w:rFonts w:ascii="標楷體" w:eastAsia="標楷體" w:hAnsi="標楷體"/>
                <w:color w:val="FF0000"/>
              </w:rPr>
              <w:t>1147</w:t>
            </w:r>
            <w:r w:rsidRPr="000345C6">
              <w:rPr>
                <w:rFonts w:ascii="標楷體" w:eastAsia="標楷體" w:hAnsi="標楷體"/>
                <w:color w:val="FF0000"/>
              </w:rPr>
              <w:t>-20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</w:tr>
    </w:tbl>
    <w:p w:rsidR="00AC2354" w:rsidRDefault="00AC2354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DA747D">
        <w:rPr>
          <w:rFonts w:ascii="標楷體" w:eastAsia="標楷體" w:hAnsi="標楷體" w:hint="eastAsia"/>
          <w:color w:val="000000"/>
        </w:rPr>
        <w:t>報名費用：每</w:t>
      </w:r>
      <w:r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/>
          <w:color w:val="000000"/>
        </w:rPr>
        <w:t>5</w:t>
      </w:r>
      <w:r w:rsidRPr="00DA747D">
        <w:rPr>
          <w:rFonts w:ascii="標楷體" w:eastAsia="標楷體" w:hAnsi="標楷體"/>
          <w:color w:val="000000"/>
        </w:rPr>
        <w:t>00</w:t>
      </w:r>
      <w:r w:rsidRPr="00DA747D">
        <w:rPr>
          <w:rFonts w:ascii="標楷體" w:eastAsia="標楷體" w:hAnsi="標楷體" w:hint="eastAsia"/>
          <w:color w:val="000000"/>
        </w:rPr>
        <w:t>元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含活動紀念衫</w:t>
      </w:r>
      <w:r>
        <w:rPr>
          <w:rFonts w:ascii="標楷體" w:eastAsia="標楷體" w:hAnsi="標楷體" w:hint="eastAsia"/>
          <w:color w:val="000000"/>
        </w:rPr>
        <w:t>、現金折價券</w:t>
      </w:r>
      <w:r w:rsidRPr="0064642B">
        <w:rPr>
          <w:rFonts w:ascii="標楷體" w:eastAsia="標楷體" w:hAnsi="標楷體"/>
          <w:color w:val="000000"/>
        </w:rPr>
        <w:t>200</w:t>
      </w:r>
      <w:r w:rsidRPr="0064642B">
        <w:rPr>
          <w:rFonts w:ascii="標楷體" w:eastAsia="標楷體" w:hAnsi="標楷體" w:hint="eastAsia"/>
          <w:color w:val="000000"/>
        </w:rPr>
        <w:t>元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組</w:t>
      </w:r>
      <w:r w:rsidRPr="00B3232B">
        <w:rPr>
          <w:rFonts w:ascii="標楷體" w:eastAsia="標楷體" w:hAnsi="標楷體" w:hint="eastAsia"/>
          <w:color w:val="000000"/>
        </w:rPr>
        <w:t>、公共意外險</w:t>
      </w:r>
      <w:r w:rsidRPr="00B3232B">
        <w:rPr>
          <w:rFonts w:ascii="標楷體" w:eastAsia="標楷體" w:hAnsi="標楷體"/>
          <w:color w:val="000000"/>
        </w:rPr>
        <w:t>)</w:t>
      </w:r>
      <w:r w:rsidRPr="00B3232B">
        <w:rPr>
          <w:rFonts w:ascii="標楷體" w:eastAsia="標楷體" w:hAnsi="標楷體" w:hint="eastAsia"/>
          <w:color w:val="000000"/>
        </w:rPr>
        <w:t>。</w:t>
      </w:r>
    </w:p>
    <w:p w:rsidR="00AC2354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DA747D">
        <w:rPr>
          <w:rFonts w:ascii="標楷體" w:eastAsia="標楷體" w:hAnsi="標楷體" w:hint="eastAsia"/>
          <w:color w:val="000000"/>
        </w:rPr>
        <w:t>報名人數：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</w:rPr>
        <w:t>組，每組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名額有限，額滿為止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AC2354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DA747D">
        <w:rPr>
          <w:rFonts w:ascii="標楷體" w:eastAsia="標楷體" w:hAnsi="標楷體" w:hint="eastAsia"/>
          <w:color w:val="000000"/>
        </w:rPr>
        <w:t>比賽日期：</w:t>
      </w:r>
      <w:r>
        <w:rPr>
          <w:rFonts w:ascii="標楷體" w:eastAsia="標楷體" w:hAnsi="標楷體"/>
          <w:color w:val="000000"/>
        </w:rPr>
        <w:t>102</w:t>
      </w:r>
      <w:r w:rsidRPr="00DA747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DA747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DA747D">
        <w:rPr>
          <w:rFonts w:ascii="標楷體" w:eastAsia="標楷體" w:hAnsi="標楷體" w:hint="eastAsia"/>
          <w:color w:val="000000"/>
        </w:rPr>
        <w:t>日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星期六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AC2354" w:rsidRPr="00DA747D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 w:rsidRPr="00DA747D">
        <w:rPr>
          <w:rFonts w:ascii="標楷體" w:eastAsia="標楷體" w:hAnsi="標楷體" w:hint="eastAsia"/>
          <w:color w:val="000000"/>
        </w:rPr>
        <w:t>比賽時間：</w:t>
      </w:r>
      <w:r>
        <w:rPr>
          <w:rFonts w:ascii="標楷體" w:eastAsia="標楷體" w:hAnsi="標楷體"/>
        </w:rPr>
        <w:t>09</w:t>
      </w:r>
      <w:r w:rsidRPr="00A252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 w:hint="eastAsia"/>
        </w:rPr>
        <w:t>整開始比賽</w:t>
      </w:r>
      <w:r w:rsidRPr="00A25222">
        <w:rPr>
          <w:rFonts w:ascii="標楷體" w:eastAsia="標楷體" w:hAnsi="標楷體"/>
        </w:rPr>
        <w:t>(</w:t>
      </w:r>
      <w:r w:rsidRPr="00A25222">
        <w:rPr>
          <w:rFonts w:ascii="標楷體" w:eastAsia="標楷體" w:hAnsi="標楷體" w:hint="eastAsia"/>
        </w:rPr>
        <w:t>比賽採用計時決賽</w:t>
      </w:r>
      <w:r w:rsidRPr="00A25222">
        <w:rPr>
          <w:rFonts w:ascii="標楷體" w:eastAsia="標楷體" w:hAnsi="標楷體"/>
        </w:rPr>
        <w:t>)</w:t>
      </w:r>
      <w:r w:rsidRPr="00A25222">
        <w:rPr>
          <w:rFonts w:ascii="標楷體" w:eastAsia="標楷體" w:hAnsi="標楷體" w:hint="eastAsia"/>
        </w:rPr>
        <w:t>。</w:t>
      </w:r>
    </w:p>
    <w:p w:rsidR="00AC2354" w:rsidRPr="00DA747D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Pr="00DA747D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新竹市青少年館前廣場，</w:t>
      </w:r>
      <w:r w:rsidRPr="00A25222">
        <w:rPr>
          <w:rFonts w:ascii="標楷體" w:eastAsia="標楷體" w:hAnsi="標楷體" w:hint="eastAsia"/>
        </w:rPr>
        <w:t>新竹市內市區特色商家及周邊道路。</w:t>
      </w:r>
    </w:p>
    <w:p w:rsidR="00AC2354" w:rsidRPr="00A25222" w:rsidRDefault="00AC2354" w:rsidP="0034498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DA747D">
        <w:rPr>
          <w:rFonts w:ascii="標楷體" w:eastAsia="標楷體" w:hAnsi="標楷體" w:hint="eastAsia"/>
          <w:color w:val="000000"/>
        </w:rPr>
        <w:t>選手裝備：</w:t>
      </w:r>
      <w:r>
        <w:rPr>
          <w:rFonts w:ascii="標楷體" w:eastAsia="標楷體" w:hAnsi="標楷體" w:hint="eastAsia"/>
          <w:color w:val="000000"/>
        </w:rPr>
        <w:t>每位</w:t>
      </w:r>
      <w:r w:rsidRPr="00DA747D">
        <w:rPr>
          <w:rFonts w:ascii="標楷體" w:eastAsia="標楷體" w:hAnsi="標楷體" w:hint="eastAsia"/>
          <w:color w:val="000000"/>
        </w:rPr>
        <w:t>參賽選手須自備</w:t>
      </w:r>
      <w:r>
        <w:rPr>
          <w:rFonts w:ascii="標楷體" w:eastAsia="標楷體" w:hAnsi="標楷體" w:hint="eastAsia"/>
          <w:color w:val="000000"/>
        </w:rPr>
        <w:t>自行車、安全帽</w:t>
      </w:r>
      <w:r w:rsidRPr="00A25222">
        <w:rPr>
          <w:rFonts w:ascii="標楷體" w:eastAsia="標楷體" w:hAnsi="標楷體" w:hint="eastAsia"/>
        </w:rPr>
        <w:t>（</w:t>
      </w:r>
      <w:r w:rsidRPr="00ED2FF4">
        <w:rPr>
          <w:rFonts w:ascii="標楷體" w:eastAsia="標楷體" w:hAnsi="標楷體" w:hint="eastAsia"/>
          <w:b/>
          <w:u w:val="single"/>
        </w:rPr>
        <w:t>未戴安全帽不得出賽</w:t>
      </w:r>
      <w:r w:rsidRPr="00A25222">
        <w:rPr>
          <w:rFonts w:ascii="標楷體" w:eastAsia="標楷體" w:hAnsi="標楷體" w:hint="eastAsia"/>
        </w:rPr>
        <w:t>）。</w:t>
      </w:r>
    </w:p>
    <w:p w:rsidR="00AC2354" w:rsidRDefault="00AC2354" w:rsidP="0034498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</w:t>
      </w:r>
      <w:r w:rsidRPr="00DA747D">
        <w:rPr>
          <w:rFonts w:ascii="標楷體" w:eastAsia="標楷體" w:hAnsi="標楷體" w:hint="eastAsia"/>
          <w:color w:val="000000"/>
        </w:rPr>
        <w:t>競賽規則：</w:t>
      </w:r>
    </w:p>
    <w:p w:rsidR="00AC2354" w:rsidRPr="005770AF" w:rsidRDefault="00AC2354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一人騎乘一台自行車，兩人一組，利用大會所提供之新竹地方特色定向圖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  <w:t xml:space="preserve">  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及指北針，依指北針找到指定地點進行標記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進行定向打卡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AC2354" w:rsidRPr="005770AF" w:rsidRDefault="00AC2354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活動時限：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18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0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分鐘。</w:t>
      </w:r>
    </w:p>
    <w:p w:rsidR="00AC2354" w:rsidRPr="005770AF" w:rsidRDefault="00AC2354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於時間內標計最多位置之隊伍為優勝，取五名優勝者。</w:t>
      </w:r>
    </w:p>
    <w:p w:rsidR="00AC2354" w:rsidRPr="005770AF" w:rsidRDefault="00AC2354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本活動較為趣味性，希望透過定向，讓更多民眾認識新竹在地商家與特產。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因此請參加者務必遵守交通規則，不要搶快。</w:t>
      </w:r>
    </w:p>
    <w:p w:rsidR="00AC2354" w:rsidRPr="005770AF" w:rsidRDefault="00AC2354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2A2A2A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定向運動相關介紹請參閱定向運動簡介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t>附件一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AC2354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DA747D">
        <w:rPr>
          <w:rFonts w:ascii="標楷體" w:eastAsia="標楷體" w:hAnsi="標楷體" w:hint="eastAsia"/>
          <w:color w:val="000000"/>
        </w:rPr>
        <w:t>報到時間：</w:t>
      </w:r>
      <w:r w:rsidRPr="00DA747D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10/19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 xml:space="preserve">  07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/>
          <w:color w:val="000000"/>
        </w:rPr>
        <w:t>08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須完成報到及自行車檢錄手續</w:t>
      </w:r>
      <w:r w:rsidRPr="00A63B2E">
        <w:rPr>
          <w:rFonts w:ascii="標楷體" w:eastAsia="標楷體" w:hAnsi="標楷體" w:hint="eastAsia"/>
        </w:rPr>
        <w:t>。</w:t>
      </w:r>
    </w:p>
    <w:p w:rsidR="00AC2354" w:rsidRPr="00DA747D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十七、報到地點：</w:t>
      </w:r>
      <w:r w:rsidRPr="00DA747D">
        <w:rPr>
          <w:rFonts w:ascii="標楷體" w:eastAsia="標楷體" w:hAnsi="標楷體" w:hint="eastAsia"/>
          <w:color w:val="000000"/>
        </w:rPr>
        <w:t>新竹市</w:t>
      </w:r>
      <w:r>
        <w:rPr>
          <w:rFonts w:ascii="標楷體" w:eastAsia="標楷體" w:hAnsi="標楷體" w:hint="eastAsia"/>
          <w:color w:val="000000"/>
        </w:rPr>
        <w:t>青少年館</w:t>
      </w:r>
      <w:r w:rsidRPr="00A25222">
        <w:rPr>
          <w:rFonts w:ascii="標楷體" w:eastAsia="標楷體" w:hAnsi="標楷體" w:hint="eastAsia"/>
        </w:rPr>
        <w:t>前廣場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新竹市府後街</w:t>
      </w:r>
      <w:r>
        <w:rPr>
          <w:rFonts w:ascii="標楷體" w:eastAsia="標楷體" w:hAnsi="標楷體"/>
          <w:color w:val="000000"/>
        </w:rPr>
        <w:t>58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 w:rsidRPr="006168B9">
        <w:rPr>
          <w:rFonts w:ascii="標楷體" w:eastAsia="標楷體" w:hAnsi="標楷體" w:hint="eastAsia"/>
        </w:rPr>
        <w:t>。</w:t>
      </w:r>
    </w:p>
    <w:p w:rsidR="00AC2354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</w:t>
      </w:r>
      <w:r w:rsidRPr="00DA747D">
        <w:rPr>
          <w:rFonts w:ascii="標楷體" w:eastAsia="標楷體" w:hAnsi="標楷體" w:hint="eastAsia"/>
          <w:color w:val="000000"/>
        </w:rPr>
        <w:t>保險：</w:t>
      </w:r>
    </w:p>
    <w:p w:rsidR="00AC2354" w:rsidRPr="00271CCA" w:rsidRDefault="00AC2354" w:rsidP="00085235">
      <w:pPr>
        <w:spacing w:line="360" w:lineRule="exact"/>
        <w:ind w:leftChars="591" w:left="2126" w:hangingChars="295" w:hanging="708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（一）大會投保公共意外險每人傷亡</w:t>
      </w:r>
      <w:r w:rsidRPr="00271CCA">
        <w:rPr>
          <w:rFonts w:ascii="標楷體" w:eastAsia="標楷體" w:hAnsi="標楷體"/>
        </w:rPr>
        <w:t>200</w:t>
      </w:r>
      <w:r w:rsidRPr="00271CCA">
        <w:rPr>
          <w:rFonts w:ascii="標楷體" w:eastAsia="標楷體" w:hAnsi="標楷體" w:hint="eastAsia"/>
        </w:rPr>
        <w:t>萬元，每一事故醫療限額</w:t>
      </w:r>
      <w:r w:rsidRPr="00271CCA">
        <w:rPr>
          <w:rFonts w:ascii="標楷體" w:eastAsia="標楷體" w:hAnsi="標楷體"/>
        </w:rPr>
        <w:t>3</w:t>
      </w:r>
      <w:r w:rsidRPr="00271CCA">
        <w:rPr>
          <w:rFonts w:ascii="標楷體" w:eastAsia="標楷體" w:hAnsi="標楷體" w:hint="eastAsia"/>
        </w:rPr>
        <w:t>萬元、自付額</w:t>
      </w:r>
      <w:r w:rsidRPr="00271CCA">
        <w:rPr>
          <w:rFonts w:ascii="標楷體" w:eastAsia="標楷體" w:hAnsi="標楷體"/>
        </w:rPr>
        <w:t>2500</w:t>
      </w:r>
      <w:r w:rsidRPr="00271CCA">
        <w:rPr>
          <w:rFonts w:ascii="標楷體" w:eastAsia="標楷體" w:hAnsi="標楷體" w:hint="eastAsia"/>
        </w:rPr>
        <w:t>元。</w:t>
      </w:r>
    </w:p>
    <w:p w:rsidR="00AC2354" w:rsidRPr="00271CCA" w:rsidRDefault="00AC2354" w:rsidP="00085235">
      <w:pPr>
        <w:spacing w:line="360" w:lineRule="exact"/>
        <w:ind w:firstLineChars="590" w:firstLine="1416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（二）選手如需較高之保額請自行投保。</w:t>
      </w:r>
    </w:p>
    <w:p w:rsidR="00AC2354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</w:t>
      </w:r>
      <w:r w:rsidRPr="00DA747D">
        <w:rPr>
          <w:rFonts w:ascii="標楷體" w:eastAsia="標楷體" w:hAnsi="標楷體" w:hint="eastAsia"/>
          <w:color w:val="000000"/>
        </w:rPr>
        <w:t>獎勵辦法：</w:t>
      </w:r>
    </w:p>
    <w:p w:rsidR="00AC2354" w:rsidRPr="00DA747D" w:rsidRDefault="00AC2354" w:rsidP="00DA738E">
      <w:pPr>
        <w:spacing w:line="360" w:lineRule="exact"/>
        <w:ind w:firstLineChars="600"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64642B">
        <w:rPr>
          <w:rFonts w:ascii="標楷體" w:eastAsia="標楷體" w:hAnsi="標楷體" w:hint="eastAsia"/>
          <w:color w:val="000000"/>
        </w:rPr>
        <w:t>取前五名</w:t>
      </w:r>
      <w:r w:rsidRPr="00DA747D">
        <w:rPr>
          <w:rFonts w:ascii="標楷體" w:eastAsia="標楷體" w:hAnsi="標楷體" w:hint="eastAsia"/>
          <w:color w:val="000000"/>
        </w:rPr>
        <w:t>頒發獎盃</w:t>
      </w:r>
      <w:r>
        <w:rPr>
          <w:rFonts w:ascii="標楷體" w:eastAsia="標楷體" w:hAnsi="標楷體" w:hint="eastAsia"/>
          <w:color w:val="000000"/>
        </w:rPr>
        <w:t>及獎狀。</w:t>
      </w:r>
    </w:p>
    <w:p w:rsidR="00AC2354" w:rsidRPr="00DA747D" w:rsidRDefault="00AC2354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</w:t>
      </w:r>
      <w:r w:rsidRPr="00DA747D">
        <w:rPr>
          <w:rFonts w:ascii="標楷體" w:eastAsia="標楷體" w:hAnsi="標楷體" w:hint="eastAsia"/>
          <w:color w:val="000000"/>
        </w:rPr>
        <w:t>活動流程：</w:t>
      </w:r>
    </w:p>
    <w:tbl>
      <w:tblPr>
        <w:tblW w:w="4438" w:type="pct"/>
        <w:tblInd w:w="9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88"/>
        <w:gridCol w:w="5482"/>
      </w:tblGrid>
      <w:tr w:rsidR="00AC2354" w:rsidRPr="00DA747D" w:rsidTr="00DD5E27">
        <w:trPr>
          <w:trHeight w:val="20"/>
        </w:trPr>
        <w:tc>
          <w:tcPr>
            <w:tcW w:w="5000" w:type="pct"/>
            <w:gridSpan w:val="2"/>
            <w:tcBorders>
              <w:top w:val="double" w:sz="6" w:space="0" w:color="000000"/>
            </w:tcBorders>
          </w:tcPr>
          <w:p w:rsidR="00AC2354" w:rsidRPr="00212EBE" w:rsidRDefault="00AC2354" w:rsidP="004C54BA">
            <w:pPr>
              <w:spacing w:line="360" w:lineRule="exact"/>
              <w:jc w:val="center"/>
              <w:rPr>
                <w:rFonts w:ascii="標楷體" w:eastAsia="標楷體" w:hAnsi="標楷體"/>
                <w:cap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10/19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 (</w:t>
            </w:r>
            <w:r w:rsidRPr="00212EBE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六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)  </w:t>
            </w: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2013</w:t>
            </w:r>
            <w:r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城市獵人定向越野賽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項目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07:30-08:30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選手報到、自行車檢錄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08:30-09:00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開幕典禮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09:00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比賽開始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</w:t>
            </w: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關門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</w:tcPr>
          <w:p w:rsidR="00AC2354" w:rsidRPr="00212EBE" w:rsidRDefault="00AC2354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12:00-12:30</w:t>
            </w:r>
          </w:p>
        </w:tc>
        <w:tc>
          <w:tcPr>
            <w:tcW w:w="3275" w:type="pct"/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頒獎</w:t>
            </w:r>
          </w:p>
        </w:tc>
      </w:tr>
      <w:tr w:rsidR="00AC2354" w:rsidRPr="00DA747D" w:rsidTr="00DD5E27">
        <w:trPr>
          <w:trHeight w:val="20"/>
        </w:trPr>
        <w:tc>
          <w:tcPr>
            <w:tcW w:w="1725" w:type="pct"/>
            <w:tcBorders>
              <w:bottom w:val="double" w:sz="6" w:space="0" w:color="000000"/>
            </w:tcBorders>
          </w:tcPr>
          <w:p w:rsidR="00AC2354" w:rsidRPr="00212EBE" w:rsidRDefault="00AC2354" w:rsidP="004C54B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12:30</w:t>
            </w:r>
          </w:p>
        </w:tc>
        <w:tc>
          <w:tcPr>
            <w:tcW w:w="3275" w:type="pct"/>
            <w:tcBorders>
              <w:bottom w:val="double" w:sz="6" w:space="0" w:color="000000"/>
            </w:tcBorders>
          </w:tcPr>
          <w:p w:rsidR="00AC2354" w:rsidRPr="00212EBE" w:rsidRDefault="00AC2354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活動結束選手賦歸</w:t>
            </w:r>
          </w:p>
        </w:tc>
      </w:tr>
    </w:tbl>
    <w:p w:rsidR="00AC2354" w:rsidRPr="0064642B" w:rsidRDefault="00AC2354" w:rsidP="00654D26">
      <w:pPr>
        <w:spacing w:line="360" w:lineRule="exact"/>
        <w:rPr>
          <w:rFonts w:ascii="標楷體" w:eastAsia="標楷體" w:hAnsi="標楷體" w:cs="Tahoma"/>
          <w:color w:val="000000"/>
        </w:rPr>
      </w:pPr>
      <w:r w:rsidRPr="00354F17">
        <w:rPr>
          <w:rFonts w:ascii="標楷體" w:eastAsia="標楷體" w:hAnsi="標楷體" w:hint="eastAsia"/>
          <w:b/>
          <w:color w:val="000000"/>
        </w:rPr>
        <w:t>備</w:t>
      </w:r>
      <w:r w:rsidRPr="00354F17">
        <w:rPr>
          <w:rFonts w:ascii="標楷體" w:eastAsia="標楷體" w:hAnsi="標楷體"/>
          <w:b/>
          <w:color w:val="000000"/>
        </w:rPr>
        <w:t xml:space="preserve">    </w:t>
      </w:r>
      <w:r w:rsidRPr="00354F17">
        <w:rPr>
          <w:rFonts w:ascii="標楷體" w:eastAsia="標楷體" w:hAnsi="標楷體" w:hint="eastAsia"/>
          <w:b/>
          <w:color w:val="000000"/>
        </w:rPr>
        <w:t>註</w:t>
      </w:r>
      <w:r w:rsidRPr="00354F17">
        <w:rPr>
          <w:rFonts w:ascii="標楷體" w:eastAsia="標楷體" w:hAnsi="標楷體"/>
          <w:b/>
          <w:color w:val="000000"/>
        </w:rPr>
        <w:t>:</w:t>
      </w:r>
      <w:r w:rsidRPr="00354F17">
        <w:rPr>
          <w:rFonts w:ascii="標楷體" w:eastAsia="標楷體" w:hAnsi="標楷體"/>
          <w:b/>
          <w:color w:val="000000"/>
        </w:rPr>
        <w:br/>
      </w:r>
      <w:r>
        <w:rPr>
          <w:rFonts w:ascii="標楷體" w:eastAsia="標楷體" w:hAnsi="標楷體" w:hint="eastAsia"/>
          <w:b/>
          <w:color w:val="000000"/>
        </w:rPr>
        <w:t>大會保有</w:t>
      </w:r>
      <w:r w:rsidRPr="00354F17">
        <w:rPr>
          <w:rFonts w:ascii="標楷體" w:eastAsia="標楷體" w:hAnsi="標楷體" w:hint="eastAsia"/>
          <w:b/>
          <w:color w:val="000000"/>
        </w:rPr>
        <w:t>更改</w:t>
      </w:r>
      <w:r>
        <w:rPr>
          <w:rFonts w:ascii="標楷體" w:eastAsia="標楷體" w:hAnsi="標楷體" w:hint="eastAsia"/>
          <w:b/>
          <w:color w:val="000000"/>
        </w:rPr>
        <w:t>規則及賽程之權利</w:t>
      </w:r>
      <w:r w:rsidRPr="00354F17">
        <w:rPr>
          <w:rFonts w:ascii="標楷體" w:eastAsia="標楷體" w:hAnsi="標楷體" w:hint="eastAsia"/>
          <w:b/>
          <w:color w:val="000000"/>
        </w:rPr>
        <w:t>，請參考活動官網</w:t>
      </w:r>
      <w:r>
        <w:rPr>
          <w:rFonts w:ascii="標楷體" w:eastAsia="標楷體" w:hAnsi="標楷體"/>
          <w:b/>
          <w:color w:val="000000"/>
          <w:sz w:val="21"/>
        </w:rPr>
        <w:t>(</w:t>
      </w:r>
      <w:hyperlink r:id="rId8" w:history="1">
        <w:r>
          <w:rPr>
            <w:rStyle w:val="Hyperlink"/>
          </w:rPr>
          <w:t>http://cityhunter.bcom.tw/</w:t>
        </w:r>
      </w:hyperlink>
      <w:r>
        <w:rPr>
          <w:rFonts w:ascii="標楷體" w:eastAsia="標楷體" w:hAnsi="標楷體"/>
          <w:b/>
          <w:color w:val="000000"/>
          <w:sz w:val="21"/>
        </w:rPr>
        <w:t>)</w:t>
      </w:r>
      <w:r w:rsidRPr="00354F17">
        <w:rPr>
          <w:rFonts w:ascii="標楷體" w:eastAsia="標楷體" w:hAnsi="標楷體" w:hint="eastAsia"/>
          <w:b/>
          <w:color w:val="000000"/>
        </w:rPr>
        <w:t>，大會將不另行公告。</w:t>
      </w:r>
    </w:p>
    <w:sectPr w:rsidR="00AC2354" w:rsidRPr="0064642B" w:rsidSect="00305B7B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54" w:rsidRDefault="00AC2354" w:rsidP="00320489">
      <w:r>
        <w:separator/>
      </w:r>
    </w:p>
  </w:endnote>
  <w:endnote w:type="continuationSeparator" w:id="0">
    <w:p w:rsidR="00AC2354" w:rsidRDefault="00AC2354" w:rsidP="0032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54" w:rsidRDefault="00AC2354" w:rsidP="00320489">
      <w:r>
        <w:separator/>
      </w:r>
    </w:p>
  </w:footnote>
  <w:footnote w:type="continuationSeparator" w:id="0">
    <w:p w:rsidR="00AC2354" w:rsidRDefault="00AC2354" w:rsidP="00320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5FE"/>
    <w:multiLevelType w:val="hybridMultilevel"/>
    <w:tmpl w:val="103C1DF8"/>
    <w:lvl w:ilvl="0" w:tplc="610C74F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A0851D5"/>
    <w:multiLevelType w:val="hybridMultilevel"/>
    <w:tmpl w:val="5BF88FDC"/>
    <w:lvl w:ilvl="0" w:tplc="610C74F6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>
    <w:nsid w:val="401B2025"/>
    <w:multiLevelType w:val="hybridMultilevel"/>
    <w:tmpl w:val="DC929126"/>
    <w:lvl w:ilvl="0" w:tplc="E7AC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2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E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0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305DD"/>
    <w:multiLevelType w:val="hybridMultilevel"/>
    <w:tmpl w:val="61B273B6"/>
    <w:lvl w:ilvl="0" w:tplc="03FE83D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3A361AD"/>
    <w:multiLevelType w:val="hybridMultilevel"/>
    <w:tmpl w:val="C80299EC"/>
    <w:lvl w:ilvl="0" w:tplc="93B86D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AB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C94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AD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4D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47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B1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E32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0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644E73"/>
    <w:multiLevelType w:val="hybridMultilevel"/>
    <w:tmpl w:val="451235D4"/>
    <w:lvl w:ilvl="0" w:tplc="82D0CF5A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A126A286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57BB5844"/>
    <w:multiLevelType w:val="hybridMultilevel"/>
    <w:tmpl w:val="CCBCEF80"/>
    <w:lvl w:ilvl="0" w:tplc="BFB07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3B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2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E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9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36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6B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E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4C52F4"/>
    <w:multiLevelType w:val="hybridMultilevel"/>
    <w:tmpl w:val="C400E3FE"/>
    <w:lvl w:ilvl="0" w:tplc="31C22974">
      <w:start w:val="1"/>
      <w:numFmt w:val="taiwaneseCountingThousand"/>
      <w:suff w:val="space"/>
      <w:lvlText w:val="%1、"/>
      <w:lvlJc w:val="left"/>
      <w:pPr>
        <w:ind w:left="21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71DE209E"/>
    <w:multiLevelType w:val="hybridMultilevel"/>
    <w:tmpl w:val="2800EA96"/>
    <w:lvl w:ilvl="0" w:tplc="70643978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C96"/>
    <w:rsid w:val="0002256C"/>
    <w:rsid w:val="00022B6E"/>
    <w:rsid w:val="000345C6"/>
    <w:rsid w:val="00042217"/>
    <w:rsid w:val="000440EF"/>
    <w:rsid w:val="00044279"/>
    <w:rsid w:val="00045860"/>
    <w:rsid w:val="00047B21"/>
    <w:rsid w:val="00053282"/>
    <w:rsid w:val="000760F0"/>
    <w:rsid w:val="00076403"/>
    <w:rsid w:val="00083140"/>
    <w:rsid w:val="00085235"/>
    <w:rsid w:val="00087897"/>
    <w:rsid w:val="000B6237"/>
    <w:rsid w:val="000C44E6"/>
    <w:rsid w:val="000D2B48"/>
    <w:rsid w:val="000E5C39"/>
    <w:rsid w:val="000F2A3D"/>
    <w:rsid w:val="00103805"/>
    <w:rsid w:val="00106052"/>
    <w:rsid w:val="00113CC6"/>
    <w:rsid w:val="001155A5"/>
    <w:rsid w:val="00116459"/>
    <w:rsid w:val="00123AD1"/>
    <w:rsid w:val="001A54A5"/>
    <w:rsid w:val="001D5E4C"/>
    <w:rsid w:val="001F4643"/>
    <w:rsid w:val="0021285C"/>
    <w:rsid w:val="00212EBE"/>
    <w:rsid w:val="002209F1"/>
    <w:rsid w:val="00221E98"/>
    <w:rsid w:val="0024724C"/>
    <w:rsid w:val="002505AE"/>
    <w:rsid w:val="00251FC1"/>
    <w:rsid w:val="00252F30"/>
    <w:rsid w:val="00271CCA"/>
    <w:rsid w:val="00292D10"/>
    <w:rsid w:val="00296689"/>
    <w:rsid w:val="002B120C"/>
    <w:rsid w:val="002D4484"/>
    <w:rsid w:val="00300F35"/>
    <w:rsid w:val="00305B7B"/>
    <w:rsid w:val="00316A8A"/>
    <w:rsid w:val="00320489"/>
    <w:rsid w:val="00321857"/>
    <w:rsid w:val="0032240B"/>
    <w:rsid w:val="00324915"/>
    <w:rsid w:val="00325206"/>
    <w:rsid w:val="0032716D"/>
    <w:rsid w:val="003301FC"/>
    <w:rsid w:val="00333B0A"/>
    <w:rsid w:val="003430B6"/>
    <w:rsid w:val="0034498B"/>
    <w:rsid w:val="00354F17"/>
    <w:rsid w:val="00361D5A"/>
    <w:rsid w:val="003772DB"/>
    <w:rsid w:val="003A59F2"/>
    <w:rsid w:val="003B13C1"/>
    <w:rsid w:val="003B30DB"/>
    <w:rsid w:val="003C7381"/>
    <w:rsid w:val="003C7BB1"/>
    <w:rsid w:val="003D6384"/>
    <w:rsid w:val="003E0852"/>
    <w:rsid w:val="003E18C1"/>
    <w:rsid w:val="003F0DFF"/>
    <w:rsid w:val="00404583"/>
    <w:rsid w:val="00413086"/>
    <w:rsid w:val="00431A31"/>
    <w:rsid w:val="0043552E"/>
    <w:rsid w:val="00437839"/>
    <w:rsid w:val="00440049"/>
    <w:rsid w:val="00442A50"/>
    <w:rsid w:val="00457DC0"/>
    <w:rsid w:val="00475F19"/>
    <w:rsid w:val="004771A6"/>
    <w:rsid w:val="00487B01"/>
    <w:rsid w:val="00495516"/>
    <w:rsid w:val="00497F0A"/>
    <w:rsid w:val="004A1B5B"/>
    <w:rsid w:val="004C54BA"/>
    <w:rsid w:val="004D6847"/>
    <w:rsid w:val="004D71D0"/>
    <w:rsid w:val="004E1A3A"/>
    <w:rsid w:val="004E64D3"/>
    <w:rsid w:val="00510726"/>
    <w:rsid w:val="00513831"/>
    <w:rsid w:val="0051785C"/>
    <w:rsid w:val="005238B4"/>
    <w:rsid w:val="00532929"/>
    <w:rsid w:val="005348F9"/>
    <w:rsid w:val="0054340A"/>
    <w:rsid w:val="00546C29"/>
    <w:rsid w:val="00546EB5"/>
    <w:rsid w:val="00550F24"/>
    <w:rsid w:val="00551E64"/>
    <w:rsid w:val="00552E70"/>
    <w:rsid w:val="00553B82"/>
    <w:rsid w:val="00564F2D"/>
    <w:rsid w:val="00574C5E"/>
    <w:rsid w:val="005770AF"/>
    <w:rsid w:val="0058076E"/>
    <w:rsid w:val="005838AC"/>
    <w:rsid w:val="005919DC"/>
    <w:rsid w:val="005A1633"/>
    <w:rsid w:val="005B5269"/>
    <w:rsid w:val="005C123C"/>
    <w:rsid w:val="005D2D04"/>
    <w:rsid w:val="005D31BA"/>
    <w:rsid w:val="005D72A9"/>
    <w:rsid w:val="005E025F"/>
    <w:rsid w:val="005E562A"/>
    <w:rsid w:val="005F19C8"/>
    <w:rsid w:val="00603405"/>
    <w:rsid w:val="006168B9"/>
    <w:rsid w:val="00624237"/>
    <w:rsid w:val="00624A30"/>
    <w:rsid w:val="00624BF3"/>
    <w:rsid w:val="00633350"/>
    <w:rsid w:val="00645D8E"/>
    <w:rsid w:val="0064642B"/>
    <w:rsid w:val="00646B44"/>
    <w:rsid w:val="006476E6"/>
    <w:rsid w:val="00650394"/>
    <w:rsid w:val="006528CE"/>
    <w:rsid w:val="006534CE"/>
    <w:rsid w:val="00654D26"/>
    <w:rsid w:val="00657C2A"/>
    <w:rsid w:val="00657E69"/>
    <w:rsid w:val="0067584F"/>
    <w:rsid w:val="006815E4"/>
    <w:rsid w:val="00683150"/>
    <w:rsid w:val="0068665E"/>
    <w:rsid w:val="006A0D5D"/>
    <w:rsid w:val="006B5F9A"/>
    <w:rsid w:val="006C75D1"/>
    <w:rsid w:val="006E111F"/>
    <w:rsid w:val="006E2B21"/>
    <w:rsid w:val="006E3A9D"/>
    <w:rsid w:val="006F73F9"/>
    <w:rsid w:val="00703B9F"/>
    <w:rsid w:val="00705603"/>
    <w:rsid w:val="00724E94"/>
    <w:rsid w:val="007311DF"/>
    <w:rsid w:val="0073283E"/>
    <w:rsid w:val="00753379"/>
    <w:rsid w:val="00770149"/>
    <w:rsid w:val="00777AB7"/>
    <w:rsid w:val="007A3364"/>
    <w:rsid w:val="007B685D"/>
    <w:rsid w:val="007E4C42"/>
    <w:rsid w:val="007E77F5"/>
    <w:rsid w:val="007F1084"/>
    <w:rsid w:val="007F42F7"/>
    <w:rsid w:val="0080270A"/>
    <w:rsid w:val="00802BB9"/>
    <w:rsid w:val="00813D09"/>
    <w:rsid w:val="00817C50"/>
    <w:rsid w:val="008264E5"/>
    <w:rsid w:val="00837B9A"/>
    <w:rsid w:val="00842E9D"/>
    <w:rsid w:val="00847033"/>
    <w:rsid w:val="00847F2E"/>
    <w:rsid w:val="00864B58"/>
    <w:rsid w:val="0086624B"/>
    <w:rsid w:val="00872D99"/>
    <w:rsid w:val="008801B9"/>
    <w:rsid w:val="008A37FB"/>
    <w:rsid w:val="008A50D8"/>
    <w:rsid w:val="008C713D"/>
    <w:rsid w:val="008F1B84"/>
    <w:rsid w:val="008F35D8"/>
    <w:rsid w:val="0092209D"/>
    <w:rsid w:val="00936F12"/>
    <w:rsid w:val="009474E3"/>
    <w:rsid w:val="00947FDE"/>
    <w:rsid w:val="00955A14"/>
    <w:rsid w:val="00964BED"/>
    <w:rsid w:val="00981189"/>
    <w:rsid w:val="00984644"/>
    <w:rsid w:val="00993024"/>
    <w:rsid w:val="009C70C2"/>
    <w:rsid w:val="009E32F6"/>
    <w:rsid w:val="009E7456"/>
    <w:rsid w:val="009F29A1"/>
    <w:rsid w:val="009F422A"/>
    <w:rsid w:val="00A25222"/>
    <w:rsid w:val="00A3012F"/>
    <w:rsid w:val="00A318F7"/>
    <w:rsid w:val="00A41A04"/>
    <w:rsid w:val="00A459F7"/>
    <w:rsid w:val="00A63B2E"/>
    <w:rsid w:val="00A70156"/>
    <w:rsid w:val="00AA2835"/>
    <w:rsid w:val="00AA74DF"/>
    <w:rsid w:val="00AB4D23"/>
    <w:rsid w:val="00AC2354"/>
    <w:rsid w:val="00B0227E"/>
    <w:rsid w:val="00B05AAE"/>
    <w:rsid w:val="00B06316"/>
    <w:rsid w:val="00B064D1"/>
    <w:rsid w:val="00B264E5"/>
    <w:rsid w:val="00B3232B"/>
    <w:rsid w:val="00B44D9A"/>
    <w:rsid w:val="00B52B46"/>
    <w:rsid w:val="00B62041"/>
    <w:rsid w:val="00B827F4"/>
    <w:rsid w:val="00B92ECC"/>
    <w:rsid w:val="00BA0005"/>
    <w:rsid w:val="00BA4619"/>
    <w:rsid w:val="00BA4D1A"/>
    <w:rsid w:val="00BB10CD"/>
    <w:rsid w:val="00BB5A70"/>
    <w:rsid w:val="00BD2718"/>
    <w:rsid w:val="00BD714A"/>
    <w:rsid w:val="00C1261C"/>
    <w:rsid w:val="00C16D97"/>
    <w:rsid w:val="00C26297"/>
    <w:rsid w:val="00C27AA2"/>
    <w:rsid w:val="00C62517"/>
    <w:rsid w:val="00C66BFF"/>
    <w:rsid w:val="00C67CE5"/>
    <w:rsid w:val="00C70F52"/>
    <w:rsid w:val="00C93DDB"/>
    <w:rsid w:val="00C94C96"/>
    <w:rsid w:val="00CA67E6"/>
    <w:rsid w:val="00CB5811"/>
    <w:rsid w:val="00CC030F"/>
    <w:rsid w:val="00CC6348"/>
    <w:rsid w:val="00CE0417"/>
    <w:rsid w:val="00CE1FED"/>
    <w:rsid w:val="00CF577E"/>
    <w:rsid w:val="00D00E9A"/>
    <w:rsid w:val="00D0630E"/>
    <w:rsid w:val="00D06E61"/>
    <w:rsid w:val="00D31A12"/>
    <w:rsid w:val="00D476DD"/>
    <w:rsid w:val="00D57F82"/>
    <w:rsid w:val="00D90713"/>
    <w:rsid w:val="00D94352"/>
    <w:rsid w:val="00DA17D2"/>
    <w:rsid w:val="00DA738E"/>
    <w:rsid w:val="00DA747D"/>
    <w:rsid w:val="00DB5A22"/>
    <w:rsid w:val="00DB5B18"/>
    <w:rsid w:val="00DD5E27"/>
    <w:rsid w:val="00DD699D"/>
    <w:rsid w:val="00DE5A79"/>
    <w:rsid w:val="00E03E94"/>
    <w:rsid w:val="00E10661"/>
    <w:rsid w:val="00E13D03"/>
    <w:rsid w:val="00E31615"/>
    <w:rsid w:val="00E442CD"/>
    <w:rsid w:val="00E543F7"/>
    <w:rsid w:val="00E54ACC"/>
    <w:rsid w:val="00E61743"/>
    <w:rsid w:val="00E66017"/>
    <w:rsid w:val="00E73040"/>
    <w:rsid w:val="00E81261"/>
    <w:rsid w:val="00E83ABB"/>
    <w:rsid w:val="00E85129"/>
    <w:rsid w:val="00E87A36"/>
    <w:rsid w:val="00E947A0"/>
    <w:rsid w:val="00EA355B"/>
    <w:rsid w:val="00EA39A2"/>
    <w:rsid w:val="00EB727D"/>
    <w:rsid w:val="00ED0146"/>
    <w:rsid w:val="00ED2A81"/>
    <w:rsid w:val="00ED2FF4"/>
    <w:rsid w:val="00EF6F8D"/>
    <w:rsid w:val="00F0073E"/>
    <w:rsid w:val="00F02355"/>
    <w:rsid w:val="00F104B4"/>
    <w:rsid w:val="00F12169"/>
    <w:rsid w:val="00F12944"/>
    <w:rsid w:val="00F17BDE"/>
    <w:rsid w:val="00F41BC0"/>
    <w:rsid w:val="00F4220B"/>
    <w:rsid w:val="00F44092"/>
    <w:rsid w:val="00F53245"/>
    <w:rsid w:val="00F91C5A"/>
    <w:rsid w:val="00FB09D7"/>
    <w:rsid w:val="00FC2FC1"/>
    <w:rsid w:val="00FF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52B4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52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D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2B4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D9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ED014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048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0489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4771A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TableElegant">
    <w:name w:val="Table Elegant"/>
    <w:basedOn w:val="TableNormal"/>
    <w:uiPriority w:val="99"/>
    <w:rsid w:val="00022B6E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rsid w:val="00C66B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7B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4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4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4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hunter.b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yhunter.b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210</Words>
  <Characters>1198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新竹市挑戰17鐵人三項爭霸賽</dc:title>
  <dc:subject/>
  <dc:creator>Administrator</dc:creator>
  <cp:keywords/>
  <dc:description/>
  <cp:lastModifiedBy>Jack</cp:lastModifiedBy>
  <cp:revision>2</cp:revision>
  <cp:lastPrinted>2011-07-18T09:38:00Z</cp:lastPrinted>
  <dcterms:created xsi:type="dcterms:W3CDTF">2013-10-08T02:08:00Z</dcterms:created>
  <dcterms:modified xsi:type="dcterms:W3CDTF">2013-10-08T02:08:00Z</dcterms:modified>
</cp:coreProperties>
</file>