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2" w:rsidRDefault="0072710A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臺南市兒童文學創作專輯小黑琵第</w:t>
      </w:r>
      <w:r>
        <w:rPr>
          <w:rFonts w:ascii="標楷體" w:eastAsia="標楷體" w:hAnsi="標楷體"/>
          <w:b/>
          <w:sz w:val="30"/>
          <w:szCs w:val="30"/>
        </w:rPr>
        <w:t>12</w:t>
      </w:r>
      <w:r>
        <w:rPr>
          <w:rFonts w:ascii="標楷體" w:eastAsia="標楷體" w:hAnsi="標楷體"/>
          <w:b/>
          <w:sz w:val="30"/>
          <w:szCs w:val="30"/>
        </w:rPr>
        <w:t>輯徵文暨封面徵圖比賽實施計畫</w:t>
      </w:r>
    </w:p>
    <w:p w:rsidR="00BB7662" w:rsidRDefault="0072710A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BB7662" w:rsidRDefault="0072710A">
      <w:pPr>
        <w:spacing w:line="40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（一）培養本市兒童文學之寫作與研究，並提昇兒童讀物之水準。</w:t>
      </w:r>
    </w:p>
    <w:p w:rsidR="00BB7662" w:rsidRDefault="0072710A">
      <w:pPr>
        <w:spacing w:line="40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（二）鼓勵本市師生從事兒童文學之創作，涵詠學童對文學的想像與探索。</w:t>
      </w:r>
    </w:p>
    <w:p w:rsidR="00BB7662" w:rsidRDefault="0072710A">
      <w:pPr>
        <w:spacing w:line="400" w:lineRule="exact"/>
        <w:ind w:left="992" w:hanging="6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提供本市學生美術創作發表空間，編印圖文並茂之兒童文學專輯，以增進閱讀樂趣。</w:t>
      </w:r>
    </w:p>
    <w:p w:rsidR="00BB7662" w:rsidRDefault="0072710A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:rsidR="00BB7662" w:rsidRDefault="0072710A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BB7662" w:rsidRDefault="0072710A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BB7662" w:rsidRDefault="0072710A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920"/>
        <w:gridCol w:w="2370"/>
        <w:gridCol w:w="3171"/>
      </w:tblGrid>
      <w:tr w:rsidR="00BB766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布可星球閱讀心得寫作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創意寫作</w:t>
            </w: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童話改編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行內</w:t>
            </w:r>
          </w:p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3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本市公私立各級學校教師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校園學習記事本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家的美好時光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B7662" w:rsidRDefault="0072710A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711"/>
        <w:gridCol w:w="2579"/>
        <w:gridCol w:w="3171"/>
      </w:tblGrid>
      <w:tr w:rsidR="00BB766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封面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B7662" w:rsidRDefault="0072710A">
      <w:pPr>
        <w:pageBreakBefore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BB7662" w:rsidRDefault="0072710A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</w:t>
      </w:r>
    </w:p>
    <w:p w:rsidR="00BB7662" w:rsidRDefault="0072710A">
      <w:pPr>
        <w:spacing w:line="440" w:lineRule="exact"/>
        <w:ind w:left="274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6"/>
          <w:szCs w:val="26"/>
        </w:rPr>
        <w:t>布可星球閱讀心得寫作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:rsidR="00BB7662" w:rsidRDefault="0072710A">
      <w:pPr>
        <w:spacing w:line="440" w:lineRule="exact"/>
        <w:ind w:left="851" w:hanging="577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學生根據自己在布可星球挖掘能量的歷程來描寫自己的閱讀、習慣、態度、益處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</w:t>
      </w:r>
      <w:r>
        <w:rPr>
          <w:rFonts w:ascii="標楷體" w:eastAsia="標楷體" w:hAnsi="標楷體"/>
          <w:sz w:val="28"/>
          <w:szCs w:val="28"/>
        </w:rPr>
        <w:t>並挑選一本自己最喜歡的書來撰寫閱讀心得。布可星球上「我的能量」不列入評分。</w:t>
      </w:r>
    </w:p>
    <w:p w:rsidR="00BB7662" w:rsidRDefault="0072710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2.</w:t>
      </w:r>
      <w:r>
        <w:rPr>
          <w:rFonts w:ascii="標楷體" w:eastAsia="標楷體" w:hAnsi="標楷體"/>
          <w:b/>
          <w:sz w:val="28"/>
          <w:szCs w:val="28"/>
        </w:rPr>
        <w:t>「創意寫作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童話改編」</w:t>
      </w:r>
    </w:p>
    <w:p w:rsidR="00BB7662" w:rsidRDefault="0072710A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以學生喜愛的童話故事加以改編，重點在培養孩子欣賞童話的能力與創造力的展現，為創作童話故事打下基礎能力。參考資料：臺南市飛番教學雲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創課坊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知識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專刊</w:t>
      </w:r>
      <w:r>
        <w:rPr>
          <w:rFonts w:ascii="標楷體" w:eastAsia="標楷體" w:hAnsi="標楷體"/>
          <w:sz w:val="28"/>
          <w:szCs w:val="28"/>
        </w:rPr>
        <w:t xml:space="preserve"> 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http://odata.tn.edu.</w:t>
        </w:r>
        <w:bookmarkStart w:id="1" w:name="_Hlt531186458"/>
        <w:bookmarkStart w:id="2" w:name="_Hlt531186459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t</w:t>
        </w:r>
        <w:bookmarkEnd w:id="1"/>
        <w:bookmarkEnd w:id="2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點選小麻雀電子書〈第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輯〉或小黑琵第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</w:rPr>
        <w:t>輯參閱。評選重點在於孩子的創意表現。</w:t>
      </w:r>
    </w:p>
    <w:p w:rsidR="00BB7662" w:rsidRDefault="0072710A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:rsidR="00BB7662" w:rsidRDefault="0072710A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題材不拘，題目自訂，每首限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行內。</w:t>
      </w:r>
    </w:p>
    <w:p w:rsidR="00BB7662" w:rsidRDefault="0072710A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4.</w:t>
      </w:r>
      <w:r>
        <w:rPr>
          <w:rFonts w:ascii="標楷體" w:eastAsia="標楷體" w:hAnsi="標楷體"/>
          <w:b/>
          <w:sz w:val="28"/>
          <w:szCs w:val="28"/>
        </w:rPr>
        <w:t>「校園學習記事本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我的學習經驗點滴」</w:t>
      </w:r>
    </w:p>
    <w:p w:rsidR="00BB7662" w:rsidRDefault="0072710A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</w:t>
      </w:r>
    </w:p>
    <w:p w:rsidR="00BB7662" w:rsidRDefault="0072710A">
      <w:pPr>
        <w:spacing w:line="440" w:lineRule="exact"/>
        <w:ind w:left="990" w:hanging="988"/>
        <w:jc w:val="both"/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經驗、重要學習活動歷程、停課不停學線上學習經驗或師生之間的互動成長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為主要題材，抒發自己的學習經驗與感受。</w:t>
      </w:r>
    </w:p>
    <w:p w:rsidR="00BB7662" w:rsidRDefault="0072710A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「家的美好時光」</w:t>
      </w:r>
    </w:p>
    <w:p w:rsidR="00BB7662" w:rsidRDefault="0072710A">
      <w:pPr>
        <w:spacing w:line="440" w:lineRule="exact"/>
        <w:ind w:left="850"/>
        <w:jc w:val="both"/>
      </w:pPr>
      <w:r>
        <w:rPr>
          <w:rFonts w:ascii="標楷體" w:eastAsia="標楷體" w:hAnsi="標楷體"/>
          <w:sz w:val="28"/>
          <w:szCs w:val="28"/>
        </w:rPr>
        <w:t>以家庭生活或旅遊經驗為題材，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描寫家庭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生活的美好時光或遊覽中所見所聞，並能展現家庭親情關係及自己的旅遊感想</w:t>
      </w:r>
      <w:r>
        <w:rPr>
          <w:rFonts w:ascii="標楷體" w:eastAsia="標楷體" w:hAnsi="標楷體"/>
          <w:sz w:val="28"/>
          <w:szCs w:val="28"/>
        </w:rPr>
        <w:t>。</w:t>
      </w:r>
    </w:p>
    <w:p w:rsidR="00BB7662" w:rsidRDefault="0072710A">
      <w:pPr>
        <w:pStyle w:val="a7"/>
        <w:spacing w:line="440" w:lineRule="exact"/>
        <w:ind w:left="278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6.</w:t>
      </w:r>
      <w:r>
        <w:rPr>
          <w:rFonts w:ascii="標楷體" w:eastAsia="標楷體" w:hAnsi="標楷體"/>
          <w:szCs w:val="28"/>
        </w:rPr>
        <w:t>其他注意事項：</w:t>
      </w:r>
    </w:p>
    <w:p w:rsidR="00BB7662" w:rsidRDefault="0072710A">
      <w:pPr>
        <w:pStyle w:val="a7"/>
        <w:spacing w:line="440" w:lineRule="exact"/>
        <w:ind w:left="850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各組作品皆可用華、臺語創作。臺語作品，請於題目後面括號加註「臺語」，用字以教育部公布之推薦用字、「臺灣閩南語常用詞辭典」為原則，拼音以教育部公布之臺羅拼音為原則，必要時，於文末加註說明。</w:t>
      </w:r>
    </w:p>
    <w:p w:rsidR="00BB7662" w:rsidRDefault="0072710A">
      <w:pPr>
        <w:pStyle w:val="a7"/>
        <w:spacing w:line="440" w:lineRule="exact"/>
        <w:ind w:left="850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琵徵文旨在鼓勵學生將閱讀提升為寫作的能力，重視兒童文學強調的童心童趣表現，所以學生的原創性很高，有別於一般的現場作文比賽或主題式徵文比賽，請鼓勵並指導學生參加，培養小小作家。抄襲〈含仿作〉均不得參與本創作型比賽</w:t>
      </w:r>
      <w:r>
        <w:rPr>
          <w:rFonts w:ascii="標楷體" w:eastAsia="標楷體" w:hAnsi="標楷體"/>
          <w:szCs w:val="28"/>
        </w:rPr>
        <w:t>。</w:t>
      </w:r>
    </w:p>
    <w:p w:rsidR="00BB7662" w:rsidRDefault="0072710A">
      <w:pPr>
        <w:spacing w:line="44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BB7662" w:rsidRDefault="0072710A">
      <w:pPr>
        <w:spacing w:line="440" w:lineRule="exact"/>
        <w:ind w:left="850" w:firstLine="1"/>
        <w:jc w:val="both"/>
      </w:pPr>
      <w:r>
        <w:rPr>
          <w:rFonts w:ascii="標楷體" w:eastAsia="標楷體" w:hAnsi="標楷體"/>
          <w:sz w:val="28"/>
          <w:szCs w:val="28"/>
        </w:rPr>
        <w:t>以幸福臺南為主題，呈現本市城市自然景觀、歷史文化古蹟、觀光美食、重大慶典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等風貌為主，並以「臺南好所在」、「臺南好滋味」、「臺南好節慶」、「臺南好豐收」四大主軸為題材，請就上述四主軸擇一題材來進行創作，評選仍分低中高年級組，不分題材類型。</w:t>
      </w:r>
    </w:p>
    <w:p w:rsidR="00BB7662" w:rsidRDefault="0072710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:rsidR="00BB7662" w:rsidRDefault="0072710A">
      <w:pPr>
        <w:pStyle w:val="a7"/>
        <w:spacing w:line="440" w:lineRule="exact"/>
        <w:ind w:left="906" w:hanging="896"/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學生類組應徵作品皆由學校公開評審擇優統一送件，不受理個人送件。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教師組除外，可以自行寄送</w:t>
      </w:r>
      <w:r>
        <w:rPr>
          <w:rFonts w:ascii="標楷體" w:eastAsia="標楷體" w:hAnsi="標楷體"/>
          <w:szCs w:val="28"/>
        </w:rPr>
        <w:t>)</w:t>
      </w:r>
    </w:p>
    <w:p w:rsidR="00BB7662" w:rsidRDefault="0072710A">
      <w:pPr>
        <w:pStyle w:val="a7"/>
        <w:spacing w:line="440" w:lineRule="exact"/>
        <w:ind w:left="906" w:hanging="896"/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件為限。</w:t>
      </w:r>
    </w:p>
    <w:p w:rsidR="00BB7662" w:rsidRDefault="0072710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各人件數上限：徵文類同一類組每人限送作品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類。徵圖類每人限送作品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BB7662" w:rsidRDefault="0072710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BB7662" w:rsidRDefault="0072710A">
      <w:pPr>
        <w:pStyle w:val="a7"/>
        <w:spacing w:line="440" w:lineRule="exact"/>
        <w:ind w:left="905" w:hanging="339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號為主，直式橫書。</w:t>
      </w:r>
    </w:p>
    <w:p w:rsidR="00BB7662" w:rsidRDefault="0072710A">
      <w:pPr>
        <w:pStyle w:val="a7"/>
        <w:spacing w:line="440" w:lineRule="exact"/>
        <w:ind w:left="905" w:hanging="339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BB7662" w:rsidRDefault="0072710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BB7662" w:rsidRDefault="0072710A">
      <w:pPr>
        <w:pStyle w:val="a7"/>
        <w:spacing w:line="440" w:lineRule="exact"/>
        <w:ind w:left="847" w:hanging="283"/>
        <w:jc w:val="both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</w:t>
      </w: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書寫校名、姓名。入選作品，另行通知寄送電子檔。</w:t>
      </w:r>
    </w:p>
    <w:p w:rsidR="00BB7662" w:rsidRDefault="0072710A">
      <w:pPr>
        <w:pStyle w:val="a7"/>
        <w:spacing w:line="440" w:lineRule="exact"/>
        <w:ind w:left="847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）黏貼於作品背面，作品不得書</w:t>
      </w: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寫校名、姓</w:t>
      </w:r>
      <w:r>
        <w:rPr>
          <w:rFonts w:ascii="標楷體" w:eastAsia="標楷體" w:hAnsi="標楷體"/>
          <w:szCs w:val="28"/>
        </w:rPr>
        <w:t>名。</w:t>
      </w:r>
    </w:p>
    <w:p w:rsidR="00BB7662" w:rsidRDefault="0072710A">
      <w:pPr>
        <w:pStyle w:val="a7"/>
        <w:spacing w:line="440" w:lineRule="exact"/>
        <w:ind w:left="847" w:hanging="283"/>
        <w:jc w:val="both"/>
      </w:pPr>
      <w:r>
        <w:rPr>
          <w:rFonts w:ascii="標楷體" w:eastAsia="標楷體" w:hAnsi="標楷體"/>
          <w:szCs w:val="28"/>
          <w:u w:val="double"/>
        </w:rPr>
        <w:t>3.</w:t>
      </w:r>
      <w:r>
        <w:rPr>
          <w:rFonts w:ascii="標楷體" w:eastAsia="標楷體" w:hAnsi="標楷體"/>
          <w:szCs w:val="28"/>
          <w:u w:val="double"/>
        </w:rPr>
        <w:t>參賽作品清冊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：統計徵文與徵圖參賽總件數，逐級核章後，連同上述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BB7662" w:rsidRDefault="0072710A">
      <w:pPr>
        <w:pStyle w:val="a7"/>
        <w:spacing w:line="440" w:lineRule="exact"/>
        <w:ind w:left="847" w:hanging="283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BB7662" w:rsidRDefault="0072710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收件方式、日期及地點：</w:t>
      </w:r>
    </w:p>
    <w:p w:rsidR="00BB7662" w:rsidRDefault="0072710A">
      <w:pPr>
        <w:pStyle w:val="a7"/>
        <w:spacing w:line="440" w:lineRule="exact"/>
        <w:ind w:left="902" w:hanging="336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BB7662" w:rsidRDefault="0072710A">
      <w:pPr>
        <w:pStyle w:val="a7"/>
        <w:spacing w:line="440" w:lineRule="exact"/>
        <w:ind w:left="902" w:hanging="336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</w:rPr>
        <w:t>自</w:t>
      </w:r>
      <w:r>
        <w:rPr>
          <w:rFonts w:ascii="標楷體" w:eastAsia="標楷體" w:hAnsi="標楷體"/>
          <w:b/>
          <w:szCs w:val="28"/>
          <w:u w:val="double"/>
        </w:rPr>
        <w:t>111</w:t>
      </w:r>
      <w:r>
        <w:rPr>
          <w:rFonts w:ascii="標楷體" w:eastAsia="標楷體" w:hAnsi="標楷體"/>
          <w:b/>
          <w:szCs w:val="28"/>
          <w:u w:val="double"/>
        </w:rPr>
        <w:t>年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21</w:t>
      </w:r>
      <w:r>
        <w:rPr>
          <w:rFonts w:ascii="標楷體" w:eastAsia="標楷體" w:hAnsi="標楷體"/>
          <w:b/>
          <w:szCs w:val="28"/>
          <w:u w:val="double"/>
        </w:rPr>
        <w:t>日起至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31</w:t>
      </w:r>
      <w:r>
        <w:rPr>
          <w:rFonts w:ascii="標楷體" w:eastAsia="標楷體" w:hAnsi="標楷體"/>
          <w:b/>
          <w:szCs w:val="28"/>
          <w:u w:val="double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以郵戳為憑。</w:t>
      </w:r>
    </w:p>
    <w:p w:rsidR="00BB7662" w:rsidRDefault="0072710A">
      <w:pPr>
        <w:pStyle w:val="a7"/>
        <w:spacing w:line="440" w:lineRule="exact"/>
        <w:ind w:left="902" w:hanging="33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r>
        <w:rPr>
          <w:rFonts w:ascii="標楷體" w:eastAsia="標楷體" w:hAnsi="標楷體"/>
          <w:szCs w:val="28"/>
        </w:rPr>
        <w:t>臺南市新市區新市里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r>
        <w:rPr>
          <w:rFonts w:ascii="標楷體" w:eastAsia="標楷體" w:hAnsi="標楷體"/>
          <w:szCs w:val="28"/>
        </w:rPr>
        <w:t>）。</w:t>
      </w:r>
    </w:p>
    <w:p w:rsidR="00BB7662" w:rsidRDefault="0072710A">
      <w:pPr>
        <w:pStyle w:val="a7"/>
        <w:spacing w:line="440" w:lineRule="exact"/>
        <w:ind w:left="902" w:hanging="33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信封請註明：臺南市「小黑</w:t>
      </w:r>
      <w:r>
        <w:rPr>
          <w:rFonts w:ascii="標楷體" w:eastAsia="標楷體" w:hAnsi="標楷體"/>
          <w:szCs w:val="28"/>
        </w:rPr>
        <w:t>琵」參賽作品。</w:t>
      </w:r>
    </w:p>
    <w:p w:rsidR="00BB7662" w:rsidRDefault="0072710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由主辦單位遴聘專家學者組成評審小組，評審標準由評審小組訂定之。</w:t>
      </w:r>
    </w:p>
    <w:p w:rsidR="00BB7662" w:rsidRDefault="0072710A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BB7662" w:rsidRDefault="0072710A">
      <w:pPr>
        <w:pStyle w:val="a7"/>
        <w:spacing w:line="440" w:lineRule="exact"/>
        <w:ind w:left="906" w:hanging="896"/>
        <w:jc w:val="both"/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BB7662" w:rsidRDefault="0072710A">
      <w:pPr>
        <w:pStyle w:val="a7"/>
        <w:spacing w:line="440" w:lineRule="exact"/>
        <w:ind w:left="906" w:hanging="896"/>
        <w:jc w:val="both"/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人；佳作錄取人數於評選當日由評審委員視作品水準錄取，惟各類各組總得獎件數以不超過該類該組送件數五分之一為原則。</w:t>
      </w:r>
    </w:p>
    <w:p w:rsidR="00BB7662" w:rsidRDefault="0072710A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九、獎勵</w:t>
      </w:r>
      <w:r>
        <w:rPr>
          <w:rFonts w:ascii="標楷體" w:eastAsia="標楷體" w:hAnsi="標楷體"/>
          <w:szCs w:val="28"/>
        </w:rPr>
        <w:t>:</w:t>
      </w:r>
    </w:p>
    <w:p w:rsidR="00BB7662" w:rsidRDefault="0072710A">
      <w:pPr>
        <w:pStyle w:val="a7"/>
        <w:spacing w:line="440" w:lineRule="exact"/>
        <w:ind w:left="565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（一）學生獲獎者：</w:t>
      </w:r>
    </w:p>
    <w:p w:rsidR="00BB7662" w:rsidRDefault="0072710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12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B7662" w:rsidRDefault="0072710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12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B7662" w:rsidRDefault="0072710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12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B7662" w:rsidRDefault="0072710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BB7662" w:rsidRDefault="0072710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（二）教師獎勵原則</w:t>
      </w:r>
      <w:r>
        <w:rPr>
          <w:rFonts w:ascii="標楷體" w:eastAsia="標楷體" w:hAnsi="標楷體"/>
          <w:szCs w:val="28"/>
        </w:rPr>
        <w:t>:</w:t>
      </w:r>
    </w:p>
    <w:p w:rsidR="00BB7662" w:rsidRDefault="0072710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1.</w:t>
      </w:r>
      <w:r>
        <w:rPr>
          <w:rFonts w:ascii="標楷體" w:eastAsia="標楷體" w:hAnsi="標楷體"/>
          <w:szCs w:val="28"/>
        </w:rPr>
        <w:t>依據「臺南市立高級中等以下學校教職員獎懲案件作業規定」，成績公布後各校即可依此規定辦理敘獎。教師參加或指導學生獲各組前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BB7662" w:rsidRDefault="0072710A">
      <w:pPr>
        <w:pStyle w:val="a7"/>
        <w:spacing w:line="440" w:lineRule="exact"/>
        <w:ind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代理、代課教師參加或指導學生獲各組前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名者，給予獎狀。</w:t>
      </w:r>
    </w:p>
    <w:p w:rsidR="00BB7662" w:rsidRDefault="0072710A">
      <w:pPr>
        <w:pStyle w:val="a7"/>
        <w:spacing w:line="440" w:lineRule="exact"/>
        <w:ind w:left="993" w:hanging="9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3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同一位教師在同一類組別中指導多位學生獲獎時，以最高之名次敘獎，不再重複獎勵；倘指導不同類組時，則分別敘獎。</w:t>
      </w:r>
    </w:p>
    <w:p w:rsidR="00BB7662" w:rsidRDefault="0072710A">
      <w:pPr>
        <w:pStyle w:val="a7"/>
        <w:spacing w:line="440" w:lineRule="exact"/>
        <w:ind w:left="993" w:hanging="9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6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</w:t>
      </w:r>
      <w:r>
        <w:rPr>
          <w:rFonts w:ascii="標楷體" w:eastAsia="標楷體" w:hAnsi="標楷體"/>
          <w:szCs w:val="28"/>
        </w:rPr>
        <w:t xml:space="preserve">       </w:t>
      </w:r>
      <w:r>
        <w:rPr>
          <w:rFonts w:ascii="標楷體" w:eastAsia="標楷體" w:hAnsi="標楷體"/>
          <w:szCs w:val="28"/>
        </w:rPr>
        <w:t>工作人員發予獎狀。</w:t>
      </w:r>
    </w:p>
    <w:p w:rsidR="00BB7662" w:rsidRDefault="0072710A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BB7662" w:rsidRDefault="0072710A">
      <w:pPr>
        <w:spacing w:line="440" w:lineRule="exact"/>
        <w:ind w:left="992" w:hanging="992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（一）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BB7662" w:rsidRDefault="0072710A">
      <w:pPr>
        <w:spacing w:line="440" w:lineRule="exact"/>
        <w:ind w:left="561" w:hanging="561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單位不主動退件。</w:t>
      </w:r>
    </w:p>
    <w:p w:rsidR="00BB7662" w:rsidRDefault="0072710A">
      <w:pPr>
        <w:spacing w:line="440" w:lineRule="exact"/>
        <w:ind w:left="561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評審若對作品有疑義，得要求作者至現場重新創作。</w:t>
      </w:r>
    </w:p>
    <w:p w:rsidR="00BB7662" w:rsidRDefault="0072710A">
      <w:pPr>
        <w:spacing w:line="440" w:lineRule="exact"/>
        <w:ind w:left="709" w:hanging="709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b/>
          <w:color w:val="000000"/>
          <w:sz w:val="28"/>
          <w:szCs w:val="28"/>
        </w:rPr>
        <w:t>四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徵文類所有得獎作品內容，承辦單位有權修改文字，</w:t>
      </w:r>
      <w:r>
        <w:rPr>
          <w:rFonts w:ascii="標楷體" w:eastAsia="標楷體" w:hAnsi="標楷體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sz w:val="28"/>
        </w:rPr>
        <w:t>，各組前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名作品收錄於《小黑琵第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輯》專輯內。</w:t>
      </w:r>
    </w:p>
    <w:p w:rsidR="00BB7662" w:rsidRDefault="0072710A">
      <w:pPr>
        <w:spacing w:line="440" w:lineRule="exact"/>
        <w:ind w:left="991" w:hanging="991"/>
        <w:jc w:val="both"/>
      </w:pPr>
      <w:r>
        <w:rPr>
          <w:rFonts w:ascii="標楷體" w:eastAsia="標楷體" w:hAnsi="標楷體"/>
          <w:sz w:val="28"/>
        </w:rPr>
        <w:t xml:space="preserve">  (</w:t>
      </w:r>
      <w:r>
        <w:rPr>
          <w:rFonts w:ascii="標楷體" w:eastAsia="標楷體" w:hAnsi="標楷體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所有得獎作品之著作財產權，無條件授權予本活動之主辦單位作為教育之宣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廣、展示、出版、及上網使用。</w:t>
      </w:r>
    </w:p>
    <w:p w:rsidR="00BB7662" w:rsidRDefault="0072710A">
      <w:pPr>
        <w:spacing w:line="44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得獎名單發布於本市教育局資訊中心</w:t>
      </w:r>
      <w:r>
        <w:rPr>
          <w:rFonts w:ascii="標楷體" w:eastAsia="標楷體" w:hAnsi="標楷體"/>
          <w:sz w:val="28"/>
        </w:rPr>
        <w:t>(</w:t>
      </w:r>
      <w:hyperlink r:id="rId8" w:history="1">
        <w:r>
          <w:rPr>
            <w:rStyle w:val="a8"/>
            <w:rFonts w:ascii="標楷體" w:eastAsia="標楷體" w:hAnsi="標楷體"/>
            <w:color w:val="auto"/>
            <w:sz w:val="28"/>
          </w:rPr>
          <w:t>http://www.tn.edu.tw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BB7662" w:rsidRDefault="0072710A">
      <w:pPr>
        <w:spacing w:line="44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七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sz w:val="28"/>
        </w:rPr>
        <w:t>小黑琵專輯製作電子書，置放於本市教育局資訊中心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  <w:szCs w:val="28"/>
        </w:rPr>
        <w:t>臺南市飛番教學雲</w:t>
      </w:r>
      <w:r>
        <w:rPr>
          <w:rFonts w:ascii="標楷體" w:eastAsia="標楷體" w:hAnsi="標楷體"/>
          <w:sz w:val="28"/>
        </w:rPr>
        <w:t>。</w:t>
      </w:r>
    </w:p>
    <w:p w:rsidR="00BB7662" w:rsidRDefault="0072710A">
      <w:pPr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十一、本計畫</w:t>
      </w:r>
      <w:r>
        <w:rPr>
          <w:rFonts w:ascii="標楷體" w:eastAsia="標楷體" w:hAnsi="標楷體"/>
          <w:sz w:val="28"/>
          <w:szCs w:val="28"/>
        </w:rPr>
        <w:t>經費由教育局預算支應。</w:t>
      </w:r>
    </w:p>
    <w:p w:rsidR="00BB7662" w:rsidRDefault="0072710A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本計畫經核定後公布實施，修正時亦同。</w:t>
      </w:r>
    </w:p>
    <w:p w:rsidR="00BB7662" w:rsidRDefault="0072710A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BB7662" w:rsidRDefault="0072710A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1943"/>
        <w:gridCol w:w="4578"/>
      </w:tblGrid>
      <w:tr w:rsidR="00BB766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徵文項目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</w:t>
            </w:r>
          </w:p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B7662" w:rsidRDefault="0072710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BB7662" w:rsidRDefault="0072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B7662" w:rsidRDefault="0072710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指導教師服務學校</w:t>
            </w:r>
          </w:p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BB7662" w:rsidRDefault="0072710A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6"/>
                <w:szCs w:val="26"/>
              </w:rPr>
              <w:t>臺南市兒童文學創作專輯第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sz w:val="26"/>
                <w:szCs w:val="26"/>
              </w:rPr>
              <w:t>輯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徵文</w:t>
            </w:r>
            <w:r>
              <w:rPr>
                <w:rFonts w:ascii="標楷體" w:eastAsia="標楷體" w:hAnsi="標楷體"/>
                <w:sz w:val="26"/>
                <w:szCs w:val="26"/>
              </w:rPr>
              <w:t>比賽</w:t>
            </w:r>
            <w:r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/>
                <w:sz w:val="26"/>
                <w:szCs w:val="26"/>
              </w:rPr>
              <w:t xml:space="preserve">                    </w:t>
            </w:r>
            <w:r>
              <w:rPr>
                <w:rFonts w:eastAsia="標楷體"/>
                <w:sz w:val="26"/>
                <w:szCs w:val="26"/>
              </w:rPr>
              <w:t>作品名稱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」之著作財產權，無條件授權予本活動之主辦單位作為教育之宣廣、展示、出版、及上網使用。</w:t>
            </w:r>
          </w:p>
          <w:p w:rsidR="00BB7662" w:rsidRDefault="00BB7662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BB7662" w:rsidRDefault="0072710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著作人簽名：　　　　　　　家長簽名：</w:t>
            </w:r>
          </w:p>
          <w:p w:rsidR="00BB7662" w:rsidRDefault="0072710A">
            <w:pPr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中華民國　　年　　月　　日</w:t>
            </w:r>
          </w:p>
        </w:tc>
      </w:tr>
    </w:tbl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BB7662">
      <w:pPr>
        <w:jc w:val="both"/>
        <w:rPr>
          <w:color w:val="000000"/>
        </w:rPr>
      </w:pPr>
    </w:p>
    <w:p w:rsidR="00BB7662" w:rsidRDefault="0072710A">
      <w:pPr>
        <w:jc w:val="both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BB7662" w:rsidRDefault="0072710A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013"/>
        <w:gridCol w:w="4547"/>
      </w:tblGrid>
      <w:tr w:rsidR="00BB766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BB7662" w:rsidRDefault="007271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代課教師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指導教師服務學校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BB7662" w:rsidRDefault="0072710A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7662" w:rsidRDefault="00BB76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662" w:rsidRDefault="0072710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BB7662" w:rsidRDefault="0072710A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BB7662" w:rsidRDefault="00BB7662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B7662" w:rsidRDefault="0072710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BB7662" w:rsidRDefault="0072710A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BB7662" w:rsidRDefault="00BB7662">
      <w:pPr>
        <w:jc w:val="center"/>
      </w:pPr>
    </w:p>
    <w:p w:rsidR="00BB7662" w:rsidRDefault="00BB7662">
      <w:pPr>
        <w:jc w:val="both"/>
      </w:pPr>
    </w:p>
    <w:p w:rsidR="00BB7662" w:rsidRDefault="00BB7662">
      <w:pPr>
        <w:jc w:val="both"/>
      </w:pPr>
    </w:p>
    <w:p w:rsidR="00BB7662" w:rsidRDefault="00BB7662">
      <w:pPr>
        <w:jc w:val="both"/>
      </w:pPr>
    </w:p>
    <w:p w:rsidR="00BB7662" w:rsidRDefault="00BB7662">
      <w:pPr>
        <w:jc w:val="both"/>
      </w:pPr>
    </w:p>
    <w:p w:rsidR="00BB7662" w:rsidRDefault="00BB7662">
      <w:pPr>
        <w:jc w:val="both"/>
      </w:pPr>
    </w:p>
    <w:p w:rsidR="00BB7662" w:rsidRDefault="00BB7662">
      <w:pPr>
        <w:jc w:val="both"/>
      </w:pPr>
    </w:p>
    <w:p w:rsidR="00BB7662" w:rsidRDefault="0072710A">
      <w:pPr>
        <w:jc w:val="both"/>
      </w:pPr>
      <w:r>
        <w:t>附件</w:t>
      </w:r>
      <w:r>
        <w:t>3</w:t>
      </w:r>
    </w:p>
    <w:p w:rsidR="00BB7662" w:rsidRDefault="0072710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臺南市兒童文學創作專輯小黑琵第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:rsidR="00BB7662" w:rsidRDefault="0072710A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BB7662" w:rsidRDefault="0072710A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055"/>
        <w:gridCol w:w="1843"/>
      </w:tblGrid>
      <w:tr w:rsidR="00BB7662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布可星球閱讀心得寫作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創意寫作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童話改編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校園學習歷程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家庭遊記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B7662" w:rsidRDefault="0072710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BB766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66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62" w:rsidRDefault="0072710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BB7662" w:rsidRDefault="007271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BB7662" w:rsidRDefault="0072710A">
      <w:pPr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校長：</w:t>
      </w:r>
    </w:p>
    <w:sectPr w:rsidR="00BB7662">
      <w:footerReference w:type="default" r:id="rId9"/>
      <w:pgSz w:w="11906" w:h="16838"/>
      <w:pgMar w:top="426" w:right="707" w:bottom="568" w:left="709" w:header="851" w:footer="992" w:gutter="0"/>
      <w:cols w:space="720"/>
      <w:docGrid w:type="lines" w:linePitch="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0A" w:rsidRDefault="0072710A">
      <w:r>
        <w:separator/>
      </w:r>
    </w:p>
  </w:endnote>
  <w:endnote w:type="continuationSeparator" w:id="0">
    <w:p w:rsidR="0072710A" w:rsidRDefault="0072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9D" w:rsidRDefault="0072710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0A" w:rsidRDefault="0072710A">
      <w:r>
        <w:rPr>
          <w:color w:val="000000"/>
        </w:rPr>
        <w:separator/>
      </w:r>
    </w:p>
  </w:footnote>
  <w:footnote w:type="continuationSeparator" w:id="0">
    <w:p w:rsidR="0072710A" w:rsidRDefault="0072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7662"/>
    <w:rsid w:val="0039538B"/>
    <w:rsid w:val="0072710A"/>
    <w:rsid w:val="00B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8E303-7F86-4D9D-BF8E-A082F3B1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data.tn.edu.tw/ebooktagapi/exclusive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BE34-264C-4E02-ACA5-2CD30EE6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subject/>
  <dc:creator>user</dc:creator>
  <cp:lastModifiedBy>class</cp:lastModifiedBy>
  <cp:revision>2</cp:revision>
  <cp:lastPrinted>2022-01-24T01:40:00Z</cp:lastPrinted>
  <dcterms:created xsi:type="dcterms:W3CDTF">2022-01-24T01:50:00Z</dcterms:created>
  <dcterms:modified xsi:type="dcterms:W3CDTF">2022-01-24T01:50:00Z</dcterms:modified>
</cp:coreProperties>
</file>