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A57" w:rsidRDefault="00C9778F">
      <w:pPr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/>
        </w:rPr>
        <w:t xml:space="preserve">110 </w:t>
      </w:r>
      <w:r>
        <w:rPr>
          <w:rFonts w:ascii="標楷體" w:eastAsia="標楷體" w:hAnsi="標楷體"/>
        </w:rPr>
        <w:t>年度臺南市國中小動物保護教育宣導</w:t>
      </w:r>
    </w:p>
    <w:p w:rsidR="00000A57" w:rsidRDefault="00C9778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繪畫比賽簡章</w:t>
      </w:r>
    </w:p>
    <w:p w:rsidR="00000A57" w:rsidRDefault="00C977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壹、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活動主旨：</w:t>
      </w:r>
    </w:p>
    <w:p w:rsidR="00000A57" w:rsidRDefault="00C977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希望學生們藉由活動參與的過程，與老師、家長、同學或朋友互相討論、交換經驗，從小扎根愛護動物及尊重生命的觀念，深刻體認犬貓是人類的伴侶也是家人，並透過學生們純真的畫筆將理念傳達給社會大眾，以期達成人與動物和諧共存的願景。</w:t>
      </w:r>
    </w:p>
    <w:p w:rsidR="00000A57" w:rsidRDefault="00C977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貳、辦理單位：</w:t>
      </w:r>
    </w:p>
    <w:p w:rsidR="00000A57" w:rsidRDefault="00C977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指導單位：行政院農業委員會、行政院農業委員會動植物防疫檢疫局、臺南市政府</w:t>
      </w:r>
    </w:p>
    <w:p w:rsidR="00000A57" w:rsidRDefault="00C977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主辦單位：臺南市動物防疫保護處</w:t>
      </w:r>
    </w:p>
    <w:p w:rsidR="00000A57" w:rsidRDefault="00C977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協辦單位：臺南市政府教育局</w:t>
      </w:r>
    </w:p>
    <w:p w:rsidR="00000A57" w:rsidRDefault="00C977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參、活動名稱：</w:t>
      </w:r>
      <w:r>
        <w:rPr>
          <w:rFonts w:ascii="標楷體" w:eastAsia="標楷體" w:hAnsi="標楷體"/>
        </w:rPr>
        <w:t xml:space="preserve">110 </w:t>
      </w:r>
      <w:r>
        <w:rPr>
          <w:rFonts w:ascii="標楷體" w:eastAsia="標楷體" w:hAnsi="標楷體"/>
        </w:rPr>
        <w:t>年度臺南市國中小動物保護教育宣導繪畫比賽</w:t>
      </w:r>
    </w:p>
    <w:p w:rsidR="00000A57" w:rsidRDefault="00C977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肆、參加對象：臺南市各國民小學及中學學生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以新學年度為標準</w:t>
      </w:r>
      <w:r>
        <w:rPr>
          <w:rFonts w:ascii="標楷體" w:eastAsia="標楷體" w:hAnsi="標楷體"/>
        </w:rPr>
        <w:t>)</w:t>
      </w:r>
    </w:p>
    <w:p w:rsidR="00000A57" w:rsidRDefault="00C977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伍、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比賽主題：以「毛孩好陪伴，居家防疫不孤單」為主題，在家防疫時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，毛孩不只充當陪伴小朋友的好夥伴，更成了家中歡樂的來源，陪伴家人度過居家防疫的時光，試著描繪出家中毛孩陪伴一家人和樂融融的畫面，或是這段時間裡毛孩有發生甚麼有趣的事，帶給家裡歡樂，要是</w:t>
      </w:r>
      <w:r>
        <w:rPr>
          <w:rFonts w:ascii="標楷體" w:eastAsia="標楷體" w:hAnsi="標楷體"/>
        </w:rPr>
        <w:t>家中沒有毛孩，試著想像如果家中有毛孩，這段時間會發生哪些溫馨又有趣的事情。</w:t>
      </w:r>
    </w:p>
    <w:p w:rsidR="00000A57" w:rsidRDefault="00C977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陸、參賽辦法：</w:t>
      </w:r>
    </w:p>
    <w:p w:rsidR="00000A57" w:rsidRDefault="00C977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作品規格：</w:t>
      </w:r>
    </w:p>
    <w:p w:rsidR="00000A57" w:rsidRDefault="00C977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請使用四開圖畫紙。</w:t>
      </w:r>
    </w:p>
    <w:p w:rsidR="00000A57" w:rsidRDefault="00C977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顏料及畫筆不拘。</w:t>
      </w:r>
    </w:p>
    <w:p w:rsidR="00000A57" w:rsidRDefault="00C977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將報名表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如附件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填妥後浮貼於畫紙背面。</w:t>
      </w:r>
    </w:p>
    <w:p w:rsidR="00000A57" w:rsidRDefault="00C977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收件日期：即日起至</w:t>
      </w:r>
      <w:r>
        <w:rPr>
          <w:rFonts w:ascii="標楷體" w:eastAsia="標楷體" w:hAnsi="標楷體"/>
        </w:rPr>
        <w:t xml:space="preserve">110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以作品郵戳時間為準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，逾期不受理。</w:t>
      </w:r>
    </w:p>
    <w:p w:rsidR="00000A57" w:rsidRDefault="00C977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將作品於收件截止日前，郵寄至臺南市動物防疫保護處忠義辦公室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臺南市中西區忠義路一段</w:t>
      </w:r>
      <w:r>
        <w:rPr>
          <w:rFonts w:ascii="標楷體" w:eastAsia="標楷體" w:hAnsi="標楷體"/>
        </w:rPr>
        <w:t xml:space="preserve">87 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000A57" w:rsidRDefault="00C977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參賽作品須為本人創作，不得重複繳交，並以一人一幅為限。</w:t>
      </w:r>
    </w:p>
    <w:p w:rsidR="00000A57" w:rsidRDefault="00C977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注意事項：</w:t>
      </w:r>
    </w:p>
    <w:p w:rsidR="00000A57" w:rsidRDefault="00C977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參賽作品未達標準，獎項得從缺。</w:t>
      </w:r>
    </w:p>
    <w:p w:rsidR="00000A57" w:rsidRDefault="00C977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評審前如遇不可抗力之災變、意外等事故造成損失，主辦單位不負賠償責任。</w:t>
      </w:r>
    </w:p>
    <w:p w:rsidR="00000A57" w:rsidRDefault="00C977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參賽作品限未曾參加其他比賽獲獎、公開發表或展示，違者經查證屬實，得取消得獎資格，獎位不遞補，如已領取獎項者，主辦單位得追回原獎項。</w:t>
      </w:r>
    </w:p>
    <w:p w:rsidR="00000A57" w:rsidRDefault="00C977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作品著作權已讓與他人或授權他人使用者請勿參賽，並嚴禁盜用他人作品，若盜用抄襲不實及違反著作權者，須自負法律責任，且與本處無關；須賠償本處所受一切損害，並取消得獎資格，獎金一併繳回。</w:t>
      </w:r>
    </w:p>
    <w:p w:rsidR="00000A57" w:rsidRDefault="00C977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參賽作品均不退還，其著作財產權歸「臺南市動物防疫保護處」所有，臺</w:t>
      </w:r>
      <w:r>
        <w:rPr>
          <w:rFonts w:ascii="標楷體" w:eastAsia="標楷體" w:hAnsi="標楷體"/>
        </w:rPr>
        <w:t>南市動物防疫保護處依法有出版、重製、公開展示及不限時間、次數、方式及使用之權利，均不另予通知及致酬。得獎者承諾不行使著作人格權並同意本處得配合日後文宣運用，保留作品修改權。</w:t>
      </w:r>
    </w:p>
    <w:p w:rsidR="00000A57" w:rsidRDefault="00C977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六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凡參加者即視同同意本辦法。</w:t>
      </w:r>
    </w:p>
    <w:p w:rsidR="00000A57" w:rsidRDefault="00C977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洽詢方式：</w:t>
      </w:r>
    </w:p>
    <w:p w:rsidR="00000A57" w:rsidRDefault="00C977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臺南市動物防疫保護處忠義辦公室</w:t>
      </w:r>
      <w:r>
        <w:rPr>
          <w:rFonts w:ascii="標楷體" w:eastAsia="標楷體" w:hAnsi="標楷體"/>
        </w:rPr>
        <w:t>(06)2130958  0987338628</w:t>
      </w:r>
      <w:r>
        <w:rPr>
          <w:rFonts w:ascii="標楷體" w:eastAsia="標楷體" w:hAnsi="標楷體"/>
        </w:rPr>
        <w:t>謝先生</w:t>
      </w:r>
    </w:p>
    <w:p w:rsidR="00000A57" w:rsidRDefault="00C977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臺南市動物防疫保護處網站</w:t>
      </w:r>
      <w:r>
        <w:rPr>
          <w:rFonts w:ascii="標楷體" w:eastAsia="標楷體" w:hAnsi="標楷體"/>
        </w:rPr>
        <w:t>(https://ahipo.tainan.gov.tw/)</w:t>
      </w:r>
    </w:p>
    <w:p w:rsidR="00000A57" w:rsidRDefault="00C977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柒、獎勵辦法：</w:t>
      </w:r>
    </w:p>
    <w:p w:rsidR="00000A57" w:rsidRDefault="00C977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分為國小低、中、高年級組及國中組</w:t>
      </w:r>
      <w:r>
        <w:rPr>
          <w:rFonts w:ascii="標楷體" w:eastAsia="標楷體" w:hAnsi="標楷體"/>
        </w:rPr>
        <w:t xml:space="preserve">4 </w:t>
      </w:r>
      <w:r>
        <w:rPr>
          <w:rFonts w:ascii="標楷體" w:eastAsia="標楷體" w:hAnsi="標楷體"/>
        </w:rPr>
        <w:t>個組別，各組分取以下獎項。</w:t>
      </w:r>
    </w:p>
    <w:p w:rsidR="00000A57" w:rsidRDefault="00C977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特優：</w:t>
      </w:r>
      <w:r>
        <w:rPr>
          <w:rFonts w:ascii="標楷體" w:eastAsia="標楷體" w:hAnsi="標楷體"/>
        </w:rPr>
        <w:t xml:space="preserve">2 </w:t>
      </w:r>
      <w:r>
        <w:rPr>
          <w:rFonts w:ascii="標楷體" w:eastAsia="標楷體" w:hAnsi="標楷體"/>
        </w:rPr>
        <w:t>名</w:t>
      </w:r>
      <w:r>
        <w:rPr>
          <w:rFonts w:ascii="標楷體" w:eastAsia="標楷體" w:hAnsi="標楷體"/>
        </w:rPr>
        <w:t>，獎狀一張及禮券</w:t>
      </w:r>
      <w:r>
        <w:rPr>
          <w:rFonts w:ascii="標楷體" w:eastAsia="標楷體" w:hAnsi="標楷體"/>
        </w:rPr>
        <w:t xml:space="preserve">2,000 </w:t>
      </w:r>
      <w:r>
        <w:rPr>
          <w:rFonts w:ascii="標楷體" w:eastAsia="標楷體" w:hAnsi="標楷體"/>
        </w:rPr>
        <w:t>元。</w:t>
      </w:r>
    </w:p>
    <w:p w:rsidR="00000A57" w:rsidRDefault="00C977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優等：</w:t>
      </w:r>
      <w:r>
        <w:rPr>
          <w:rFonts w:ascii="標楷體" w:eastAsia="標楷體" w:hAnsi="標楷體"/>
        </w:rPr>
        <w:t xml:space="preserve">2 </w:t>
      </w:r>
      <w:r>
        <w:rPr>
          <w:rFonts w:ascii="標楷體" w:eastAsia="標楷體" w:hAnsi="標楷體"/>
        </w:rPr>
        <w:t>名，獎狀一張及禮券</w:t>
      </w:r>
      <w:r>
        <w:rPr>
          <w:rFonts w:ascii="標楷體" w:eastAsia="標楷體" w:hAnsi="標楷體"/>
        </w:rPr>
        <w:t xml:space="preserve">1,500 </w:t>
      </w:r>
      <w:r>
        <w:rPr>
          <w:rFonts w:ascii="標楷體" w:eastAsia="標楷體" w:hAnsi="標楷體"/>
        </w:rPr>
        <w:t>元。</w:t>
      </w:r>
    </w:p>
    <w:p w:rsidR="00000A57" w:rsidRDefault="00C977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佳作：</w:t>
      </w:r>
      <w:r>
        <w:rPr>
          <w:rFonts w:ascii="標楷體" w:eastAsia="標楷體" w:hAnsi="標楷體"/>
        </w:rPr>
        <w:t xml:space="preserve">10 </w:t>
      </w:r>
      <w:r>
        <w:rPr>
          <w:rFonts w:ascii="標楷體" w:eastAsia="標楷體" w:hAnsi="標楷體"/>
        </w:rPr>
        <w:t>名，獎狀一張及禮券</w:t>
      </w:r>
      <w:r>
        <w:rPr>
          <w:rFonts w:ascii="標楷體" w:eastAsia="標楷體" w:hAnsi="標楷體"/>
        </w:rPr>
        <w:t xml:space="preserve">1,000 </w:t>
      </w:r>
      <w:r>
        <w:rPr>
          <w:rFonts w:ascii="標楷體" w:eastAsia="標楷體" w:hAnsi="標楷體"/>
        </w:rPr>
        <w:t>元。</w:t>
      </w:r>
    </w:p>
    <w:p w:rsidR="00000A57" w:rsidRDefault="00C977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※ </w:t>
      </w:r>
      <w:r>
        <w:rPr>
          <w:rFonts w:ascii="標楷體" w:eastAsia="標楷體" w:hAnsi="標楷體"/>
        </w:rPr>
        <w:t>有關得獎作品之指導老師敘獎事宜，將簽會教育局後另行公布。</w:t>
      </w:r>
    </w:p>
    <w:p w:rsidR="00000A57" w:rsidRDefault="00C977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將於</w:t>
      </w:r>
      <w:r>
        <w:rPr>
          <w:rFonts w:ascii="標楷體" w:eastAsia="標楷體" w:hAnsi="標楷體"/>
        </w:rPr>
        <w:t xml:space="preserve">110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10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30 </w:t>
      </w:r>
      <w:r>
        <w:rPr>
          <w:rFonts w:ascii="標楷體" w:eastAsia="標楷體" w:hAnsi="標楷體"/>
        </w:rPr>
        <w:t>日前以電話通知得獎者，得獎名單公布於本處網站</w:t>
      </w:r>
    </w:p>
    <w:p w:rsidR="00000A57" w:rsidRDefault="00C977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(https://ahipo.tainan.gov.tw/)</w:t>
      </w:r>
      <w:r>
        <w:rPr>
          <w:rFonts w:ascii="標楷體" w:eastAsia="標楷體" w:hAnsi="標楷體"/>
        </w:rPr>
        <w:t>，資料不全無法通知者，以棄權論。</w:t>
      </w:r>
    </w:p>
    <w:p w:rsidR="00000A57" w:rsidRDefault="00C977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三、將於本處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月份舉辦之動保活動進行頒獎，如遇疫情嚴重則改為寄送獎狀及禮品。</w:t>
      </w:r>
    </w:p>
    <w:p w:rsidR="00000A57" w:rsidRDefault="00000A57"/>
    <w:p w:rsidR="00000A57" w:rsidRDefault="00000A57"/>
    <w:p w:rsidR="00000A57" w:rsidRDefault="00000A57"/>
    <w:p w:rsidR="00000A57" w:rsidRDefault="00000A57"/>
    <w:p w:rsidR="00000A57" w:rsidRDefault="00000A57"/>
    <w:p w:rsidR="00000A57" w:rsidRDefault="00000A57"/>
    <w:p w:rsidR="00000A57" w:rsidRDefault="00000A57"/>
    <w:p w:rsidR="00000A57" w:rsidRDefault="00000A57"/>
    <w:p w:rsidR="00000A57" w:rsidRDefault="00000A57"/>
    <w:p w:rsidR="00000A57" w:rsidRDefault="00000A57"/>
    <w:p w:rsidR="00000A57" w:rsidRDefault="00000A57"/>
    <w:p w:rsidR="00000A57" w:rsidRDefault="00000A57"/>
    <w:p w:rsidR="00000A57" w:rsidRDefault="00000A57"/>
    <w:p w:rsidR="00000A57" w:rsidRDefault="00000A57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000A57" w:rsidRDefault="00000A57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000A57" w:rsidRDefault="00000A57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000A57" w:rsidRDefault="00000A57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000A57" w:rsidRDefault="00000A57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000A57" w:rsidRDefault="00000A57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000A57" w:rsidRDefault="00000A57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000A57" w:rsidRDefault="00000A57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000A57" w:rsidRDefault="00000A57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000A57" w:rsidRDefault="00000A57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000A57" w:rsidRDefault="00000A57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000A57" w:rsidRDefault="00000A57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000A57" w:rsidRDefault="00000A57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000A57" w:rsidRDefault="00C9778F">
      <w:pPr>
        <w:tabs>
          <w:tab w:val="left" w:pos="240"/>
          <w:tab w:val="left" w:pos="8931"/>
        </w:tabs>
        <w:spacing w:line="440" w:lineRule="exact"/>
        <w:ind w:right="-1"/>
        <w:jc w:val="center"/>
      </w:pPr>
      <w:r>
        <w:rPr>
          <w:rFonts w:ascii="新細明體" w:hAnsi="新細明體"/>
          <w:b/>
          <w:spacing w:val="-20"/>
          <w:sz w:val="28"/>
          <w:szCs w:val="28"/>
        </w:rPr>
        <w:t>1</w:t>
      </w:r>
      <w:r>
        <w:rPr>
          <w:rFonts w:ascii="標楷體" w:eastAsia="標楷體" w:hAnsi="標楷體"/>
          <w:b/>
          <w:spacing w:val="-20"/>
          <w:sz w:val="28"/>
          <w:szCs w:val="28"/>
        </w:rPr>
        <w:t>10</w:t>
      </w:r>
      <w:r>
        <w:rPr>
          <w:rFonts w:ascii="標楷體" w:eastAsia="標楷體" w:hAnsi="標楷體"/>
          <w:b/>
          <w:spacing w:val="-20"/>
          <w:sz w:val="28"/>
          <w:szCs w:val="28"/>
        </w:rPr>
        <w:t>年度臺南市國中小動物保護教育宣導</w:t>
      </w:r>
    </w:p>
    <w:p w:rsidR="00000A57" w:rsidRDefault="00C9778F">
      <w:pPr>
        <w:tabs>
          <w:tab w:val="left" w:pos="240"/>
          <w:tab w:val="left" w:pos="8931"/>
        </w:tabs>
        <w:spacing w:line="440" w:lineRule="exact"/>
        <w:jc w:val="center"/>
      </w:pPr>
      <w:r>
        <w:rPr>
          <w:rFonts w:ascii="標楷體" w:eastAsia="標楷體" w:hAnsi="標楷體"/>
          <w:b/>
          <w:sz w:val="28"/>
          <w:szCs w:val="28"/>
        </w:rPr>
        <w:t>繪畫比賽</w:t>
      </w:r>
      <w:r>
        <w:rPr>
          <w:rFonts w:ascii="標楷體" w:eastAsia="標楷體" w:hAnsi="標楷體"/>
          <w:b/>
          <w:spacing w:val="-20"/>
          <w:sz w:val="28"/>
          <w:szCs w:val="28"/>
        </w:rPr>
        <w:t>報名表</w:t>
      </w:r>
    </w:p>
    <w:p w:rsidR="00000A57" w:rsidRDefault="00000A57">
      <w:pPr>
        <w:tabs>
          <w:tab w:val="left" w:pos="240"/>
          <w:tab w:val="left" w:pos="8931"/>
        </w:tabs>
        <w:spacing w:line="440" w:lineRule="exact"/>
        <w:rPr>
          <w:rFonts w:ascii="標楷體" w:eastAsia="標楷體" w:hAnsi="標楷體"/>
          <w:b/>
          <w:spacing w:val="-20"/>
          <w:sz w:val="28"/>
          <w:szCs w:val="28"/>
        </w:rPr>
      </w:pPr>
    </w:p>
    <w:tbl>
      <w:tblPr>
        <w:tblW w:w="107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3"/>
        <w:gridCol w:w="1604"/>
        <w:gridCol w:w="5783"/>
      </w:tblGrid>
      <w:tr w:rsidR="00000A57">
        <w:tblPrEx>
          <w:tblCellMar>
            <w:top w:w="0" w:type="dxa"/>
            <w:bottom w:w="0" w:type="dxa"/>
          </w:tblCellMar>
        </w:tblPrEx>
        <w:trPr>
          <w:trHeight w:val="1621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A57" w:rsidRDefault="00C9778F">
            <w:pPr>
              <w:snapToGrid w:val="0"/>
              <w:spacing w:before="90" w:after="90"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創作理念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作品說明：</w:t>
            </w:r>
          </w:p>
        </w:tc>
      </w:tr>
      <w:tr w:rsidR="00000A57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57" w:rsidRDefault="00C9778F">
            <w:pPr>
              <w:snapToGrid w:val="0"/>
              <w:spacing w:before="90" w:after="90"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學生姓名：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57" w:rsidRDefault="00C9778F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性別：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57" w:rsidRDefault="00C9778F">
            <w:pPr>
              <w:snapToGrid w:val="0"/>
              <w:spacing w:before="90" w:after="90"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組別：國小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低、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中、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高年級、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</w:tr>
      <w:tr w:rsidR="00000A57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57" w:rsidRDefault="00000A57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57" w:rsidRDefault="00000A57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57" w:rsidRDefault="00C9778F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出生年月日：</w:t>
            </w:r>
          </w:p>
        </w:tc>
      </w:tr>
      <w:tr w:rsidR="00000A5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57" w:rsidRDefault="00C9778F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就讀學校：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57" w:rsidRDefault="00C9778F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年級：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</w:tr>
      <w:tr w:rsidR="00000A5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57" w:rsidRDefault="00C9778F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指導老師：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57" w:rsidRDefault="00C9778F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</w:p>
        </w:tc>
      </w:tr>
      <w:tr w:rsidR="00000A5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57" w:rsidRDefault="00C9778F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家長姓名：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57" w:rsidRDefault="00C9778F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　　機：</w:t>
            </w:r>
          </w:p>
        </w:tc>
      </w:tr>
      <w:tr w:rsidR="00000A5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57" w:rsidRDefault="00C9778F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</w:p>
        </w:tc>
      </w:tr>
      <w:tr w:rsidR="00000A5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57" w:rsidRDefault="00C9778F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聯絡地址：</w:t>
            </w:r>
          </w:p>
        </w:tc>
      </w:tr>
      <w:tr w:rsidR="00000A5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57" w:rsidRDefault="00C9778F">
            <w:pPr>
              <w:snapToGrid w:val="0"/>
              <w:spacing w:before="90" w:after="90" w:line="440" w:lineRule="exact"/>
              <w:ind w:left="423" w:hanging="423"/>
              <w:jc w:val="both"/>
            </w:pPr>
            <w:r>
              <w:rPr>
                <w:rFonts w:ascii="標楷體" w:eastAsia="標楷體" w:hAnsi="標楷體" w:cs="Wingdings 2"/>
                <w:sz w:val="28"/>
                <w:szCs w:val="28"/>
              </w:rPr>
              <w:t>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本人已詳閱簡章，並同意參賽作品均不退還，其著作財產權歸「臺南市動物防疫保護處」所有，臺南市動物防疫保護處依法有出版、重製、公開展示及不限時間、次數、方式及使用之權利，均不另予通知及致酬。得獎者承諾不行使著作人格權並同意本處得配合日後文宣運用，保留作品修改權。</w:t>
            </w:r>
          </w:p>
        </w:tc>
      </w:tr>
    </w:tbl>
    <w:p w:rsidR="00000A57" w:rsidRDefault="00000A57">
      <w:pPr>
        <w:spacing w:line="440" w:lineRule="exact"/>
        <w:rPr>
          <w:rFonts w:ascii="標楷體" w:eastAsia="標楷體" w:hAnsi="標楷體"/>
          <w:szCs w:val="24"/>
        </w:rPr>
      </w:pPr>
    </w:p>
    <w:p w:rsidR="00000A57" w:rsidRDefault="00000A57">
      <w:pPr>
        <w:spacing w:line="440" w:lineRule="exact"/>
        <w:rPr>
          <w:rFonts w:ascii="標楷體" w:eastAsia="標楷體" w:hAnsi="標楷體"/>
          <w:szCs w:val="24"/>
        </w:rPr>
      </w:pPr>
    </w:p>
    <w:p w:rsidR="00000A57" w:rsidRDefault="00000A57">
      <w:pPr>
        <w:spacing w:line="440" w:lineRule="exact"/>
        <w:rPr>
          <w:rFonts w:ascii="標楷體" w:eastAsia="標楷體" w:hAnsi="標楷體"/>
          <w:szCs w:val="24"/>
        </w:rPr>
      </w:pPr>
    </w:p>
    <w:p w:rsidR="00000A57" w:rsidRDefault="00000A57"/>
    <w:sectPr w:rsidR="00000A57">
      <w:pgSz w:w="11906" w:h="16838"/>
      <w:pgMar w:top="1440" w:right="424" w:bottom="1440" w:left="426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78F" w:rsidRDefault="00C9778F">
      <w:r>
        <w:separator/>
      </w:r>
    </w:p>
  </w:endnote>
  <w:endnote w:type="continuationSeparator" w:id="0">
    <w:p w:rsidR="00C9778F" w:rsidRDefault="00C9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78F" w:rsidRDefault="00C9778F">
      <w:r>
        <w:rPr>
          <w:color w:val="000000"/>
        </w:rPr>
        <w:separator/>
      </w:r>
    </w:p>
  </w:footnote>
  <w:footnote w:type="continuationSeparator" w:id="0">
    <w:p w:rsidR="00C9778F" w:rsidRDefault="00C97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00A57"/>
    <w:rsid w:val="00000A57"/>
    <w:rsid w:val="007D58F4"/>
    <w:rsid w:val="00C9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328EB0-BA80-4C89-914D-DAA66C45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class</cp:lastModifiedBy>
  <cp:revision>2</cp:revision>
  <dcterms:created xsi:type="dcterms:W3CDTF">2021-10-22T02:04:00Z</dcterms:created>
  <dcterms:modified xsi:type="dcterms:W3CDTF">2021-10-22T02:04:00Z</dcterms:modified>
</cp:coreProperties>
</file>