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129" w:rsidRDefault="000003F1">
      <w:pPr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家庭教育中心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109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年度「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教案徵選活動」報名表</w:t>
      </w:r>
    </w:p>
    <w:tbl>
      <w:tblPr>
        <w:tblW w:w="9819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2409"/>
        <w:gridCol w:w="1984"/>
        <w:gridCol w:w="3969"/>
      </w:tblGrid>
      <w:tr w:rsidR="00006129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參加類別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人際互動與親密關係發展</w:t>
            </w:r>
          </w:p>
          <w:p w:rsidR="00006129" w:rsidRDefault="000003F1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家庭資源管理與消費決策及</w:t>
            </w:r>
          </w:p>
          <w:p w:rsidR="00006129" w:rsidRDefault="000003F1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家庭活動與社區參與。</w:t>
            </w:r>
          </w:p>
        </w:tc>
      </w:tr>
      <w:tr w:rsidR="0000612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      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請自創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006129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61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006129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006129" w:rsidRDefault="000003F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006129" w:rsidRDefault="000003F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006129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61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006129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129" w:rsidRDefault="000003F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006129" w:rsidRDefault="000003F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006129" w:rsidRDefault="000003F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006129">
        <w:tblPrEx>
          <w:tblCellMar>
            <w:top w:w="0" w:type="dxa"/>
            <w:bottom w:w="0" w:type="dxa"/>
          </w:tblCellMar>
        </w:tblPrEx>
        <w:trPr>
          <w:cantSplit/>
          <w:trHeight w:val="254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版權轉讓</w:t>
            </w:r>
          </w:p>
          <w:p w:rsidR="00006129" w:rsidRDefault="000003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同意書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29" w:rsidRDefault="000003F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本作品確係本人所創作，未違反智慧財產之相關問題；若有抄襲或不實，得取消得獎資格，並收回所得獎勵；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本人同意家庭教育中心為推廣之用，擁有公開展示、網站及印製之權益。</w:t>
            </w:r>
          </w:p>
          <w:p w:rsidR="00006129" w:rsidRDefault="000003F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006129" w:rsidRDefault="000003F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006129" w:rsidRDefault="0000612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006129" w:rsidRDefault="000003F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006129" w:rsidRDefault="000003F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006129" w:rsidRDefault="0000612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006129" w:rsidRDefault="000003F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pacing w:val="18"/>
                <w:w w:val="82"/>
                <w:kern w:val="0"/>
                <w:sz w:val="28"/>
                <w:szCs w:val="28"/>
              </w:rPr>
              <w:t>日</w:t>
            </w:r>
          </w:p>
        </w:tc>
      </w:tr>
      <w:tr w:rsidR="00006129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129" w:rsidRDefault="000003F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129" w:rsidRDefault="000003F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參賽人數最多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名，依序個人資料填寫清楚，並共同簽署同意書。</w:t>
            </w:r>
          </w:p>
        </w:tc>
      </w:tr>
    </w:tbl>
    <w:p w:rsidR="00006129" w:rsidRDefault="00006129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06129" w:rsidRDefault="00006129"/>
    <w:sectPr w:rsidR="00006129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F1" w:rsidRDefault="000003F1">
      <w:r>
        <w:separator/>
      </w:r>
    </w:p>
  </w:endnote>
  <w:endnote w:type="continuationSeparator" w:id="0">
    <w:p w:rsidR="000003F1" w:rsidRDefault="0000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C2" w:rsidRDefault="000003F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FA28C2" w:rsidRDefault="000003F1">
    <w:pPr>
      <w:pStyle w:val="a5"/>
      <w:ind w:left="400" w:right="12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F1" w:rsidRDefault="000003F1">
      <w:r>
        <w:rPr>
          <w:color w:val="000000"/>
        </w:rPr>
        <w:separator/>
      </w:r>
    </w:p>
  </w:footnote>
  <w:footnote w:type="continuationSeparator" w:id="0">
    <w:p w:rsidR="000003F1" w:rsidRDefault="0000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C2" w:rsidRDefault="000003F1">
    <w:pPr>
      <w:pStyle w:val="a3"/>
      <w:ind w:left="400" w:right="12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6129"/>
    <w:rsid w:val="000003F1"/>
    <w:rsid w:val="00006129"/>
    <w:rsid w:val="00C3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4F7E1-A9AF-48E2-A014-DA5EB682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2020-04-17T01:48:00Z</dcterms:created>
  <dcterms:modified xsi:type="dcterms:W3CDTF">2020-04-17T01:48:00Z</dcterms:modified>
</cp:coreProperties>
</file>