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AE" w:rsidRDefault="001B59FD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臺南市政府教育局所屬學校因應新型冠狀病毒</w:t>
      </w:r>
      <w:r>
        <w:rPr>
          <w:rFonts w:ascii="標楷體" w:eastAsia="標楷體" w:hAnsi="標楷體"/>
          <w:b/>
          <w:sz w:val="28"/>
          <w:szCs w:val="28"/>
        </w:rPr>
        <w:t>COVID-19(</w:t>
      </w:r>
      <w:r>
        <w:rPr>
          <w:rFonts w:ascii="標楷體" w:eastAsia="標楷體" w:hAnsi="標楷體"/>
          <w:b/>
          <w:sz w:val="28"/>
          <w:szCs w:val="28"/>
        </w:rPr>
        <w:t>武漢肺炎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校園場地使用者健康聲明書</w:t>
      </w:r>
    </w:p>
    <w:p w:rsidR="00203EAE" w:rsidRDefault="001B59FD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本人身體健康狀況良好，且</w:t>
      </w:r>
      <w:r>
        <w:rPr>
          <w:rFonts w:ascii="標楷體" w:eastAsia="標楷體" w:hAnsi="標楷體"/>
          <w:b/>
          <w:sz w:val="32"/>
          <w:szCs w:val="28"/>
          <w:u w:val="single"/>
        </w:rPr>
        <w:t>無</w:t>
      </w:r>
      <w:r>
        <w:rPr>
          <w:rFonts w:ascii="標楷體" w:eastAsia="標楷體" w:hAnsi="標楷體"/>
          <w:sz w:val="28"/>
          <w:szCs w:val="28"/>
        </w:rPr>
        <w:t>下列情事：</w:t>
      </w:r>
    </w:p>
    <w:p w:rsidR="00203EAE" w:rsidRDefault="001B59FD">
      <w:pPr>
        <w:pStyle w:val="a5"/>
        <w:numPr>
          <w:ilvl w:val="0"/>
          <w:numId w:val="4"/>
        </w:numPr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經確診為新型冠狀病毒</w:t>
      </w:r>
      <w:r>
        <w:rPr>
          <w:rFonts w:ascii="標楷體" w:eastAsia="標楷體" w:hAnsi="標楷體"/>
          <w:sz w:val="28"/>
          <w:szCs w:val="28"/>
        </w:rPr>
        <w:t>COVID-19(</w:t>
      </w:r>
      <w:r>
        <w:rPr>
          <w:rFonts w:ascii="標楷體" w:eastAsia="標楷體" w:hAnsi="標楷體"/>
          <w:sz w:val="28"/>
          <w:szCs w:val="28"/>
        </w:rPr>
        <w:t>武漢肺炎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患者、須居家隔離、居家檢疫者、有被衛生單位健康追蹤或要求自主健康管理者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即現為居家隔離、居家檢疫或為自主健康管理者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03EAE" w:rsidRDefault="001B59FD">
      <w:pPr>
        <w:pStyle w:val="a5"/>
        <w:numPr>
          <w:ilvl w:val="0"/>
          <w:numId w:val="2"/>
        </w:numPr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有發燒</w:t>
      </w:r>
      <w:r>
        <w:rPr>
          <w:rFonts w:ascii="標楷體" w:eastAsia="標楷體" w:hAnsi="標楷體"/>
          <w:sz w:val="28"/>
          <w:szCs w:val="28"/>
        </w:rPr>
        <w:t>(≧38℃)</w:t>
      </w:r>
      <w:r>
        <w:rPr>
          <w:rFonts w:ascii="標楷體" w:eastAsia="標楷體" w:hAnsi="標楷體"/>
          <w:sz w:val="28"/>
          <w:szCs w:val="28"/>
        </w:rPr>
        <w:t>、咳嗽或急性呼吸道症狀，並於發病前</w:t>
      </w:r>
      <w:r>
        <w:rPr>
          <w:rFonts w:ascii="標楷體" w:eastAsia="標楷體" w:hAnsi="標楷體"/>
          <w:sz w:val="28"/>
          <w:szCs w:val="28"/>
        </w:rPr>
        <w:t xml:space="preserve"> 14 </w:t>
      </w:r>
      <w:r>
        <w:rPr>
          <w:rFonts w:ascii="標楷體" w:eastAsia="標楷體" w:hAnsi="標楷體"/>
          <w:sz w:val="28"/>
          <w:szCs w:val="28"/>
        </w:rPr>
        <w:t>日內有以下情形之一者：</w:t>
      </w:r>
    </w:p>
    <w:p w:rsidR="00203EAE" w:rsidRDefault="001B59FD">
      <w:pPr>
        <w:pStyle w:val="a5"/>
        <w:numPr>
          <w:ilvl w:val="1"/>
          <w:numId w:val="3"/>
        </w:numPr>
        <w:spacing w:line="440" w:lineRule="exact"/>
        <w:ind w:hanging="482"/>
      </w:pPr>
      <w:r>
        <w:rPr>
          <w:rFonts w:ascii="標楷體" w:eastAsia="標楷體" w:hAnsi="標楷體"/>
          <w:sz w:val="28"/>
          <w:szCs w:val="28"/>
        </w:rPr>
        <w:t>曾出國。</w:t>
      </w:r>
    </w:p>
    <w:p w:rsidR="00203EAE" w:rsidRDefault="001B59FD">
      <w:pPr>
        <w:pStyle w:val="a5"/>
        <w:numPr>
          <w:ilvl w:val="1"/>
          <w:numId w:val="3"/>
        </w:numPr>
        <w:spacing w:line="440" w:lineRule="exact"/>
        <w:ind w:left="1043" w:hanging="567"/>
      </w:pPr>
      <w:r>
        <w:rPr>
          <w:rFonts w:ascii="標楷體" w:eastAsia="標楷體" w:hAnsi="標楷體"/>
          <w:sz w:val="28"/>
          <w:szCs w:val="28"/>
        </w:rPr>
        <w:t>曾接觸具出國史有發燒或呼吸道症狀人士。</w:t>
      </w:r>
    </w:p>
    <w:p w:rsidR="00203EAE" w:rsidRDefault="001B59FD">
      <w:pPr>
        <w:pStyle w:val="a5"/>
        <w:numPr>
          <w:ilvl w:val="1"/>
          <w:numId w:val="3"/>
        </w:numPr>
        <w:spacing w:line="440" w:lineRule="exact"/>
        <w:ind w:left="1043" w:hanging="567"/>
      </w:pPr>
      <w:r>
        <w:rPr>
          <w:rFonts w:ascii="標楷體" w:eastAsia="標楷體" w:hAnsi="標楷體"/>
          <w:sz w:val="28"/>
          <w:szCs w:val="28"/>
        </w:rPr>
        <w:t>曾經與出現症狀為極可能病例或確定病例者有密切接觸，包括在無適當防護下提供照護、相處、或有呼吸道分泌物、體液之直接接觸。</w:t>
      </w:r>
    </w:p>
    <w:p w:rsidR="00203EAE" w:rsidRDefault="001B59FD">
      <w:pPr>
        <w:pStyle w:val="a5"/>
        <w:numPr>
          <w:ilvl w:val="0"/>
          <w:numId w:val="2"/>
        </w:numPr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日內，曾由疫情流行地區轉機或入境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依中央流行疫情指揮中心「嚴重特殊傳染性肺炎」公告發布為準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03EAE" w:rsidRDefault="001B59FD">
      <w:pPr>
        <w:pStyle w:val="a5"/>
        <w:numPr>
          <w:ilvl w:val="0"/>
          <w:numId w:val="2"/>
        </w:numPr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臨床、放射線診斷或病理學上顯示有肺炎，且發病前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日曾有出國旅遊史或居住史。</w:t>
      </w:r>
    </w:p>
    <w:p w:rsidR="00203EAE" w:rsidRDefault="001B59FD">
      <w:pPr>
        <w:pStyle w:val="a5"/>
        <w:numPr>
          <w:ilvl w:val="0"/>
          <w:numId w:val="2"/>
        </w:numPr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本人於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日內曾至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(</w:t>
      </w:r>
      <w:r>
        <w:rPr>
          <w:rFonts w:ascii="標楷體" w:eastAsia="標楷體" w:hAnsi="標楷體"/>
          <w:sz w:val="28"/>
          <w:szCs w:val="28"/>
          <w:u w:val="single"/>
        </w:rPr>
        <w:t>國家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旅遊，與本人同住之共同生活者於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日內曾至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(</w:t>
      </w:r>
      <w:r>
        <w:rPr>
          <w:rFonts w:ascii="標楷體" w:eastAsia="標楷體" w:hAnsi="標楷體"/>
          <w:sz w:val="28"/>
          <w:szCs w:val="28"/>
          <w:u w:val="single"/>
        </w:rPr>
        <w:t>國家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旅遊。</w:t>
      </w:r>
    </w:p>
    <w:p w:rsidR="00203EAE" w:rsidRDefault="001B59FD">
      <w:pPr>
        <w:pStyle w:val="Standard"/>
        <w:spacing w:line="400" w:lineRule="exact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-17638</wp:posOffset>
                </wp:positionH>
                <wp:positionV relativeFrom="paragraph">
                  <wp:posOffset>119521</wp:posOffset>
                </wp:positionV>
                <wp:extent cx="5557522" cy="1047116"/>
                <wp:effectExtent l="0" t="0" r="24128" b="19684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2" cy="1047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3EAE" w:rsidRDefault="001B59FD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ascii="標楷體" w:eastAsia="標楷體" w:hAnsi="標楷體" w:cs="MicrosoftYaHei"/>
                                <w:kern w:val="0"/>
                                <w:sz w:val="28"/>
                                <w:szCs w:val="28"/>
                              </w:rPr>
                              <w:t>提醒您，若所述不實，將依據傳染病防治法第</w:t>
                            </w:r>
                            <w:r>
                              <w:rPr>
                                <w:rFonts w:ascii="標楷體" w:eastAsia="標楷體" w:hAnsi="標楷體" w:cs="MicrosoftYaHei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Roboto-Regular"/>
                                <w:kern w:val="0"/>
                                <w:sz w:val="28"/>
                                <w:szCs w:val="28"/>
                              </w:rPr>
                              <w:t xml:space="preserve">62 </w:t>
                            </w:r>
                            <w:r>
                              <w:rPr>
                                <w:rFonts w:ascii="標楷體" w:eastAsia="標楷體" w:hAnsi="標楷體" w:cs="MicrosoftYaHei"/>
                                <w:kern w:val="0"/>
                                <w:sz w:val="28"/>
                                <w:szCs w:val="28"/>
                              </w:rPr>
                              <w:t>條：明知自己罹患第一類傳染病、第五類傳染病或第二類多重抗藥性傳染病，不遵行各級主管機關指示，致傳染於人者，處三年以下有期徒刑、拘役或新臺幣五十萬元以下罰金。</w:t>
                            </w:r>
                          </w:p>
                          <w:p w:rsidR="00203EAE" w:rsidRDefault="00203EAE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.4pt;margin-top:9.4pt;width:437.6pt;height:82.4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" strokeweight=".70917mm">
                <v:textbox>
                  <w:txbxContent>
                    <w:p w:rsidR="00203EAE" w:rsidRDefault="001B59FD">
                      <w:pPr>
                        <w:pStyle w:val="Framecontents"/>
                        <w:spacing w:line="320" w:lineRule="exact"/>
                      </w:pPr>
                      <w:r>
                        <w:rPr>
                          <w:rFonts w:ascii="標楷體" w:eastAsia="標楷體" w:hAnsi="標楷體" w:cs="MicrosoftYaHei"/>
                          <w:kern w:val="0"/>
                          <w:sz w:val="28"/>
                          <w:szCs w:val="28"/>
                        </w:rPr>
                        <w:t>提醒您，若所述不實，將依據傳染病防治法第</w:t>
                      </w:r>
                      <w:r>
                        <w:rPr>
                          <w:rFonts w:ascii="標楷體" w:eastAsia="標楷體" w:hAnsi="標楷體" w:cs="MicrosoftYaHei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Roboto-Regular"/>
                          <w:kern w:val="0"/>
                          <w:sz w:val="28"/>
                          <w:szCs w:val="28"/>
                        </w:rPr>
                        <w:t xml:space="preserve">62 </w:t>
                      </w:r>
                      <w:r>
                        <w:rPr>
                          <w:rFonts w:ascii="標楷體" w:eastAsia="標楷體" w:hAnsi="標楷體" w:cs="MicrosoftYaHei"/>
                          <w:kern w:val="0"/>
                          <w:sz w:val="28"/>
                          <w:szCs w:val="28"/>
                        </w:rPr>
                        <w:t>條：明知自己罹患第一類傳染病、第五類傳染病或第二類多重抗藥性傳染病，不遵行各級主管機關指示，致傳染於人者，處三年以下有期徒刑、拘役或新臺幣五十萬元以下罰金。</w:t>
                      </w:r>
                    </w:p>
                    <w:p w:rsidR="00203EAE" w:rsidRDefault="00203EAE">
                      <w:pPr>
                        <w:pStyle w:val="Framecontents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3EAE" w:rsidRDefault="00203EAE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3EAE" w:rsidRDefault="00203EAE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3EAE" w:rsidRDefault="00203EAE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3EAE" w:rsidRDefault="00203EAE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3EAE" w:rsidRDefault="00203EAE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3EAE" w:rsidRDefault="001B59FD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立書人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________________</w:t>
      </w:r>
    </w:p>
    <w:p w:rsidR="00203EAE" w:rsidRDefault="001B59FD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日期：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203EAE" w:rsidRDefault="00203EAE">
      <w:pPr>
        <w:pStyle w:val="Standard"/>
        <w:rPr>
          <w:rFonts w:ascii="標楷體" w:eastAsia="標楷體" w:hAnsi="標楷體"/>
          <w:sz w:val="28"/>
          <w:szCs w:val="28"/>
        </w:rPr>
      </w:pPr>
    </w:p>
    <w:p w:rsidR="00203EAE" w:rsidRDefault="00203EAE">
      <w:pPr>
        <w:pStyle w:val="Standard"/>
      </w:pPr>
    </w:p>
    <w:sectPr w:rsidR="00203EA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9FD" w:rsidRDefault="001B59FD">
      <w:r>
        <w:separator/>
      </w:r>
    </w:p>
  </w:endnote>
  <w:endnote w:type="continuationSeparator" w:id="0">
    <w:p w:rsidR="001B59FD" w:rsidRDefault="001B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文泉驛微米黑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YaHei">
    <w:charset w:val="00"/>
    <w:family w:val="auto"/>
    <w:pitch w:val="variable"/>
  </w:font>
  <w:font w:name="Roboto-Regula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9FD" w:rsidRDefault="001B59FD">
      <w:r>
        <w:rPr>
          <w:color w:val="000000"/>
        </w:rPr>
        <w:separator/>
      </w:r>
    </w:p>
  </w:footnote>
  <w:footnote w:type="continuationSeparator" w:id="0">
    <w:p w:rsidR="001B59FD" w:rsidRDefault="001B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4EF"/>
    <w:multiLevelType w:val="multilevel"/>
    <w:tmpl w:val="1A8CE73A"/>
    <w:styleLink w:val="WW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hAnsi="標楷體"/>
        <w:sz w:val="28"/>
        <w:lang w:val="en-US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3F77CD"/>
    <w:multiLevelType w:val="multilevel"/>
    <w:tmpl w:val="8DB609B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DAD7ECF"/>
    <w:multiLevelType w:val="multilevel"/>
    <w:tmpl w:val="24088C2A"/>
    <w:styleLink w:val="WW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suff w:val="noth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3EAE"/>
    <w:rsid w:val="001B59FD"/>
    <w:rsid w:val="00203EAE"/>
    <w:rsid w:val="00D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D0837-2693-4C05-94E2-18BBC5F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標楷體" w:eastAsia="標楷體" w:hAnsi="標楷體" w:cs="標楷體"/>
      <w:sz w:val="28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2020-02-17T09:27:00Z</cp:lastPrinted>
  <dcterms:created xsi:type="dcterms:W3CDTF">2020-03-20T02:09:00Z</dcterms:created>
  <dcterms:modified xsi:type="dcterms:W3CDTF">2020-03-20T02:09:00Z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