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0B" w:rsidRDefault="003B6F0B">
      <w:bookmarkStart w:id="0" w:name="_GoBack"/>
      <w:bookmarkEnd w:id="0"/>
    </w:p>
    <w:p w:rsidR="003B6F0B" w:rsidRDefault="00DB2260">
      <w:r>
        <w:rPr>
          <w:noProof/>
        </w:rPr>
        <w:drawing>
          <wp:inline distT="0" distB="0" distL="0" distR="0">
            <wp:extent cx="4595545" cy="4834323"/>
            <wp:effectExtent l="0" t="0" r="0" b="4377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5545" cy="4834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B6F0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60" w:rsidRDefault="00DB2260">
      <w:r>
        <w:separator/>
      </w:r>
    </w:p>
  </w:endnote>
  <w:endnote w:type="continuationSeparator" w:id="0">
    <w:p w:rsidR="00DB2260" w:rsidRDefault="00DB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60" w:rsidRDefault="00DB2260">
      <w:r>
        <w:rPr>
          <w:color w:val="000000"/>
        </w:rPr>
        <w:separator/>
      </w:r>
    </w:p>
  </w:footnote>
  <w:footnote w:type="continuationSeparator" w:id="0">
    <w:p w:rsidR="00DB2260" w:rsidRDefault="00DB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6F0B"/>
    <w:rsid w:val="003B6F0B"/>
    <w:rsid w:val="00D53143"/>
    <w:rsid w:val="00D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618C4-58C0-437C-8AA2-5E21CFEB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洪于媜</dc:creator>
  <dc:description/>
  <cp:lastModifiedBy>USER</cp:lastModifiedBy>
  <cp:revision>2</cp:revision>
  <cp:lastPrinted>2020-12-07T02:32:00Z</cp:lastPrinted>
  <dcterms:created xsi:type="dcterms:W3CDTF">2022-06-14T23:59:00Z</dcterms:created>
  <dcterms:modified xsi:type="dcterms:W3CDTF">2022-06-14T23:59:00Z</dcterms:modified>
</cp:coreProperties>
</file>