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812" w:rsidRDefault="00A81AC5">
      <w:pPr>
        <w:jc w:val="center"/>
      </w:pPr>
      <w:r>
        <w:rPr>
          <w:sz w:val="36"/>
          <w:szCs w:val="36"/>
        </w:rPr>
        <w:t xml:space="preserve">                                                                                                        </w:t>
      </w:r>
      <w:r>
        <w:rPr>
          <w:noProof/>
          <w:sz w:val="36"/>
          <w:szCs w:val="36"/>
        </w:rPr>
        <w:drawing>
          <wp:inline distT="0" distB="0" distL="0" distR="0">
            <wp:extent cx="742950" cy="381003"/>
            <wp:effectExtent l="0" t="0" r="0" b="0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810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D3812" w:rsidRDefault="00A81AC5">
      <w:pPr>
        <w:jc w:val="center"/>
      </w:pPr>
      <w:r>
        <w:rPr>
          <w:sz w:val="32"/>
          <w:szCs w:val="32"/>
        </w:rPr>
        <w:t>【</w:t>
      </w:r>
      <w:bookmarkStart w:id="0" w:name="_GoBack"/>
      <w:r>
        <w:rPr>
          <w:rFonts w:ascii="標楷體" w:eastAsia="標楷體" w:hAnsi="標楷體"/>
          <w:sz w:val="32"/>
          <w:szCs w:val="32"/>
        </w:rPr>
        <w:t>南華大學校友個人資料蒐集處理利用告知聲明書</w:t>
      </w:r>
      <w:bookmarkEnd w:id="0"/>
      <w:r>
        <w:rPr>
          <w:sz w:val="32"/>
          <w:szCs w:val="32"/>
        </w:rPr>
        <w:t>】</w:t>
      </w:r>
    </w:p>
    <w:p w:rsidR="002D3812" w:rsidRDefault="002D3812">
      <w:pPr>
        <w:jc w:val="center"/>
      </w:pPr>
    </w:p>
    <w:p w:rsidR="002D3812" w:rsidRDefault="00A81AC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南華大學（以下簡稱本校）依據中華民國個人資料保護法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含施行細則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、教育部相關法規法令之規範及本校隱私權政策聲明，蒐集、處理及利用您的個人資料。依據個資法第八條規定，本校向當事人蒐集個人資料時，應告知當事人相關事項，以此特定本聲明書。</w:t>
      </w:r>
    </w:p>
    <w:p w:rsidR="002D3812" w:rsidRDefault="00A81AC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一、個人資料蒐集之目的</w:t>
      </w:r>
    </w:p>
    <w:p w:rsidR="002D3812" w:rsidRDefault="00A81AC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本校基於下述特定目的，蒐集、處理及利用您的個人資料：傑出校友遴選、校友活動通</w:t>
      </w:r>
    </w:p>
    <w:p w:rsidR="002D3812" w:rsidRDefault="00A81AC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知。</w:t>
      </w:r>
    </w:p>
    <w:p w:rsidR="002D3812" w:rsidRDefault="00A81AC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二、個人資料之類別</w:t>
      </w:r>
    </w:p>
    <w:p w:rsidR="002D3812" w:rsidRDefault="00A81AC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識別個人者</w:t>
      </w:r>
      <w:r>
        <w:rPr>
          <w:rFonts w:ascii="標楷體" w:eastAsia="標楷體" w:hAnsi="標楷體"/>
        </w:rPr>
        <w:t>(C001)</w:t>
      </w:r>
      <w:r>
        <w:rPr>
          <w:rFonts w:ascii="標楷體" w:eastAsia="標楷體" w:hAnsi="標楷體"/>
        </w:rPr>
        <w:t>：姓名、職稱、通訊地址、住家電話號碼、工作場所電話號碼、</w:t>
      </w:r>
    </w:p>
    <w:p w:rsidR="002D3812" w:rsidRDefault="00A81AC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</w:t>
      </w:r>
      <w:r>
        <w:rPr>
          <w:rFonts w:ascii="標楷體" w:eastAsia="標楷體" w:hAnsi="標楷體"/>
        </w:rPr>
        <w:t>行動電話、電子郵遞地</w:t>
      </w:r>
      <w:r>
        <w:rPr>
          <w:rFonts w:ascii="標楷體" w:eastAsia="標楷體" w:hAnsi="標楷體"/>
        </w:rPr>
        <w:t>址。</w:t>
      </w:r>
    </w:p>
    <w:p w:rsidR="002D3812" w:rsidRDefault="00A81AC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個人描述</w:t>
      </w:r>
      <w:r>
        <w:rPr>
          <w:rFonts w:ascii="標楷體" w:eastAsia="標楷體" w:hAnsi="標楷體"/>
        </w:rPr>
        <w:t>(C011)</w:t>
      </w:r>
      <w:r>
        <w:rPr>
          <w:rFonts w:ascii="標楷體" w:eastAsia="標楷體" w:hAnsi="標楷體"/>
        </w:rPr>
        <w:t>：性別、出生年月日。</w:t>
      </w:r>
    </w:p>
    <w:p w:rsidR="002D3812" w:rsidRDefault="00A81AC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現行之受</w:t>
      </w:r>
      <w:proofErr w:type="gramStart"/>
      <w:r>
        <w:rPr>
          <w:rFonts w:ascii="標楷體" w:eastAsia="標楷體" w:hAnsi="標楷體"/>
        </w:rPr>
        <w:t>僱</w:t>
      </w:r>
      <w:proofErr w:type="gramEnd"/>
      <w:r>
        <w:rPr>
          <w:rFonts w:ascii="標楷體" w:eastAsia="標楷體" w:hAnsi="標楷體"/>
        </w:rPr>
        <w:t>情形</w:t>
      </w:r>
      <w:r>
        <w:rPr>
          <w:rFonts w:ascii="標楷體" w:eastAsia="標楷體" w:hAnsi="標楷體"/>
        </w:rPr>
        <w:t>(C061)</w:t>
      </w:r>
      <w:r>
        <w:rPr>
          <w:rFonts w:ascii="標楷體" w:eastAsia="標楷體" w:hAnsi="標楷體"/>
        </w:rPr>
        <w:t>：服務單位。</w:t>
      </w:r>
    </w:p>
    <w:p w:rsidR="002D3812" w:rsidRDefault="00A81AC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學校紀錄</w:t>
      </w:r>
      <w:r>
        <w:rPr>
          <w:rFonts w:ascii="標楷體" w:eastAsia="標楷體" w:hAnsi="標楷體"/>
        </w:rPr>
        <w:t>(C501)</w:t>
      </w:r>
      <w:r>
        <w:rPr>
          <w:rFonts w:ascii="標楷體" w:eastAsia="標楷體" w:hAnsi="標楷體"/>
        </w:rPr>
        <w:t>：畢業系所、學程。</w:t>
      </w:r>
    </w:p>
    <w:p w:rsidR="002D3812" w:rsidRDefault="00A81AC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/>
        </w:rPr>
        <w:t>五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資格或技術</w:t>
      </w:r>
      <w:r>
        <w:rPr>
          <w:rFonts w:ascii="標楷體" w:eastAsia="標楷體" w:hAnsi="標楷體"/>
        </w:rPr>
        <w:t>(C502)</w:t>
      </w:r>
      <w:r>
        <w:rPr>
          <w:rFonts w:ascii="標楷體" w:eastAsia="標楷體" w:hAnsi="標楷體"/>
        </w:rPr>
        <w:t>：最高學歷學校、科系。</w:t>
      </w:r>
    </w:p>
    <w:p w:rsidR="002D3812" w:rsidRDefault="00A81AC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三、個人資料利用之</w:t>
      </w:r>
      <w:proofErr w:type="gramStart"/>
      <w:r>
        <w:rPr>
          <w:rFonts w:ascii="標楷體" w:eastAsia="標楷體" w:hAnsi="標楷體"/>
        </w:rPr>
        <w:t>期間、</w:t>
      </w:r>
      <w:proofErr w:type="gramEnd"/>
      <w:r>
        <w:rPr>
          <w:rFonts w:ascii="標楷體" w:eastAsia="標楷體" w:hAnsi="標楷體"/>
        </w:rPr>
        <w:t>地區、對象、方式與保存時間。</w:t>
      </w:r>
    </w:p>
    <w:p w:rsidR="002D3812" w:rsidRDefault="00A81AC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個人資料利用之期間：除法令或教育部另有規定外，特定目的未消失</w:t>
      </w:r>
      <w:proofErr w:type="gramStart"/>
      <w:r>
        <w:rPr>
          <w:rFonts w:ascii="標楷體" w:eastAsia="標楷體" w:hAnsi="標楷體"/>
        </w:rPr>
        <w:t>前均為利用</w:t>
      </w:r>
      <w:proofErr w:type="gramEnd"/>
      <w:r>
        <w:rPr>
          <w:rFonts w:ascii="標楷體" w:eastAsia="標楷體" w:hAnsi="標楷體"/>
        </w:rPr>
        <w:t>期</w:t>
      </w:r>
    </w:p>
    <w:p w:rsidR="002D3812" w:rsidRDefault="00A81AC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間。</w:t>
      </w:r>
    </w:p>
    <w:p w:rsidR="002D3812" w:rsidRDefault="00A81AC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個人資料利用之地區：於中華民國境內或經校友同意處理、利用之境外地區。</w:t>
      </w:r>
    </w:p>
    <w:p w:rsidR="002D3812" w:rsidRDefault="00A81AC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個人資料利用之對象：除</w:t>
      </w:r>
      <w:r>
        <w:rPr>
          <w:rFonts w:ascii="標楷體" w:eastAsia="標楷體" w:hAnsi="標楷體"/>
        </w:rPr>
        <w:t>本校自行利用外，尚包括主管機關或其所指定之單位。</w:t>
      </w:r>
    </w:p>
    <w:p w:rsidR="002D3812" w:rsidRDefault="00A81AC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個人資料利用之方式：傑出校友遴選及邀請校友參與各項活動。</w:t>
      </w:r>
    </w:p>
    <w:p w:rsidR="002D3812" w:rsidRDefault="00A81AC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(</w:t>
      </w:r>
      <w:r>
        <w:rPr>
          <w:rFonts w:ascii="標楷體" w:eastAsia="標楷體" w:hAnsi="標楷體"/>
        </w:rPr>
        <w:t>五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保存時間：業務存續期間。</w:t>
      </w:r>
    </w:p>
    <w:p w:rsidR="002D3812" w:rsidRDefault="00A81AC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</w:t>
      </w:r>
      <w:proofErr w:type="gramStart"/>
      <w:r>
        <w:rPr>
          <w:rFonts w:ascii="標楷體" w:eastAsia="標楷體" w:hAnsi="標楷體"/>
        </w:rPr>
        <w:t>個</w:t>
      </w:r>
      <w:proofErr w:type="gramEnd"/>
      <w:r>
        <w:rPr>
          <w:rFonts w:ascii="標楷體" w:eastAsia="標楷體" w:hAnsi="標楷體"/>
        </w:rPr>
        <w:t>資當事人得依個資法規定請求查詢、閱覽、製給複製本、補充、更正，請求停止蒐</w:t>
      </w:r>
    </w:p>
    <w:p w:rsidR="002D3812" w:rsidRDefault="00A81AC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集、處理或利用與請求刪除。</w:t>
      </w:r>
    </w:p>
    <w:p w:rsidR="002D3812" w:rsidRDefault="00A81AC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五、如您選擇不予提供相關資料，可能有損您</w:t>
      </w:r>
      <w:proofErr w:type="gramStart"/>
      <w:r>
        <w:rPr>
          <w:rFonts w:ascii="標楷體" w:eastAsia="標楷體" w:hAnsi="標楷體"/>
        </w:rPr>
        <w:t>之</w:t>
      </w:r>
      <w:proofErr w:type="gramEnd"/>
      <w:r>
        <w:rPr>
          <w:rFonts w:ascii="標楷體" w:eastAsia="標楷體" w:hAnsi="標楷體"/>
        </w:rPr>
        <w:t>權益。</w:t>
      </w:r>
    </w:p>
    <w:p w:rsidR="002D3812" w:rsidRDefault="00A81AC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六、如將來本校需在本聲明告知的蒐集目的外利用您的個人資料時，除法令另有規定外，將</w:t>
      </w:r>
    </w:p>
    <w:p w:rsidR="002D3812" w:rsidRDefault="00A81AC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依法先行取得您的書面同意。</w:t>
      </w:r>
    </w:p>
    <w:p w:rsidR="002D3812" w:rsidRDefault="002D3812">
      <w:pPr>
        <w:rPr>
          <w:rFonts w:ascii="標楷體" w:eastAsia="標楷體" w:hAnsi="標楷體"/>
        </w:rPr>
      </w:pPr>
    </w:p>
    <w:p w:rsidR="002D3812" w:rsidRDefault="00A81AC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本人已充分了解上述告知事項</w:t>
      </w:r>
      <w:proofErr w:type="gramStart"/>
      <w:r>
        <w:rPr>
          <w:rFonts w:ascii="標楷體" w:eastAsia="標楷體" w:hAnsi="標楷體"/>
        </w:rPr>
        <w:t>並均予同意</w:t>
      </w:r>
      <w:proofErr w:type="gramEnd"/>
      <w:r>
        <w:rPr>
          <w:rFonts w:ascii="標楷體" w:eastAsia="標楷體" w:hAnsi="標楷體"/>
        </w:rPr>
        <w:t>。</w:t>
      </w:r>
      <w:r>
        <w:rPr>
          <w:rFonts w:ascii="標楷體" w:eastAsia="標楷體" w:hAnsi="標楷體"/>
        </w:rPr>
        <w:t xml:space="preserve"> </w:t>
      </w:r>
    </w:p>
    <w:p w:rsidR="002D3812" w:rsidRDefault="00A81AC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                              </w:t>
      </w:r>
    </w:p>
    <w:p w:rsidR="002D3812" w:rsidRDefault="00A81AC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</w:t>
      </w:r>
      <w:r>
        <w:rPr>
          <w:rFonts w:ascii="標楷體" w:eastAsia="標楷體" w:hAnsi="標楷體"/>
        </w:rPr>
        <w:t>立同意書人：</w:t>
      </w:r>
      <w:r>
        <w:rPr>
          <w:rFonts w:ascii="標楷體" w:eastAsia="標楷體" w:hAnsi="標楷體"/>
        </w:rPr>
        <w:t xml:space="preserve"> </w:t>
      </w:r>
    </w:p>
    <w:p w:rsidR="002D3812" w:rsidRDefault="00A81AC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</w:p>
    <w:p w:rsidR="002D3812" w:rsidRDefault="002D3812">
      <w:pPr>
        <w:rPr>
          <w:rFonts w:ascii="標楷體" w:eastAsia="標楷體" w:hAnsi="標楷體"/>
        </w:rPr>
      </w:pPr>
    </w:p>
    <w:p w:rsidR="002D3812" w:rsidRDefault="00A81AC5">
      <w:r>
        <w:rPr>
          <w:rFonts w:ascii="標楷體" w:eastAsia="標楷體" w:hAnsi="標楷體"/>
        </w:rPr>
        <w:t xml:space="preserve">                       </w:t>
      </w:r>
      <w:r>
        <w:rPr>
          <w:rFonts w:ascii="標楷體" w:eastAsia="標楷體" w:hAnsi="標楷體"/>
        </w:rPr>
        <w:t>中華民國</w:t>
      </w: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</w:rPr>
        <w:t>日</w:t>
      </w:r>
    </w:p>
    <w:sectPr w:rsidR="002D3812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AC5" w:rsidRDefault="00A81AC5">
      <w:r>
        <w:separator/>
      </w:r>
    </w:p>
  </w:endnote>
  <w:endnote w:type="continuationSeparator" w:id="0">
    <w:p w:rsidR="00A81AC5" w:rsidRDefault="00A8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AC5" w:rsidRDefault="00A81AC5">
      <w:r>
        <w:rPr>
          <w:color w:val="000000"/>
        </w:rPr>
        <w:separator/>
      </w:r>
    </w:p>
  </w:footnote>
  <w:footnote w:type="continuationSeparator" w:id="0">
    <w:p w:rsidR="00A81AC5" w:rsidRDefault="00A81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D3812"/>
    <w:rsid w:val="001873C1"/>
    <w:rsid w:val="002D3812"/>
    <w:rsid w:val="00A8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00C621-8433-4C44-A7F5-4C0D6A4B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character" w:styleId="a4">
    <w:name w:val="Unresolved Mention"/>
    <w:basedOn w:val="a0"/>
    <w:rPr>
      <w:color w:val="605E5C"/>
      <w:shd w:val="clear" w:color="auto" w:fill="E1DFDD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2024-10-24T01:22:00Z</dcterms:created>
  <dcterms:modified xsi:type="dcterms:W3CDTF">2024-10-24T01:22:00Z</dcterms:modified>
</cp:coreProperties>
</file>