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DD" w:rsidRDefault="006234B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組（原民特教組特殊教育科）商借教師簡歷表</w:t>
      </w:r>
    </w:p>
    <w:p w:rsidR="008A29DD" w:rsidRDefault="008A29DD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8A29DD" w:rsidRDefault="006234B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8A2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8A29DD" w:rsidRDefault="006234B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A29DD" w:rsidRDefault="006234B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8A29D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A29DD" w:rsidRDefault="006234B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8A29D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8A29DD" w:rsidRDefault="006234B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8A29D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6234B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29D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9DD" w:rsidRDefault="008A29DD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8A29DD" w:rsidRDefault="008A29DD">
      <w:pPr>
        <w:pStyle w:val="a3"/>
        <w:ind w:left="0"/>
        <w:rPr>
          <w:rFonts w:ascii="標楷體" w:eastAsia="標楷體" w:hAnsi="標楷體"/>
        </w:rPr>
      </w:pPr>
    </w:p>
    <w:p w:rsidR="008A29DD" w:rsidRDefault="008A29DD">
      <w:pPr>
        <w:pStyle w:val="a3"/>
        <w:ind w:left="0"/>
        <w:rPr>
          <w:rFonts w:ascii="標楷體" w:eastAsia="標楷體" w:hAnsi="標楷體"/>
        </w:rPr>
      </w:pPr>
    </w:p>
    <w:p w:rsidR="008A29DD" w:rsidRDefault="008A29DD">
      <w:pPr>
        <w:pStyle w:val="a3"/>
        <w:ind w:left="0"/>
        <w:rPr>
          <w:rFonts w:ascii="標楷體" w:eastAsia="標楷體" w:hAnsi="標楷體"/>
        </w:rPr>
      </w:pPr>
    </w:p>
    <w:p w:rsidR="008A29DD" w:rsidRDefault="008A29DD">
      <w:pPr>
        <w:pStyle w:val="a3"/>
        <w:ind w:left="0"/>
        <w:rPr>
          <w:rFonts w:ascii="標楷體" w:eastAsia="標楷體" w:hAnsi="標楷體"/>
        </w:rPr>
      </w:pPr>
    </w:p>
    <w:p w:rsidR="008A29DD" w:rsidRDefault="006234B8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8A2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9DD" w:rsidRDefault="006234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A29DD" w:rsidRDefault="008A29D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A29DD" w:rsidRDefault="008A29DD">
      <w:pPr>
        <w:pStyle w:val="Textbody"/>
        <w:spacing w:line="400" w:lineRule="exact"/>
      </w:pPr>
    </w:p>
    <w:sectPr w:rsidR="008A29DD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B8" w:rsidRDefault="006234B8">
      <w:r>
        <w:separator/>
      </w:r>
    </w:p>
  </w:endnote>
  <w:endnote w:type="continuationSeparator" w:id="0">
    <w:p w:rsidR="006234B8" w:rsidRDefault="0062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B8" w:rsidRDefault="006234B8">
      <w:r>
        <w:rPr>
          <w:color w:val="000000"/>
        </w:rPr>
        <w:separator/>
      </w:r>
    </w:p>
  </w:footnote>
  <w:footnote w:type="continuationSeparator" w:id="0">
    <w:p w:rsidR="006234B8" w:rsidRDefault="0062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29DD"/>
    <w:rsid w:val="002C4DF8"/>
    <w:rsid w:val="006234B8"/>
    <w:rsid w:val="008A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111E3-A3A7-4711-AAF9-8794D43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2024-06-17T03:03:00Z</dcterms:created>
  <dcterms:modified xsi:type="dcterms:W3CDTF">2024-06-17T03:03:00Z</dcterms:modified>
</cp:coreProperties>
</file>