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33" w:rsidRDefault="00086533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6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58"/>
        <w:gridCol w:w="2700"/>
        <w:gridCol w:w="2638"/>
        <w:gridCol w:w="2478"/>
        <w:gridCol w:w="160"/>
      </w:tblGrid>
      <w:tr w:rsidR="00086533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r>
              <w:rPr>
                <w:rFonts w:ascii="標楷體" w:eastAsia="標楷體" w:hAnsi="標楷體"/>
                <w:b/>
              </w:rPr>
              <w:t>學校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r>
              <w:rPr>
                <w:rFonts w:ascii="標楷體" w:eastAsia="標楷體" w:hAnsi="標楷體"/>
                <w:b/>
              </w:rPr>
              <w:t>班級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r>
              <w:rPr>
                <w:rFonts w:ascii="標楷體" w:eastAsia="標楷體" w:hAnsi="標楷體"/>
                <w:b/>
              </w:rPr>
              <w:t>座號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r>
              <w:rPr>
                <w:rFonts w:ascii="標楷體" w:eastAsia="標楷體" w:hAnsi="標楷體"/>
                <w:b/>
              </w:rPr>
              <w:t>姓名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　　　　　　　　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086533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086533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086533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086533">
            <w:pPr>
              <w:rPr>
                <w:rFonts w:ascii="標楷體" w:eastAsia="標楷體" w:hAnsi="標楷體"/>
              </w:rPr>
            </w:pP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冰原的</w:t>
            </w:r>
            <w:proofErr w:type="gramStart"/>
            <w:r>
              <w:rPr>
                <w:rFonts w:ascii="標楷體" w:eastAsia="標楷體" w:hAnsi="標楷體"/>
              </w:rPr>
              <w:t>那場雨</w:t>
            </w:r>
            <w:proofErr w:type="gramEnd"/>
          </w:p>
        </w:tc>
        <w:tc>
          <w:tcPr>
            <w:tcW w:w="160" w:type="dxa"/>
          </w:tcPr>
          <w:p w:rsidR="00086533" w:rsidRDefault="00086533">
            <w:pPr>
              <w:rPr>
                <w:rFonts w:ascii="標楷體" w:eastAsia="標楷體" w:hAnsi="標楷體"/>
              </w:rPr>
            </w:pP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r>
              <w:rPr>
                <w:rFonts w:ascii="標楷體" w:eastAsia="標楷體" w:hAnsi="標楷體"/>
              </w:rPr>
              <w:t>2022/10/17</w:t>
            </w:r>
          </w:p>
        </w:tc>
        <w:tc>
          <w:tcPr>
            <w:tcW w:w="160" w:type="dxa"/>
          </w:tcPr>
          <w:p w:rsidR="00086533" w:rsidRDefault="00086533"/>
        </w:tc>
      </w:tr>
    </w:tbl>
    <w:p w:rsidR="00086533" w:rsidRDefault="00086533">
      <w:pPr>
        <w:rPr>
          <w:rFonts w:ascii="標楷體" w:eastAsia="標楷體" w:hAnsi="標楷體"/>
          <w:sz w:val="16"/>
          <w:szCs w:val="16"/>
        </w:rPr>
      </w:pPr>
    </w:p>
    <w:p w:rsidR="00086533" w:rsidRDefault="00C83304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一、根據好讀「聯合學苑閱讀任務」文章，回答下列問題</w:t>
      </w:r>
    </w:p>
    <w:tbl>
      <w:tblPr>
        <w:tblW w:w="10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9274"/>
      </w:tblGrid>
      <w:tr w:rsidR="00086533">
        <w:tblPrEx>
          <w:tblCellMar>
            <w:top w:w="0" w:type="dxa"/>
            <w:bottom w:w="0" w:type="dxa"/>
          </w:tblCellMar>
        </w:tblPrEx>
        <w:trPr>
          <w:trHeight w:val="244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roofErr w:type="gramStart"/>
            <w:r>
              <w:rPr>
                <w:rFonts w:ascii="標楷體" w:eastAsia="標楷體" w:hAnsi="標楷體"/>
                <w:color w:val="000000"/>
              </w:rPr>
              <w:t xml:space="preserve">(  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 xml:space="preserve">B </w:t>
            </w:r>
            <w:r>
              <w:rPr>
                <w:rFonts w:ascii="標楷體" w:eastAsia="標楷體" w:hAnsi="標楷體"/>
                <w:color w:val="000000"/>
              </w:rPr>
              <w:t xml:space="preserve">  )</w:t>
            </w:r>
          </w:p>
        </w:tc>
        <w:tc>
          <w:tcPr>
            <w:tcW w:w="9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/>
              </w:rPr>
              <w:t>根據本文，關於格陵蘭的介紹，下列何者正確？</w:t>
            </w:r>
          </w:p>
          <w:p w:rsidR="00086533" w:rsidRDefault="00C833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）格陵蘭身為北極最大島，全年被冰雪覆蓋</w:t>
            </w:r>
          </w:p>
          <w:p w:rsidR="00086533" w:rsidRDefault="00C833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）格陵蘭為極地島嶼，夏天永晝，</w:t>
            </w:r>
            <w:proofErr w:type="gramStart"/>
            <w:r>
              <w:rPr>
                <w:rFonts w:ascii="標楷體" w:eastAsia="標楷體" w:hAnsi="標楷體"/>
              </w:rPr>
              <w:t>冬日永夜</w:t>
            </w:r>
            <w:proofErr w:type="gramEnd"/>
          </w:p>
          <w:p w:rsidR="00086533" w:rsidRDefault="00C833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）格陵蘭因全年都在下雨而導致海平面上升</w:t>
            </w:r>
          </w:p>
          <w:p w:rsidR="00086533" w:rsidRDefault="00C833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）格陵蘭的極地氣候使夏天很熱，冬天很冷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由文中「格陵蘭，全球最大島，夏天永晝，氣溫</w:t>
            </w:r>
            <w:r>
              <w:rPr>
                <w:rFonts w:ascii="標楷體" w:eastAsia="標楷體" w:hAnsi="標楷體"/>
                <w:color w:val="FF0000"/>
              </w:rPr>
              <w:t>8-9</w:t>
            </w:r>
            <w:r>
              <w:rPr>
                <w:rFonts w:ascii="標楷體" w:eastAsia="標楷體" w:hAnsi="標楷體"/>
                <w:color w:val="FF0000"/>
              </w:rPr>
              <w:t>度，冬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日永夜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零下</w:t>
            </w:r>
            <w:r>
              <w:rPr>
                <w:rFonts w:ascii="標楷體" w:eastAsia="標楷體" w:hAnsi="標楷體"/>
                <w:color w:val="FF0000"/>
              </w:rPr>
              <w:t>30-40</w:t>
            </w:r>
            <w:r>
              <w:rPr>
                <w:rFonts w:ascii="標楷體" w:eastAsia="標楷體" w:hAnsi="標楷體"/>
                <w:color w:val="FF0000"/>
              </w:rPr>
              <w:t>度。極地島嶼，卻是氣候變遷放大鏡。」可知選項（</w:t>
            </w:r>
            <w:r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/>
                <w:color w:val="FF0000"/>
              </w:rPr>
              <w:t>）為最合適的答案。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 xml:space="preserve">(  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 xml:space="preserve">C   </w:t>
            </w:r>
            <w:r>
              <w:rPr>
                <w:rFonts w:ascii="標楷體" w:eastAsia="標楷體" w:hAnsi="標楷體"/>
                <w:color w:val="000000"/>
              </w:rPr>
              <w:t xml:space="preserve">) </w:t>
            </w:r>
          </w:p>
        </w:tc>
        <w:tc>
          <w:tcPr>
            <w:tcW w:w="9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/>
              </w:rPr>
              <w:t>根據本文，關於氣候變遷對格陵蘭產生的影響，下列何者最合適？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）全球暖化影響格陵蘭的融冰速度，使得世界多處低窪地區淹水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）去年格陵蘭</w:t>
            </w:r>
            <w:proofErr w:type="gramStart"/>
            <w:r>
              <w:rPr>
                <w:rFonts w:ascii="標楷體" w:eastAsia="標楷體" w:hAnsi="標楷體"/>
              </w:rPr>
              <w:t>下起史上</w:t>
            </w:r>
            <w:proofErr w:type="gramEnd"/>
            <w:r>
              <w:rPr>
                <w:rFonts w:ascii="標楷體" w:eastAsia="標楷體" w:hAnsi="標楷體"/>
              </w:rPr>
              <w:t>第一場雨，科學家認為氣候變遷正在轉好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）氣溫升高加速融冰，格陵蘭進行了氣候調適，漁業成最大收入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）因氣候變遷快速，原以火力發電為主將利用融冰發展水力發電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由文中「面對氣候變遷，調整基礎建設或生活方式，順應氣候變化以減輕危害或發展機會，這就是「氣候調適」（</w:t>
            </w:r>
            <w:r>
              <w:rPr>
                <w:rFonts w:ascii="標楷體" w:eastAsia="標楷體" w:hAnsi="標楷體"/>
                <w:color w:val="FF0000"/>
              </w:rPr>
              <w:t>climate adaptation</w:t>
            </w:r>
            <w:r>
              <w:rPr>
                <w:rFonts w:ascii="標楷體" w:eastAsia="標楷體" w:hAnsi="標楷體"/>
                <w:color w:val="FF0000"/>
              </w:rPr>
              <w:t>）。」以及「以船代替雪橇，狩獵結合漁業，漁獲出口是格陵蘭最大收入。」可知選項（</w:t>
            </w:r>
            <w:r>
              <w:rPr>
                <w:rFonts w:ascii="標楷體" w:eastAsia="標楷體" w:hAnsi="標楷體"/>
                <w:color w:val="FF0000"/>
              </w:rPr>
              <w:t>C</w:t>
            </w:r>
            <w:r>
              <w:rPr>
                <w:rFonts w:ascii="標楷體" w:eastAsia="標楷體" w:hAnsi="標楷體"/>
                <w:color w:val="FF0000"/>
              </w:rPr>
              <w:t>）為最合適的答案。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roofErr w:type="gramStart"/>
            <w:r>
              <w:rPr>
                <w:rFonts w:ascii="標楷體" w:eastAsia="標楷體" w:hAnsi="標楷體"/>
                <w:color w:val="000000"/>
              </w:rPr>
              <w:t xml:space="preserve">(  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 xml:space="preserve">D  </w:t>
            </w:r>
            <w:r>
              <w:rPr>
                <w:rFonts w:ascii="標楷體" w:eastAsia="標楷體" w:hAnsi="標楷體"/>
                <w:color w:val="000000"/>
              </w:rPr>
              <w:t xml:space="preserve"> ) </w:t>
            </w:r>
          </w:p>
        </w:tc>
        <w:tc>
          <w:tcPr>
            <w:tcW w:w="9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</w:t>
            </w:r>
            <w:r>
              <w:rPr>
                <w:rFonts w:ascii="標楷體" w:eastAsia="標楷體" w:hAnsi="標楷體"/>
              </w:rPr>
              <w:t>根據本文，關於政商對於格陵蘭的傷害，用下列成語說明，何者最合適？</w:t>
            </w:r>
          </w:p>
          <w:p w:rsidR="00086533" w:rsidRDefault="00C833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）殺身成仁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）推己及人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）捨生取義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）損人利己</w:t>
            </w:r>
          </w:p>
          <w:p w:rsidR="00086533" w:rsidRDefault="00C83304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由文中「比爾蓋茲與貝佐斯也投資開發格陵蘭的鎳、鈷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─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─</w:t>
            </w:r>
            <w:r>
              <w:rPr>
                <w:rFonts w:ascii="標楷體" w:eastAsia="標楷體" w:hAnsi="標楷體"/>
                <w:color w:val="FF0000"/>
              </w:rPr>
              <w:t>製作電動汽車電池的關鍵元素，以便創造『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更綠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的世界』，卻無視挖礦對格陵蘭生態帶來的永久傷害。」可知選項（</w:t>
            </w:r>
            <w:r>
              <w:rPr>
                <w:rFonts w:ascii="標楷體" w:eastAsia="標楷體" w:hAnsi="標楷體"/>
                <w:color w:val="FF0000"/>
              </w:rPr>
              <w:t>D</w:t>
            </w:r>
            <w:r>
              <w:rPr>
                <w:rFonts w:ascii="標楷體" w:eastAsia="標楷體" w:hAnsi="標楷體"/>
                <w:color w:val="FF0000"/>
              </w:rPr>
              <w:t>）最合適的答案。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 xml:space="preserve">( 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 xml:space="preserve"> C</w:t>
            </w:r>
            <w:r>
              <w:rPr>
                <w:rFonts w:ascii="標楷體" w:eastAsia="標楷體" w:hAnsi="標楷體"/>
                <w:color w:val="000000"/>
              </w:rPr>
              <w:t xml:space="preserve">   )</w:t>
            </w:r>
          </w:p>
        </w:tc>
        <w:tc>
          <w:tcPr>
            <w:tcW w:w="9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4. </w:t>
            </w:r>
            <w:r>
              <w:rPr>
                <w:rFonts w:ascii="標楷體" w:eastAsia="標楷體" w:hAnsi="標楷體"/>
              </w:rPr>
              <w:t>阿格和小蘭看完文章後，討論起「氣候調適」問題，下列評述何者最合適？</w:t>
            </w: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C8330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5063489" cy="2399659"/>
                      <wp:effectExtent l="0" t="0" r="0" b="19691"/>
                      <wp:wrapNone/>
                      <wp:docPr id="2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63489" cy="2399659"/>
                                <a:chOff x="0" y="0"/>
                                <a:chExt cx="5063489" cy="2399659"/>
                              </a:xfrm>
                            </wpg:grpSpPr>
                            <wpg:grpSp>
                              <wpg:cNvPr id="3" name="群組 30"/>
                              <wpg:cNvGrpSpPr/>
                              <wpg:grpSpPr>
                                <a:xfrm>
                                  <a:off x="0" y="0"/>
                                  <a:ext cx="5011551" cy="2399659"/>
                                  <a:chOff x="0" y="0"/>
                                  <a:chExt cx="5011551" cy="2399659"/>
                                </a:xfrm>
                              </wpg:grpSpPr>
                              <wpg:grpSp>
                                <wpg:cNvPr id="4" name="群組 29"/>
                                <wpg:cNvGrpSpPr/>
                                <wpg:grpSpPr>
                                  <a:xfrm>
                                    <a:off x="0" y="0"/>
                                    <a:ext cx="5011551" cy="2399659"/>
                                    <a:chOff x="0" y="0"/>
                                    <a:chExt cx="5011551" cy="2399659"/>
                                  </a:xfrm>
                                </wpg:grpSpPr>
                                <wpg:grpSp>
                                  <wpg:cNvPr id="5" name="群組 28"/>
                                  <wpg:cNvGrpSpPr/>
                                  <wpg:grpSpPr>
                                    <a:xfrm>
                                      <a:off x="81893" y="0"/>
                                      <a:ext cx="4929658" cy="2399659"/>
                                      <a:chOff x="0" y="0"/>
                                      <a:chExt cx="4929658" cy="2399659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" name="圖片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8156" cy="5118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" name="圖片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524506" y="887105"/>
                                        <a:ext cx="405152" cy="4832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  <wps:wsp>
                                    <wps:cNvPr id="8" name="圓角矩形圖說文字 4"/>
                                    <wps:cNvSpPr/>
                                    <wps:spPr>
                                      <a:xfrm>
                                        <a:off x="470843" y="75044"/>
                                        <a:ext cx="4057896" cy="629802"/>
                                      </a:xfrm>
                                      <a:custGeom>
                                        <a:avLst>
                                          <a:gd name="f0" fmla="val -953"/>
                                          <a:gd name="f1" fmla="val 9311"/>
                                        </a:avLst>
                                        <a:gdLst>
                                          <a:gd name="f2" fmla="val 10800000"/>
                                          <a:gd name="f3" fmla="val 5400000"/>
                                          <a:gd name="f4" fmla="val 16200000"/>
                                          <a:gd name="f5" fmla="val 180"/>
                                          <a:gd name="f6" fmla="val w"/>
                                          <a:gd name="f7" fmla="val h"/>
                                          <a:gd name="f8" fmla="val 0"/>
                                          <a:gd name="f9" fmla="val 21600"/>
                                          <a:gd name="f10" fmla="+- 0 0 1"/>
                                          <a:gd name="f11" fmla="val -2147483647"/>
                                          <a:gd name="f12" fmla="val 2147483647"/>
                                          <a:gd name="f13" fmla="val 3590"/>
                                          <a:gd name="f14" fmla="val 8970"/>
                                          <a:gd name="f15" fmla="val 12630"/>
                                          <a:gd name="f16" fmla="val 18010"/>
                                          <a:gd name="f17" fmla="+- 0 0 180"/>
                                          <a:gd name="f18" fmla="*/ f6 1 21600"/>
                                          <a:gd name="f19" fmla="*/ f7 1 21600"/>
                                          <a:gd name="f20" fmla="pin -2147483647 f0 2147483647"/>
                                          <a:gd name="f21" fmla="pin -2147483647 f1 2147483647"/>
                                          <a:gd name="f22" fmla="+- 0 0 f13"/>
                                          <a:gd name="f23" fmla="+- 3590 0 f8"/>
                                          <a:gd name="f24" fmla="+- 0 0 f3"/>
                                          <a:gd name="f25" fmla="+- 21600 0 f16"/>
                                          <a:gd name="f26" fmla="+- 18010 0 f9"/>
                                          <a:gd name="f27" fmla="*/ f17 f2 1"/>
                                          <a:gd name="f28" fmla="+- f20 0 10800"/>
                                          <a:gd name="f29" fmla="+- f21 0 10800"/>
                                          <a:gd name="f30" fmla="+- f21 0 21600"/>
                                          <a:gd name="f31" fmla="+- f20 0 21600"/>
                                          <a:gd name="f32" fmla="val f20"/>
                                          <a:gd name="f33" fmla="val f21"/>
                                          <a:gd name="f34" fmla="*/ f20 f18 1"/>
                                          <a:gd name="f35" fmla="*/ f21 f19 1"/>
                                          <a:gd name="f36" fmla="*/ 800 f18 1"/>
                                          <a:gd name="f37" fmla="*/ 20800 f18 1"/>
                                          <a:gd name="f38" fmla="*/ 20800 f19 1"/>
                                          <a:gd name="f39" fmla="*/ 800 f19 1"/>
                                          <a:gd name="f40" fmla="abs f22"/>
                                          <a:gd name="f41" fmla="abs f23"/>
                                          <a:gd name="f42" fmla="?: f22 f24 f3"/>
                                          <a:gd name="f43" fmla="?: f22 f3 f24"/>
                                          <a:gd name="f44" fmla="?: f22 f4 f3"/>
                                          <a:gd name="f45" fmla="?: f22 f3 f4"/>
                                          <a:gd name="f46" fmla="abs f25"/>
                                          <a:gd name="f47" fmla="?: f23 f24 f3"/>
                                          <a:gd name="f48" fmla="?: f23 f3 f24"/>
                                          <a:gd name="f49" fmla="?: f25 0 f2"/>
                                          <a:gd name="f50" fmla="?: f25 f2 0"/>
                                          <a:gd name="f51" fmla="abs f26"/>
                                          <a:gd name="f52" fmla="?: f25 f24 f3"/>
                                          <a:gd name="f53" fmla="?: f25 f3 f24"/>
                                          <a:gd name="f54" fmla="?: f25 f4 f3"/>
                                          <a:gd name="f55" fmla="?: f25 f3 f4"/>
                                          <a:gd name="f56" fmla="?: f26 f24 f3"/>
                                          <a:gd name="f57" fmla="?: f26 f3 f24"/>
                                          <a:gd name="f58" fmla="?: f22 0 f2"/>
                                          <a:gd name="f59" fmla="?: f22 f2 0"/>
                                          <a:gd name="f60" fmla="*/ f27 1 f5"/>
                                          <a:gd name="f61" fmla="abs f28"/>
                                          <a:gd name="f62" fmla="abs f29"/>
                                          <a:gd name="f63" fmla="?: f22 f45 f44"/>
                                          <a:gd name="f64" fmla="?: f22 f44 f45"/>
                                          <a:gd name="f65" fmla="?: f23 f43 f42"/>
                                          <a:gd name="f66" fmla="?: f23 f50 f49"/>
                                          <a:gd name="f67" fmla="?: f23 f49 f50"/>
                                          <a:gd name="f68" fmla="?: f25 f47 f48"/>
                                          <a:gd name="f69" fmla="?: f25 f55 f54"/>
                                          <a:gd name="f70" fmla="?: f25 f54 f55"/>
                                          <a:gd name="f71" fmla="?: f26 f53 f52"/>
                                          <a:gd name="f72" fmla="?: f26 f59 f58"/>
                                          <a:gd name="f73" fmla="?: f26 f58 f59"/>
                                          <a:gd name="f74" fmla="?: f22 f56 f57"/>
                                          <a:gd name="f75" fmla="*/ f32 f18 1"/>
                                          <a:gd name="f76" fmla="*/ f33 f19 1"/>
                                          <a:gd name="f77" fmla="+- f60 0 f3"/>
                                          <a:gd name="f78" fmla="+- f61 0 f62"/>
                                          <a:gd name="f79" fmla="+- f62 0 f61"/>
                                          <a:gd name="f80" fmla="?: f23 f64 f63"/>
                                          <a:gd name="f81" fmla="?: f25 f66 f67"/>
                                          <a:gd name="f82" fmla="?: f26 f70 f69"/>
                                          <a:gd name="f83" fmla="?: f22 f72 f73"/>
                                          <a:gd name="f84" fmla="?: f29 f10 f78"/>
                                          <a:gd name="f85" fmla="?: f29 f78 f10"/>
                                          <a:gd name="f86" fmla="?: f28 f10 f79"/>
                                          <a:gd name="f87" fmla="?: f28 f79 f10"/>
                                          <a:gd name="f88" fmla="?: f20 f10 f84"/>
                                          <a:gd name="f89" fmla="?: f20 f10 f85"/>
                                          <a:gd name="f90" fmla="?: f30 f86 f10"/>
                                          <a:gd name="f91" fmla="?: f30 f87 f10"/>
                                          <a:gd name="f92" fmla="?: f31 f85 f10"/>
                                          <a:gd name="f93" fmla="?: f31 f84 f10"/>
                                          <a:gd name="f94" fmla="?: f21 f10 f87"/>
                                          <a:gd name="f95" fmla="?: f21 f10 f86"/>
                                          <a:gd name="f96" fmla="?: f88 f20 0"/>
                                          <a:gd name="f97" fmla="?: f88 f21 6280"/>
                                          <a:gd name="f98" fmla="?: f89 f20 0"/>
                                          <a:gd name="f99" fmla="?: f89 f21 15320"/>
                                          <a:gd name="f100" fmla="?: f90 f20 6280"/>
                                          <a:gd name="f101" fmla="?: f90 f21 21600"/>
                                          <a:gd name="f102" fmla="?: f91 f20 15320"/>
                                          <a:gd name="f103" fmla="?: f91 f21 21600"/>
                                          <a:gd name="f104" fmla="?: f92 f20 21600"/>
                                          <a:gd name="f105" fmla="?: f92 f21 15320"/>
                                          <a:gd name="f106" fmla="?: f93 f20 21600"/>
                                          <a:gd name="f107" fmla="?: f93 f21 6280"/>
                                          <a:gd name="f108" fmla="?: f94 f20 15320"/>
                                          <a:gd name="f109" fmla="?: f94 f21 0"/>
                                          <a:gd name="f110" fmla="?: f95 f20 6280"/>
                                          <a:gd name="f111" fmla="?: f95 f21 0"/>
                                        </a:gdLst>
                                        <a:ahLst>
                                          <a:ahXY gdRefX="f0" minX="f11" maxX="f12" gdRefY="f1" minY="f11" maxY="f12">
                                            <a:pos x="f34" y="f35"/>
                                          </a:ahXY>
                                        </a:ahLst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77">
                                            <a:pos x="f75" y="f76"/>
                                          </a:cxn>
                                        </a:cxnLst>
                                        <a:rect l="f36" t="f39" r="f37" b="f38"/>
                                        <a:pathLst>
                                          <a:path w="21600" h="21600">
                                            <a:moveTo>
                                              <a:pt x="f13" y="f8"/>
                                            </a:moveTo>
                                            <a:arcTo wR="f40" hR="f41" stAng="f80" swAng="f65"/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8" y="f14"/>
                                            </a:lnTo>
                                            <a:lnTo>
                                              <a:pt x="f8" y="f15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8" y="f16"/>
                                            </a:lnTo>
                                            <a:arcTo wR="f41" hR="f46" stAng="f81" swAng="f68"/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4" y="f9"/>
                                            </a:lnTo>
                                            <a:lnTo>
                                              <a:pt x="f15" y="f9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6" y="f9"/>
                                            </a:lnTo>
                                            <a:arcTo wR="f46" hR="f51" stAng="f82" swAng="f71"/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9" y="f15"/>
                                            </a:lnTo>
                                            <a:lnTo>
                                              <a:pt x="f9" y="f14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9" y="f13"/>
                                            </a:lnTo>
                                            <a:arcTo wR="f51" hR="f40" stAng="f83" swAng="f74"/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5" y="f8"/>
                                            </a:lnTo>
                                            <a:lnTo>
                                              <a:pt x="f14" y="f8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2701" cap="flat">
                                        <a:solidFill>
                                          <a:srgbClr val="8FAADC"/>
                                        </a:solidFill>
                                        <a:prstDash val="solid"/>
                                        <a:miter/>
                                      </a:ln>
                                    </wps:spPr>
                                    <wps:txbx>
                                      <w:txbxContent>
                                        <w:p w:rsidR="00086533" w:rsidRDefault="00C83304">
                                          <w:pPr>
                                            <w:rPr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氣候變遷雖帶來恐慌與絕望，但也為當地人創造了新的收入來源呢！</w:t>
                                          </w:r>
                                        </w:p>
                                      </w:txbxContent>
                                    </wps:txbx>
                                    <wps:bodyPr vert="horz" wrap="square" lIns="91440" tIns="45720" rIns="91440" bIns="45720" anchor="ctr" anchorCtr="0" compatLnSpc="1">
                                      <a:noAutofit/>
                                    </wps:bodyPr>
                                  </wps:wsp>
                                  <wps:wsp>
                                    <wps:cNvPr id="9" name="圓角矩形圖說文字 5"/>
                                    <wps:cNvSpPr/>
                                    <wps:spPr>
                                      <a:xfrm>
                                        <a:off x="320662" y="774697"/>
                                        <a:ext cx="3944227" cy="660397"/>
                                      </a:xfrm>
                                      <a:custGeom>
                                        <a:avLst>
                                          <a:gd name="f0" fmla="val 22699"/>
                                          <a:gd name="f1" fmla="val 9116"/>
                                        </a:avLst>
                                        <a:gdLst>
                                          <a:gd name="f2" fmla="val 10800000"/>
                                          <a:gd name="f3" fmla="val 5400000"/>
                                          <a:gd name="f4" fmla="val 16200000"/>
                                          <a:gd name="f5" fmla="val 180"/>
                                          <a:gd name="f6" fmla="val w"/>
                                          <a:gd name="f7" fmla="val h"/>
                                          <a:gd name="f8" fmla="val 0"/>
                                          <a:gd name="f9" fmla="val 21600"/>
                                          <a:gd name="f10" fmla="+- 0 0 1"/>
                                          <a:gd name="f11" fmla="val -2147483647"/>
                                          <a:gd name="f12" fmla="val 2147483647"/>
                                          <a:gd name="f13" fmla="val 3590"/>
                                          <a:gd name="f14" fmla="val 8970"/>
                                          <a:gd name="f15" fmla="val 12630"/>
                                          <a:gd name="f16" fmla="val 18010"/>
                                          <a:gd name="f17" fmla="+- 0 0 180"/>
                                          <a:gd name="f18" fmla="*/ f6 1 21600"/>
                                          <a:gd name="f19" fmla="*/ f7 1 21600"/>
                                          <a:gd name="f20" fmla="pin -2147483647 f0 2147483647"/>
                                          <a:gd name="f21" fmla="pin -2147483647 f1 2147483647"/>
                                          <a:gd name="f22" fmla="+- 0 0 f13"/>
                                          <a:gd name="f23" fmla="+- 3590 0 f8"/>
                                          <a:gd name="f24" fmla="+- 0 0 f3"/>
                                          <a:gd name="f25" fmla="+- 21600 0 f16"/>
                                          <a:gd name="f26" fmla="+- 18010 0 f9"/>
                                          <a:gd name="f27" fmla="*/ f17 f2 1"/>
                                          <a:gd name="f28" fmla="+- f20 0 10800"/>
                                          <a:gd name="f29" fmla="+- f21 0 10800"/>
                                          <a:gd name="f30" fmla="+- f21 0 21600"/>
                                          <a:gd name="f31" fmla="+- f20 0 21600"/>
                                          <a:gd name="f32" fmla="val f20"/>
                                          <a:gd name="f33" fmla="val f21"/>
                                          <a:gd name="f34" fmla="*/ f20 f18 1"/>
                                          <a:gd name="f35" fmla="*/ f21 f19 1"/>
                                          <a:gd name="f36" fmla="*/ 800 f18 1"/>
                                          <a:gd name="f37" fmla="*/ 20800 f18 1"/>
                                          <a:gd name="f38" fmla="*/ 20800 f19 1"/>
                                          <a:gd name="f39" fmla="*/ 800 f19 1"/>
                                          <a:gd name="f40" fmla="abs f22"/>
                                          <a:gd name="f41" fmla="abs f23"/>
                                          <a:gd name="f42" fmla="?: f22 f24 f3"/>
                                          <a:gd name="f43" fmla="?: f22 f3 f24"/>
                                          <a:gd name="f44" fmla="?: f22 f4 f3"/>
                                          <a:gd name="f45" fmla="?: f22 f3 f4"/>
                                          <a:gd name="f46" fmla="abs f25"/>
                                          <a:gd name="f47" fmla="?: f23 f24 f3"/>
                                          <a:gd name="f48" fmla="?: f23 f3 f24"/>
                                          <a:gd name="f49" fmla="?: f25 0 f2"/>
                                          <a:gd name="f50" fmla="?: f25 f2 0"/>
                                          <a:gd name="f51" fmla="abs f26"/>
                                          <a:gd name="f52" fmla="?: f25 f24 f3"/>
                                          <a:gd name="f53" fmla="?: f25 f3 f24"/>
                                          <a:gd name="f54" fmla="?: f25 f4 f3"/>
                                          <a:gd name="f55" fmla="?: f25 f3 f4"/>
                                          <a:gd name="f56" fmla="?: f26 f24 f3"/>
                                          <a:gd name="f57" fmla="?: f26 f3 f24"/>
                                          <a:gd name="f58" fmla="?: f22 0 f2"/>
                                          <a:gd name="f59" fmla="?: f22 f2 0"/>
                                          <a:gd name="f60" fmla="*/ f27 1 f5"/>
                                          <a:gd name="f61" fmla="abs f28"/>
                                          <a:gd name="f62" fmla="abs f29"/>
                                          <a:gd name="f63" fmla="?: f22 f45 f44"/>
                                          <a:gd name="f64" fmla="?: f22 f44 f45"/>
                                          <a:gd name="f65" fmla="?: f23 f43 f42"/>
                                          <a:gd name="f66" fmla="?: f23 f50 f49"/>
                                          <a:gd name="f67" fmla="?: f23 f49 f50"/>
                                          <a:gd name="f68" fmla="?: f25 f47 f48"/>
                                          <a:gd name="f69" fmla="?: f25 f55 f54"/>
                                          <a:gd name="f70" fmla="?: f25 f54 f55"/>
                                          <a:gd name="f71" fmla="?: f26 f53 f52"/>
                                          <a:gd name="f72" fmla="?: f26 f59 f58"/>
                                          <a:gd name="f73" fmla="?: f26 f58 f59"/>
                                          <a:gd name="f74" fmla="?: f22 f56 f57"/>
                                          <a:gd name="f75" fmla="*/ f32 f18 1"/>
                                          <a:gd name="f76" fmla="*/ f33 f19 1"/>
                                          <a:gd name="f77" fmla="+- f60 0 f3"/>
                                          <a:gd name="f78" fmla="+- f61 0 f62"/>
                                          <a:gd name="f79" fmla="+- f62 0 f61"/>
                                          <a:gd name="f80" fmla="?: f23 f64 f63"/>
                                          <a:gd name="f81" fmla="?: f25 f66 f67"/>
                                          <a:gd name="f82" fmla="?: f26 f70 f69"/>
                                          <a:gd name="f83" fmla="?: f22 f72 f73"/>
                                          <a:gd name="f84" fmla="?: f29 f10 f78"/>
                                          <a:gd name="f85" fmla="?: f29 f78 f10"/>
                                          <a:gd name="f86" fmla="?: f28 f10 f79"/>
                                          <a:gd name="f87" fmla="?: f28 f79 f10"/>
                                          <a:gd name="f88" fmla="?: f20 f10 f84"/>
                                          <a:gd name="f89" fmla="?: f20 f10 f85"/>
                                          <a:gd name="f90" fmla="?: f30 f86 f10"/>
                                          <a:gd name="f91" fmla="?: f30 f87 f10"/>
                                          <a:gd name="f92" fmla="?: f31 f85 f10"/>
                                          <a:gd name="f93" fmla="?: f31 f84 f10"/>
                                          <a:gd name="f94" fmla="?: f21 f10 f87"/>
                                          <a:gd name="f95" fmla="?: f21 f10 f86"/>
                                          <a:gd name="f96" fmla="?: f88 f20 0"/>
                                          <a:gd name="f97" fmla="?: f88 f21 6280"/>
                                          <a:gd name="f98" fmla="?: f89 f20 0"/>
                                          <a:gd name="f99" fmla="?: f89 f21 15320"/>
                                          <a:gd name="f100" fmla="?: f90 f20 6280"/>
                                          <a:gd name="f101" fmla="?: f90 f21 21600"/>
                                          <a:gd name="f102" fmla="?: f91 f20 15320"/>
                                          <a:gd name="f103" fmla="?: f91 f21 21600"/>
                                          <a:gd name="f104" fmla="?: f92 f20 21600"/>
                                          <a:gd name="f105" fmla="?: f92 f21 15320"/>
                                          <a:gd name="f106" fmla="?: f93 f20 21600"/>
                                          <a:gd name="f107" fmla="?: f93 f21 6280"/>
                                          <a:gd name="f108" fmla="?: f94 f20 15320"/>
                                          <a:gd name="f109" fmla="?: f94 f21 0"/>
                                          <a:gd name="f110" fmla="?: f95 f20 6280"/>
                                          <a:gd name="f111" fmla="?: f95 f21 0"/>
                                        </a:gdLst>
                                        <a:ahLst>
                                          <a:ahXY gdRefX="f0" minX="f11" maxX="f12" gdRefY="f1" minY="f11" maxY="f12">
                                            <a:pos x="f34" y="f35"/>
                                          </a:ahXY>
                                        </a:ahLst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77">
                                            <a:pos x="f75" y="f76"/>
                                          </a:cxn>
                                        </a:cxnLst>
                                        <a:rect l="f36" t="f39" r="f37" b="f38"/>
                                        <a:pathLst>
                                          <a:path w="21600" h="21600">
                                            <a:moveTo>
                                              <a:pt x="f13" y="f8"/>
                                            </a:moveTo>
                                            <a:arcTo wR="f40" hR="f41" stAng="f80" swAng="f65"/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8" y="f14"/>
                                            </a:lnTo>
                                            <a:lnTo>
                                              <a:pt x="f8" y="f15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8" y="f16"/>
                                            </a:lnTo>
                                            <a:arcTo wR="f41" hR="f46" stAng="f81" swAng="f68"/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4" y="f9"/>
                                            </a:lnTo>
                                            <a:lnTo>
                                              <a:pt x="f15" y="f9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6" y="f9"/>
                                            </a:lnTo>
                                            <a:arcTo wR="f46" hR="f51" stAng="f82" swAng="f71"/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9" y="f15"/>
                                            </a:lnTo>
                                            <a:lnTo>
                                              <a:pt x="f9" y="f14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9" y="f13"/>
                                            </a:lnTo>
                                            <a:arcTo wR="f51" hR="f40" stAng="f83" swAng="f74"/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5" y="f8"/>
                                            </a:lnTo>
                                            <a:lnTo>
                                              <a:pt x="f14" y="f8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2701" cap="flat">
                                        <a:solidFill>
                                          <a:srgbClr val="8FAADC"/>
                                        </a:solidFill>
                                        <a:prstDash val="solid"/>
                                        <a:miter/>
                                      </a:ln>
                                    </wps:spPr>
                                    <wps:txbx>
                                      <w:txbxContent>
                                        <w:p w:rsidR="00086533" w:rsidRDefault="00C83304">
                                          <w:pPr>
                                            <w:rPr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是啊，不論是獵人跨足漁業，還是漁夫做起觀光生意，都是人們順應氣候變化，調整生活方式的例子。</w:t>
                                          </w:r>
                                        </w:p>
                                      </w:txbxContent>
                                    </wps:txbx>
                                    <wps:bodyPr vert="horz" wrap="square" lIns="91440" tIns="45720" rIns="91440" bIns="45720" anchor="ctr" anchorCtr="0" compatLnSpc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0" name="圖片 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6822" y="1508074"/>
                                        <a:ext cx="318156" cy="5118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  <wps:wsp>
                                    <wps:cNvPr id="11" name="圓角矩形圖說文字 6"/>
                                    <wps:cNvSpPr/>
                                    <wps:spPr>
                                      <a:xfrm>
                                        <a:off x="477628" y="1508074"/>
                                        <a:ext cx="4000746" cy="891585"/>
                                      </a:xfrm>
                                      <a:custGeom>
                                        <a:avLst>
                                          <a:gd name="f0" fmla="val -953"/>
                                          <a:gd name="f1" fmla="val 9311"/>
                                        </a:avLst>
                                        <a:gdLst>
                                          <a:gd name="f2" fmla="val 10800000"/>
                                          <a:gd name="f3" fmla="val 5400000"/>
                                          <a:gd name="f4" fmla="val 16200000"/>
                                          <a:gd name="f5" fmla="val 180"/>
                                          <a:gd name="f6" fmla="val w"/>
                                          <a:gd name="f7" fmla="val h"/>
                                          <a:gd name="f8" fmla="val 0"/>
                                          <a:gd name="f9" fmla="val 21600"/>
                                          <a:gd name="f10" fmla="+- 0 0 1"/>
                                          <a:gd name="f11" fmla="val -2147483647"/>
                                          <a:gd name="f12" fmla="val 2147483647"/>
                                          <a:gd name="f13" fmla="val 3590"/>
                                          <a:gd name="f14" fmla="val 8970"/>
                                          <a:gd name="f15" fmla="val 12630"/>
                                          <a:gd name="f16" fmla="val 18010"/>
                                          <a:gd name="f17" fmla="+- 0 0 180"/>
                                          <a:gd name="f18" fmla="*/ f6 1 21600"/>
                                          <a:gd name="f19" fmla="*/ f7 1 21600"/>
                                          <a:gd name="f20" fmla="pin -2147483647 f0 2147483647"/>
                                          <a:gd name="f21" fmla="pin -2147483647 f1 2147483647"/>
                                          <a:gd name="f22" fmla="+- 0 0 f13"/>
                                          <a:gd name="f23" fmla="+- 3590 0 f8"/>
                                          <a:gd name="f24" fmla="+- 0 0 f3"/>
                                          <a:gd name="f25" fmla="+- 21600 0 f16"/>
                                          <a:gd name="f26" fmla="+- 18010 0 f9"/>
                                          <a:gd name="f27" fmla="*/ f17 f2 1"/>
                                          <a:gd name="f28" fmla="+- f20 0 10800"/>
                                          <a:gd name="f29" fmla="+- f21 0 10800"/>
                                          <a:gd name="f30" fmla="+- f21 0 21600"/>
                                          <a:gd name="f31" fmla="+- f20 0 21600"/>
                                          <a:gd name="f32" fmla="val f20"/>
                                          <a:gd name="f33" fmla="val f21"/>
                                          <a:gd name="f34" fmla="*/ f20 f18 1"/>
                                          <a:gd name="f35" fmla="*/ f21 f19 1"/>
                                          <a:gd name="f36" fmla="*/ 800 f18 1"/>
                                          <a:gd name="f37" fmla="*/ 20800 f18 1"/>
                                          <a:gd name="f38" fmla="*/ 20800 f19 1"/>
                                          <a:gd name="f39" fmla="*/ 800 f19 1"/>
                                          <a:gd name="f40" fmla="abs f22"/>
                                          <a:gd name="f41" fmla="abs f23"/>
                                          <a:gd name="f42" fmla="?: f22 f24 f3"/>
                                          <a:gd name="f43" fmla="?: f22 f3 f24"/>
                                          <a:gd name="f44" fmla="?: f22 f4 f3"/>
                                          <a:gd name="f45" fmla="?: f22 f3 f4"/>
                                          <a:gd name="f46" fmla="abs f25"/>
                                          <a:gd name="f47" fmla="?: f23 f24 f3"/>
                                          <a:gd name="f48" fmla="?: f23 f3 f24"/>
                                          <a:gd name="f49" fmla="?: f25 0 f2"/>
                                          <a:gd name="f50" fmla="?: f25 f2 0"/>
                                          <a:gd name="f51" fmla="abs f26"/>
                                          <a:gd name="f52" fmla="?: f25 f24 f3"/>
                                          <a:gd name="f53" fmla="?: f25 f3 f24"/>
                                          <a:gd name="f54" fmla="?: f25 f4 f3"/>
                                          <a:gd name="f55" fmla="?: f25 f3 f4"/>
                                          <a:gd name="f56" fmla="?: f26 f24 f3"/>
                                          <a:gd name="f57" fmla="?: f26 f3 f24"/>
                                          <a:gd name="f58" fmla="?: f22 0 f2"/>
                                          <a:gd name="f59" fmla="?: f22 f2 0"/>
                                          <a:gd name="f60" fmla="*/ f27 1 f5"/>
                                          <a:gd name="f61" fmla="abs f28"/>
                                          <a:gd name="f62" fmla="abs f29"/>
                                          <a:gd name="f63" fmla="?: f22 f45 f44"/>
                                          <a:gd name="f64" fmla="?: f22 f44 f45"/>
                                          <a:gd name="f65" fmla="?: f23 f43 f42"/>
                                          <a:gd name="f66" fmla="?: f23 f50 f49"/>
                                          <a:gd name="f67" fmla="?: f23 f49 f50"/>
                                          <a:gd name="f68" fmla="?: f25 f47 f48"/>
                                          <a:gd name="f69" fmla="?: f25 f55 f54"/>
                                          <a:gd name="f70" fmla="?: f25 f54 f55"/>
                                          <a:gd name="f71" fmla="?: f26 f53 f52"/>
                                          <a:gd name="f72" fmla="?: f26 f59 f58"/>
                                          <a:gd name="f73" fmla="?: f26 f58 f59"/>
                                          <a:gd name="f74" fmla="?: f22 f56 f57"/>
                                          <a:gd name="f75" fmla="*/ f32 f18 1"/>
                                          <a:gd name="f76" fmla="*/ f33 f19 1"/>
                                          <a:gd name="f77" fmla="+- f60 0 f3"/>
                                          <a:gd name="f78" fmla="+- f61 0 f62"/>
                                          <a:gd name="f79" fmla="+- f62 0 f61"/>
                                          <a:gd name="f80" fmla="?: f23 f64 f63"/>
                                          <a:gd name="f81" fmla="?: f25 f66 f67"/>
                                          <a:gd name="f82" fmla="?: f26 f70 f69"/>
                                          <a:gd name="f83" fmla="?: f22 f72 f73"/>
                                          <a:gd name="f84" fmla="?: f29 f10 f78"/>
                                          <a:gd name="f85" fmla="?: f29 f78 f10"/>
                                          <a:gd name="f86" fmla="?: f28 f10 f79"/>
                                          <a:gd name="f87" fmla="?: f28 f79 f10"/>
                                          <a:gd name="f88" fmla="?: f20 f10 f84"/>
                                          <a:gd name="f89" fmla="?: f20 f10 f85"/>
                                          <a:gd name="f90" fmla="?: f30 f86 f10"/>
                                          <a:gd name="f91" fmla="?: f30 f87 f10"/>
                                          <a:gd name="f92" fmla="?: f31 f85 f10"/>
                                          <a:gd name="f93" fmla="?: f31 f84 f10"/>
                                          <a:gd name="f94" fmla="?: f21 f10 f87"/>
                                          <a:gd name="f95" fmla="?: f21 f10 f86"/>
                                          <a:gd name="f96" fmla="?: f88 f20 0"/>
                                          <a:gd name="f97" fmla="?: f88 f21 6280"/>
                                          <a:gd name="f98" fmla="?: f89 f20 0"/>
                                          <a:gd name="f99" fmla="?: f89 f21 15320"/>
                                          <a:gd name="f100" fmla="?: f90 f20 6280"/>
                                          <a:gd name="f101" fmla="?: f90 f21 21600"/>
                                          <a:gd name="f102" fmla="?: f91 f20 15320"/>
                                          <a:gd name="f103" fmla="?: f91 f21 21600"/>
                                          <a:gd name="f104" fmla="?: f92 f20 21600"/>
                                          <a:gd name="f105" fmla="?: f92 f21 15320"/>
                                          <a:gd name="f106" fmla="?: f93 f20 21600"/>
                                          <a:gd name="f107" fmla="?: f93 f21 6280"/>
                                          <a:gd name="f108" fmla="?: f94 f20 15320"/>
                                          <a:gd name="f109" fmla="?: f94 f21 0"/>
                                          <a:gd name="f110" fmla="?: f95 f20 6280"/>
                                          <a:gd name="f111" fmla="?: f95 f21 0"/>
                                        </a:gdLst>
                                        <a:ahLst>
                                          <a:ahXY gdRefX="f0" minX="f11" maxX="f12" gdRefY="f1" minY="f11" maxY="f12">
                                            <a:pos x="f34" y="f35"/>
                                          </a:ahXY>
                                        </a:ahLst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77">
                                            <a:pos x="f75" y="f76"/>
                                          </a:cxn>
                                        </a:cxnLst>
                                        <a:rect l="f36" t="f39" r="f37" b="f38"/>
                                        <a:pathLst>
                                          <a:path w="21600" h="21600">
                                            <a:moveTo>
                                              <a:pt x="f13" y="f8"/>
                                            </a:moveTo>
                                            <a:arcTo wR="f40" hR="f41" stAng="f80" swAng="f65"/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8" y="f14"/>
                                            </a:lnTo>
                                            <a:lnTo>
                                              <a:pt x="f8" y="f15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8" y="f16"/>
                                            </a:lnTo>
                                            <a:arcTo wR="f41" hR="f46" stAng="f81" swAng="f68"/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4" y="f9"/>
                                            </a:lnTo>
                                            <a:lnTo>
                                              <a:pt x="f15" y="f9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6" y="f9"/>
                                            </a:lnTo>
                                            <a:arcTo wR="f46" hR="f51" stAng="f82" swAng="f71"/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9" y="f15"/>
                                            </a:lnTo>
                                            <a:lnTo>
                                              <a:pt x="f9" y="f14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9" y="f13"/>
                                            </a:lnTo>
                                            <a:arcTo wR="f51" hR="f40" stAng="f83" swAng="f74"/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5" y="f8"/>
                                            </a:lnTo>
                                            <a:lnTo>
                                              <a:pt x="f14" y="f8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2701" cap="flat">
                                        <a:solidFill>
                                          <a:srgbClr val="8FAADC"/>
                                        </a:solidFill>
                                        <a:prstDash val="solid"/>
                                        <a:miter/>
                                      </a:ln>
                                    </wps:spPr>
                                    <wps:txbx>
                                      <w:txbxContent>
                                        <w:p w:rsidR="00086533" w:rsidRDefault="00C83304">
                                          <w:pPr>
                                            <w:rPr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雖然通過氣候調適，能夠稍微減輕一些危害或提供更多發展機會，但還是希望全球暖化的速度能減緩，別再繼續升溫了。</w:t>
                                          </w:r>
                                        </w:p>
                                      </w:txbxContent>
                                    </wps:txbx>
                                    <wps:bodyPr vert="horz" wrap="square" lIns="91440" tIns="45720" rIns="91440" bIns="45720" anchor="ctr" anchorCtr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" name="文字方塊 2"/>
                                  <wps:cNvSpPr txBox="1"/>
                                  <wps:spPr>
                                    <a:xfrm>
                                      <a:off x="0" y="464021"/>
                                      <a:ext cx="504858" cy="31908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:rsidR="00086533" w:rsidRDefault="00C83304">
                                        <w:r>
                                          <w:t>阿格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</wpg:grpSp>
                              <wps:wsp>
                                <wps:cNvPr id="13" name="文字方塊 2"/>
                                <wps:cNvSpPr txBox="1"/>
                                <wps:spPr>
                                  <a:xfrm>
                                    <a:off x="0" y="1951631"/>
                                    <a:ext cx="504858" cy="3190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86533" w:rsidRDefault="00C83304">
                                      <w:r>
                                        <w:t>阿格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</wpg:grpSp>
                            <wps:wsp>
                              <wps:cNvPr id="14" name="文字方塊 2"/>
                              <wps:cNvSpPr txBox="1"/>
                              <wps:spPr>
                                <a:xfrm>
                                  <a:off x="4558631" y="1262420"/>
                                  <a:ext cx="504858" cy="31876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86533" w:rsidRDefault="00C83304">
                                    <w:r>
                                      <w:t>小蘭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3" o:spid="_x0000_s1026" style="position:absolute;margin-left:-5.4pt;margin-top:0;width:398.7pt;height:188.95pt;z-index:251657728" coordsize="50634,23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">
                      <v:group id="群組 30" o:spid="_x0000_s1027" style="position:absolute;width:50115;height:23996" coordsize="50115,2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群組 29" o:spid="_x0000_s1028" style="position:absolute;width:50115;height:23996" coordsize="50115,2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group id="群組 28" o:spid="_x0000_s1029" style="position:absolute;left:818;width:49297;height:23996" coordsize="49296,2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2" o:spid="_x0000_s1030" type="#_x0000_t75" style="position:absolute;width:3181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">
                              <v:imagedata r:id="rId8" o:title=""/>
                            </v:shape>
                            <v:shape id="圖片 3" o:spid="_x0000_s1031" type="#_x0000_t75" style="position:absolute;left:45245;top:8871;width:4051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">
                              <v:imagedata r:id="rId9" o:title=""/>
                            </v:shape>
                            <v:shape id="圓角矩形圖說文字 4" o:spid="_x0000_s1032" style="position:absolute;left:4708;top:750;width:40579;height:6298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" adj="-11796480,,5400" path="m3590,at,,7180,7180,3590,,,3590l-953,9311,,8970r,3660l,15320r,2690at,14420,7180,21600,,18010,3590,21600l6280,21600r2690,l12630,21600r2690,l18010,21600at14420,14420,21600,21600,18010,21600,21600,18010l21600,15320r,-2690l21600,8970r,-2690l21600,3590at14420,,21600,7180,21600,3590,18010,l15320,,12630,,8970,,6280,,3590,xe" filled="f" strokecolor="#8faadc" strokeweight=".35281mm">
                              <v:stroke joinstyle="miter"/>
                              <v:formulas/>
                              <v:path arrowok="t" o:connecttype="custom" o:connectlocs="2028948,0;4057896,314901;2028948,629802;0,314901;-179036,271485" o:connectangles="270,0,90,180,90" textboxrect="800,800,20800,20800"/>
                              <v:textbox>
                                <w:txbxContent>
                                  <w:p w:rsidR="00086533" w:rsidRDefault="00C83304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氣候變遷雖帶來恐慌與絕望，但也為當地人創造了新的收入來源呢！</w:t>
                                    </w:r>
                                  </w:p>
                                </w:txbxContent>
                              </v:textbox>
                            </v:shape>
                            <v:shape id="圓角矩形圖說文字 5" o:spid="_x0000_s1033" style="position:absolute;left:3206;top:7746;width:39442;height:6604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" adj="-11796480,,5400" path="m3590,at,,7180,7180,3590,,,3590l,6280,,8970r,3660l,15320r,2690at,14420,7180,21600,,18010,3590,21600l6280,21600r2690,l12630,21600r2690,l18010,21600at14420,14420,21600,21600,18010,21600,21600,18010l21600,15320r,-2690l21600,8970r1099,146l21600,3590at14420,,21600,7180,21600,3590,18010,l15320,,12630,,8970,,6280,,3590,xe" filled="f" strokecolor="#8faadc" strokeweight=".35281mm">
                              <v:stroke joinstyle="miter"/>
                              <v:formulas/>
                              <v:path arrowok="t" o:connecttype="custom" o:connectlocs="1972114,0;3944227,330199;1972114,660397;0,330199;4144908,278712" o:connectangles="270,0,90,180,90" textboxrect="800,800,20800,20800"/>
                              <v:textbox>
                                <w:txbxContent>
                                  <w:p w:rsidR="00086533" w:rsidRDefault="00C83304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是啊，不論是獵人跨足漁業，還是漁夫做起觀光生意，都是人們順應氣候變化，調整生活方式的例子。</w:t>
                                    </w:r>
                                  </w:p>
                                </w:txbxContent>
                              </v:textbox>
                            </v:shape>
                            <v:shape id="圖片 7" o:spid="_x0000_s1034" type="#_x0000_t75" style="position:absolute;left:68;top:15080;width:3181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">
                              <v:imagedata r:id="rId8" o:title=""/>
                            </v:shape>
                            <v:shape id="圓角矩形圖說文字 6" o:spid="_x0000_s1035" style="position:absolute;left:4776;top:15080;width:40007;height:8916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" adj="-11796480,,5400" path="m3590,at,,7180,7180,3590,,,3590l-953,9311,,8970r,3660l,15320r,2690at,14420,7180,21600,,18010,3590,21600l6280,21600r2690,l12630,21600r2690,l18010,21600at14420,14420,21600,21600,18010,21600,21600,18010l21600,15320r,-2690l21600,8970r,-2690l21600,3590at14420,,21600,7180,21600,3590,18010,l15320,,12630,,8970,,6280,,3590,xe" filled="f" strokecolor="#8faadc" strokeweight=".35281mm">
                              <v:stroke joinstyle="miter"/>
                              <v:formulas/>
                              <v:path arrowok="t" o:connecttype="custom" o:connectlocs="2000373,0;4000746,445793;2000373,891585;0,445793;-176514,384331" o:connectangles="270,0,90,180,90" textboxrect="800,800,20800,20800"/>
                              <v:textbox>
                                <w:txbxContent>
                                  <w:p w:rsidR="00086533" w:rsidRDefault="00C83304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雖然通過氣候調適，能夠稍微減輕一些危害或提供更多發展機會，但還是希望全球暖化的速度能減緩，別再繼續升溫了。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" o:spid="_x0000_s1036" type="#_x0000_t202" style="position:absolute;top:4640;width:5048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    <v:textbox>
                              <w:txbxContent>
                                <w:p w:rsidR="00086533" w:rsidRDefault="00C83304">
                                  <w:r>
                                    <w:t>阿格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2" o:spid="_x0000_s1037" type="#_x0000_t202" style="position:absolute;top:19516;width:5048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  <v:textbox>
                            <w:txbxContent>
                              <w:p w:rsidR="00086533" w:rsidRDefault="00C83304">
                                <w:r>
                                  <w:t>阿格</w:t>
                                </w:r>
                              </w:p>
                            </w:txbxContent>
                          </v:textbox>
                        </v:shape>
                      </v:group>
                      <v:shape id="文字方塊 2" o:spid="_x0000_s1038" type="#_x0000_t202" style="position:absolute;left:45586;top:12624;width:5048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086533" w:rsidRDefault="00C83304">
                              <w:r>
                                <w:t>小蘭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標楷體" w:eastAsia="標楷體" w:hAnsi="標楷體"/>
              </w:rPr>
            </w:pPr>
          </w:p>
          <w:p w:rsidR="00086533" w:rsidRDefault="00086533">
            <w:pPr>
              <w:rPr>
                <w:rFonts w:ascii="新細明體" w:hAnsi="新細明體"/>
              </w:rPr>
            </w:pPr>
          </w:p>
          <w:p w:rsidR="00086533" w:rsidRDefault="00C83304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）阿格認為氣候變遷能夠創造新興工作機會，是一件值得期待的好事</w:t>
            </w:r>
          </w:p>
          <w:p w:rsidR="00086533" w:rsidRDefault="00C83304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）小蘭覺得人們因氣候調適而不得不做出改變，是一件很痛苦的事情</w:t>
            </w:r>
          </w:p>
          <w:p w:rsidR="00086533" w:rsidRDefault="00C83304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）比起更多工作收益，阿格更希望全球一起努力，限制氣候變遷速度</w:t>
            </w:r>
          </w:p>
          <w:p w:rsidR="00086533" w:rsidRDefault="00C83304">
            <w:pPr>
              <w:widowControl w:val="0"/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）兩人皆認為在全球氣候變遷下，氣候調適是必然過程，無法被減緩</w:t>
            </w:r>
          </w:p>
          <w:p w:rsidR="00086533" w:rsidRDefault="00C83304">
            <w:pPr>
              <w:widowControl w:val="0"/>
              <w:autoSpaceDE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根據對話「雖然通過氣候調適，能夠稍微減輕一些危害或提供更多發展機會，但還是希望全球暖化的速度能減緩，別再繼續升溫了。」可知，比起更多工作收益，阿格更希望全球一起努力，限制氣候變遷的速度，可知選項（</w:t>
            </w:r>
            <w:r>
              <w:rPr>
                <w:rFonts w:ascii="標楷體" w:eastAsia="標楷體" w:hAnsi="標楷體"/>
                <w:color w:val="FF0000"/>
              </w:rPr>
              <w:t>C</w:t>
            </w:r>
            <w:r>
              <w:rPr>
                <w:rFonts w:ascii="標楷體" w:eastAsia="標楷體" w:hAnsi="標楷體"/>
                <w:color w:val="FF0000"/>
              </w:rPr>
              <w:t>）為最合適的答案。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jc w:val="both"/>
            </w:pPr>
            <w:r>
              <w:rPr>
                <w:rFonts w:ascii="標楷體" w:eastAsia="標楷體" w:hAnsi="標楷體"/>
              </w:rPr>
              <w:lastRenderedPageBreak/>
              <w:t xml:space="preserve">5. </w:t>
            </w:r>
            <w:r>
              <w:rPr>
                <w:rFonts w:ascii="標楷體" w:eastAsia="標楷體" w:hAnsi="標楷體"/>
              </w:rPr>
              <w:t>請根據本文完成下表</w:t>
            </w:r>
            <w:r>
              <w:rPr>
                <w:rFonts w:ascii="標楷體" w:eastAsia="標楷體" w:hAnsi="標楷體"/>
                <w:color w:val="000000"/>
              </w:rPr>
              <w:t>，介紹關注氣候變遷的科學家。</w:t>
            </w:r>
          </w:p>
          <w:p w:rsidR="00086533" w:rsidRDefault="00086533">
            <w:pPr>
              <w:jc w:val="both"/>
              <w:rPr>
                <w:rFonts w:ascii="標楷體" w:eastAsia="標楷體" w:hAnsi="標楷體"/>
              </w:rPr>
            </w:pPr>
          </w:p>
          <w:tbl>
            <w:tblPr>
              <w:tblW w:w="102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95"/>
              <w:gridCol w:w="6595"/>
            </w:tblGrid>
            <w:tr w:rsidR="0008653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C83304">
                  <w:pPr>
                    <w:spacing w:line="360" w:lineRule="auto"/>
                    <w:jc w:val="center"/>
                  </w:pPr>
                  <w:r>
                    <w:rPr>
                      <w:rFonts w:ascii="新細明體" w:hAnsi="新細明體"/>
                      <w:b/>
                    </w:rPr>
                    <w:t>科學家</w:t>
                  </w:r>
                </w:p>
              </w:tc>
              <w:tc>
                <w:tcPr>
                  <w:tcW w:w="6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C83304">
                  <w:pPr>
                    <w:spacing w:line="360" w:lineRule="auto"/>
                    <w:jc w:val="center"/>
                  </w:pPr>
                  <w:r>
                    <w:rPr>
                      <w:b/>
                    </w:rPr>
                    <w:t>對格陵蘭的異常高溫現象提出的警告</w:t>
                  </w:r>
                </w:p>
              </w:tc>
            </w:tr>
            <w:tr w:rsidR="00086533">
              <w:tblPrEx>
                <w:tblCellMar>
                  <w:top w:w="0" w:type="dxa"/>
                  <w:bottom w:w="0" w:type="dxa"/>
                </w:tblCellMar>
              </w:tblPrEx>
              <w:trPr>
                <w:trHeight w:val="417"/>
              </w:trPr>
              <w:tc>
                <w:tcPr>
                  <w:tcW w:w="36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C83304">
                  <w:pPr>
                    <w:spacing w:line="360" w:lineRule="auto"/>
                    <w:jc w:val="center"/>
                  </w:pPr>
                  <w:r>
                    <w:t>冰川學家</w:t>
                  </w:r>
                </w:p>
                <w:p w:rsidR="00086533" w:rsidRDefault="00C83304">
                  <w:pPr>
                    <w:spacing w:line="360" w:lineRule="auto"/>
                    <w:jc w:val="center"/>
                  </w:pPr>
                  <w:r>
                    <w:t>威廉．柯根</w:t>
                  </w:r>
                </w:p>
              </w:tc>
              <w:tc>
                <w:tcPr>
                  <w:tcW w:w="6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C83304">
                  <w:pPr>
                    <w:spacing w:line="360" w:lineRule="auto"/>
                    <w:jc w:val="both"/>
                  </w:pPr>
                  <w:r>
                    <w:t>冰原降雨讓我更小心，</w:t>
                  </w:r>
                  <w:r>
                    <w:rPr>
                      <w:color w:val="FF0000"/>
                    </w:rPr>
                    <w:t>【暖化速度】</w:t>
                  </w:r>
                  <w:r>
                    <w:t>比預測還快。</w:t>
                  </w:r>
                </w:p>
              </w:tc>
            </w:tr>
            <w:tr w:rsidR="00086533">
              <w:tblPrEx>
                <w:tblCellMar>
                  <w:top w:w="0" w:type="dxa"/>
                  <w:bottom w:w="0" w:type="dxa"/>
                </w:tblCellMar>
              </w:tblPrEx>
              <w:trPr>
                <w:trHeight w:val="389"/>
              </w:trPr>
              <w:tc>
                <w:tcPr>
                  <w:tcW w:w="36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086533">
                  <w:pPr>
                    <w:shd w:val="clear" w:color="auto" w:fill="DEEAF6"/>
                    <w:spacing w:line="360" w:lineRule="auto"/>
                    <w:jc w:val="center"/>
                  </w:pPr>
                </w:p>
              </w:tc>
              <w:tc>
                <w:tcPr>
                  <w:tcW w:w="6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C83304">
                  <w:pPr>
                    <w:spacing w:line="360" w:lineRule="auto"/>
                    <w:jc w:val="both"/>
                  </w:pPr>
                  <w:r>
                    <w:t>最好的行動時點，就是</w:t>
                  </w:r>
                  <w:r>
                    <w:rPr>
                      <w:color w:val="FF0000"/>
                    </w:rPr>
                    <w:t>【明天】</w:t>
                  </w:r>
                  <w:r>
                    <w:t>！我們已經等太久了。</w:t>
                  </w:r>
                </w:p>
              </w:tc>
            </w:tr>
            <w:tr w:rsidR="0008653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C83304">
                  <w:pPr>
                    <w:spacing w:line="360" w:lineRule="auto"/>
                    <w:jc w:val="center"/>
                  </w:pPr>
                  <w:r>
                    <w:t>高級研究員</w:t>
                  </w:r>
                  <w:proofErr w:type="gramStart"/>
                  <w:r>
                    <w:rPr>
                      <w:color w:val="FF0000"/>
                    </w:rPr>
                    <w:t>【</w:t>
                  </w:r>
                  <w:proofErr w:type="gramEnd"/>
                  <w:r>
                    <w:rPr>
                      <w:color w:val="FF0000"/>
                    </w:rPr>
                    <w:t>賽巴斯汀．西蒙森</w:t>
                  </w:r>
                  <w:proofErr w:type="gramStart"/>
                  <w:r>
                    <w:rPr>
                      <w:color w:val="FF0000"/>
                    </w:rPr>
                    <w:t>】</w:t>
                  </w:r>
                  <w:proofErr w:type="gramEnd"/>
                </w:p>
              </w:tc>
              <w:tc>
                <w:tcPr>
                  <w:tcW w:w="6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C83304">
                  <w:pPr>
                    <w:spacing w:line="360" w:lineRule="auto"/>
                    <w:jc w:val="both"/>
                  </w:pPr>
                  <w:r>
                    <w:t>這是科學事實，</w:t>
                  </w:r>
                  <w:r>
                    <w:rPr>
                      <w:color w:val="FF0000"/>
                    </w:rPr>
                    <w:t>【人類】</w:t>
                  </w:r>
                  <w:r>
                    <w:t>破壞了地球的冷、</w:t>
                  </w:r>
                  <w:proofErr w:type="gramStart"/>
                  <w:r>
                    <w:t>暖期自然</w:t>
                  </w:r>
                  <w:proofErr w:type="gramEnd"/>
                  <w:r>
                    <w:t>循環。</w:t>
                  </w:r>
                </w:p>
              </w:tc>
            </w:tr>
            <w:tr w:rsidR="00086533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36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086533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086533" w:rsidRDefault="00C83304">
                  <w:pPr>
                    <w:spacing w:line="360" w:lineRule="auto"/>
                    <w:jc w:val="center"/>
                  </w:pPr>
                  <w:proofErr w:type="gramStart"/>
                  <w:r>
                    <w:t>冰芯研究</w:t>
                  </w:r>
                  <w:proofErr w:type="gramEnd"/>
                  <w:r>
                    <w:t>學者</w:t>
                  </w:r>
                </w:p>
                <w:p w:rsidR="00086533" w:rsidRDefault="00C83304">
                  <w:pPr>
                    <w:spacing w:line="360" w:lineRule="auto"/>
                    <w:jc w:val="center"/>
                  </w:pPr>
                  <w:proofErr w:type="gramStart"/>
                  <w:r>
                    <w:t>約根</w:t>
                  </w:r>
                  <w:proofErr w:type="gramEnd"/>
                  <w:r>
                    <w:t>．史蒂芬森</w:t>
                  </w:r>
                </w:p>
              </w:tc>
              <w:tc>
                <w:tcPr>
                  <w:tcW w:w="6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C83304">
                  <w:pPr>
                    <w:spacing w:line="360" w:lineRule="auto"/>
                    <w:jc w:val="both"/>
                  </w:pPr>
                  <w:r>
                    <w:t>格陵蘭島的一切都在融化。</w:t>
                  </w:r>
                </w:p>
              </w:tc>
            </w:tr>
            <w:tr w:rsidR="00086533">
              <w:tblPrEx>
                <w:tblCellMar>
                  <w:top w:w="0" w:type="dxa"/>
                  <w:bottom w:w="0" w:type="dxa"/>
                </w:tblCellMar>
              </w:tblPrEx>
              <w:trPr>
                <w:trHeight w:val="374"/>
              </w:trPr>
              <w:tc>
                <w:tcPr>
                  <w:tcW w:w="36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08653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6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6533" w:rsidRDefault="00C83304">
                  <w:pPr>
                    <w:spacing w:line="360" w:lineRule="auto"/>
                    <w:jc w:val="both"/>
                  </w:pPr>
                  <w:r>
                    <w:t>我們的風險非常</w:t>
                  </w:r>
                  <w:r>
                    <w:rPr>
                      <w:color w:val="FF0000"/>
                    </w:rPr>
                    <w:t>【高】</w:t>
                  </w:r>
                  <w:r>
                    <w:t xml:space="preserve"> </w:t>
                  </w:r>
                  <w:r>
                    <w:t>，所有人都是實驗室的白老鼠，而操作實驗的人，就是</w:t>
                  </w:r>
                  <w:r>
                    <w:rPr>
                      <w:color w:val="FF0000"/>
                    </w:rPr>
                    <w:t>【我們自己】</w:t>
                  </w:r>
                  <w:r>
                    <w:t>。</w:t>
                  </w:r>
                </w:p>
              </w:tc>
            </w:tr>
          </w:tbl>
          <w:p w:rsidR="00086533" w:rsidRDefault="00086533">
            <w:pPr>
              <w:jc w:val="both"/>
              <w:rPr>
                <w:rFonts w:ascii="標楷體" w:eastAsia="標楷體" w:hAnsi="標楷體"/>
              </w:rPr>
            </w:pPr>
          </w:p>
          <w:p w:rsidR="00086533" w:rsidRDefault="00086533">
            <w:pPr>
              <w:jc w:val="both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:rsidR="00086533" w:rsidRDefault="00086533">
      <w:pPr>
        <w:rPr>
          <w:rFonts w:ascii="標楷體" w:eastAsia="標楷體" w:hAnsi="標楷體"/>
          <w:b/>
        </w:rPr>
      </w:pPr>
    </w:p>
    <w:p w:rsidR="00086533" w:rsidRDefault="00086533">
      <w:pPr>
        <w:rPr>
          <w:rFonts w:ascii="標楷體" w:eastAsia="標楷體" w:hAnsi="標楷體"/>
          <w:b/>
        </w:rPr>
      </w:pPr>
    </w:p>
    <w:p w:rsidR="00086533" w:rsidRDefault="00C83304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二、根據議題，說說看法</w:t>
      </w:r>
    </w:p>
    <w:tbl>
      <w:tblPr>
        <w:tblW w:w="10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9292"/>
      </w:tblGrid>
      <w:tr w:rsidR="00086533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3" w:rsidRDefault="00C833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jc w:val="both"/>
            </w:pPr>
            <w:r>
              <w:rPr>
                <w:rFonts w:ascii="標楷體" w:eastAsia="標楷體" w:hAnsi="標楷體"/>
              </w:rPr>
              <w:t>全球暖化造成格陵蘭冰川融化，也讓格陵蘭面臨發展與否的抉擇。因北極冰層的融解，開拓出了全新的北極航道，可大幅度減少全球貨運時間，同時冰層的融解，也讓格陵蘭的稀土礦產</w:t>
            </w:r>
            <w:r>
              <w:rPr>
                <w:rFonts w:ascii="標楷體" w:eastAsia="標楷體" w:hAnsi="標楷體"/>
                <w:color w:val="000000"/>
              </w:rPr>
              <w:t>獲得矚目，處處皆顯示出格陵蘭具備高經濟發展</w:t>
            </w:r>
            <w:r>
              <w:rPr>
                <w:rFonts w:ascii="標楷體" w:eastAsia="標楷體" w:hAnsi="標楷體"/>
              </w:rPr>
              <w:t>的潛力。因此，氣溫暖化對格陵蘭來說，到底是契機還是傷害？請提出你的看法。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3" w:rsidRDefault="00C833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我的立場</w:t>
            </w:r>
          </w:p>
        </w:tc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3" w:rsidRDefault="00C83304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自由作答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33" w:rsidRDefault="00C833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我的理由</w:t>
            </w:r>
          </w:p>
        </w:tc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/>
                <w:color w:val="FF0000"/>
              </w:rPr>
              <w:t>參考答案：</w:t>
            </w:r>
          </w:p>
          <w:p w:rsidR="00086533" w:rsidRDefault="00086533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  <w:p w:rsidR="00086533" w:rsidRDefault="00C83304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/>
                <w:color w:val="FF0000"/>
              </w:rPr>
              <w:t>面向</w:t>
            </w:r>
            <w:proofErr w:type="gramStart"/>
            <w:r>
              <w:rPr>
                <w:rFonts w:ascii="標楷體" w:eastAsia="標楷體" w:hAnsi="標楷體" w:cs="新細明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FF0000"/>
              </w:rPr>
              <w:t>：我認為氣溫暖化對格陵蘭</w:t>
            </w:r>
            <w:proofErr w:type="gramStart"/>
            <w:r>
              <w:rPr>
                <w:rFonts w:ascii="標楷體" w:eastAsia="標楷體" w:hAnsi="標楷體" w:cs="新細明體"/>
                <w:color w:val="FF0000"/>
              </w:rPr>
              <w:t>來說是契機</w:t>
            </w:r>
            <w:proofErr w:type="gramEnd"/>
            <w:r>
              <w:rPr>
                <w:rFonts w:ascii="標楷體" w:eastAsia="標楷體" w:hAnsi="標楷體" w:cs="新細明體"/>
                <w:color w:val="FF0000"/>
              </w:rPr>
              <w:t>，融冰能夠促成與各國、商人的合作，讓</w:t>
            </w:r>
            <w:proofErr w:type="gramStart"/>
            <w:r>
              <w:rPr>
                <w:rFonts w:ascii="標楷體" w:eastAsia="標楷體" w:hAnsi="標楷體" w:cs="新細明體"/>
                <w:color w:val="FF0000"/>
              </w:rPr>
              <w:t>國際間的往</w:t>
            </w:r>
            <w:proofErr w:type="gramEnd"/>
            <w:r>
              <w:rPr>
                <w:rFonts w:ascii="標楷體" w:eastAsia="標楷體" w:hAnsi="標楷體" w:cs="新細明體"/>
                <w:color w:val="FF0000"/>
              </w:rPr>
              <w:t>來更加便利，縮短貨運時間，此外格陵蘭稀有的礦物、金屬取得也更方便，如此一來能發揮最大的經濟價值，使得人民可以擁有更好的生活。另外，融冰還能加強水力發電，減少化石燃料的使用。</w:t>
            </w:r>
          </w:p>
          <w:p w:rsidR="00086533" w:rsidRDefault="00086533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  <w:p w:rsidR="00086533" w:rsidRDefault="00C83304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/>
                <w:color w:val="FF0000"/>
              </w:rPr>
              <w:t>面向二：我認為氣溫暖化對格陵蘭</w:t>
            </w:r>
            <w:proofErr w:type="gramStart"/>
            <w:r>
              <w:rPr>
                <w:rFonts w:ascii="標楷體" w:eastAsia="標楷體" w:hAnsi="標楷體" w:cs="新細明體"/>
                <w:color w:val="FF0000"/>
              </w:rPr>
              <w:t>來說是傷害</w:t>
            </w:r>
            <w:proofErr w:type="gramEnd"/>
            <w:r>
              <w:rPr>
                <w:rFonts w:ascii="標楷體" w:eastAsia="標楷體" w:hAnsi="標楷體" w:cs="新細明體"/>
                <w:color w:val="FF0000"/>
              </w:rPr>
              <w:t>，許多國家都在覬覦格陵蘭可以帶來的經濟利益，卻忽略了過度開發導致的生態及氣候變遷危機，冰川融解使得原先生存於</w:t>
            </w:r>
            <w:r>
              <w:rPr>
                <w:rFonts w:ascii="標楷體" w:eastAsia="標楷體" w:hAnsi="標楷體" w:cs="新細明體"/>
                <w:color w:val="FF0000"/>
              </w:rPr>
              <w:lastRenderedPageBreak/>
              <w:t>島上的生物失去棲息地，也減少格陵蘭的土地面積，</w:t>
            </w:r>
            <w:proofErr w:type="gramStart"/>
            <w:r>
              <w:rPr>
                <w:rFonts w:ascii="標楷體" w:eastAsia="標楷體" w:hAnsi="標楷體" w:cs="新細明體"/>
                <w:color w:val="FF0000"/>
              </w:rPr>
              <w:t>此外</w:t>
            </w:r>
            <w:proofErr w:type="gramEnd"/>
            <w:r>
              <w:rPr>
                <w:rFonts w:ascii="標楷體" w:eastAsia="標楷體" w:hAnsi="標楷體" w:cs="新細明體"/>
                <w:color w:val="FF0000"/>
              </w:rPr>
              <w:t>，遭受氣候變遷的衝擊，讓生物難以適應，破壞生態平衡。</w:t>
            </w:r>
          </w:p>
        </w:tc>
      </w:tr>
    </w:tbl>
    <w:p w:rsidR="00000000" w:rsidRDefault="00C83304">
      <w:pPr>
        <w:sectPr w:rsidR="00000000">
          <w:headerReference w:type="default" r:id="rId10"/>
          <w:footerReference w:type="default" r:id="rId11"/>
          <w:pgSz w:w="11900" w:h="16840"/>
          <w:pgMar w:top="720" w:right="720" w:bottom="720" w:left="720" w:header="851" w:footer="992" w:gutter="0"/>
          <w:pgNumType w:start="1"/>
          <w:cols w:space="720"/>
          <w:docGrid w:type="lines" w:linePitch="394"/>
        </w:sectPr>
      </w:pPr>
    </w:p>
    <w:p w:rsidR="00086533" w:rsidRDefault="00086533">
      <w:pPr>
        <w:rPr>
          <w:rFonts w:ascii="標楷體" w:eastAsia="標楷體" w:hAnsi="標楷體"/>
        </w:rPr>
      </w:pPr>
    </w:p>
    <w:p w:rsidR="00086533" w:rsidRDefault="00C83304">
      <w:pPr>
        <w:pStyle w:val="Web"/>
        <w:pageBreakBefore/>
        <w:spacing w:before="0" w:after="0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注意：命題後請確認，在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  <w:sz w:val="32"/>
          <w:szCs w:val="32"/>
        </w:rPr>
        <w:t>中打勾。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5558"/>
      </w:tblGrid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確認本篇選文基本資料：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情境：</w:t>
            </w:r>
          </w:p>
          <w:p w:rsidR="00086533" w:rsidRDefault="00C83304">
            <w:pPr>
              <w:pStyle w:val="Web"/>
              <w:spacing w:before="0" w:after="0" w:line="0" w:lineRule="atLeas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個人：滿足個人興趣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公共：與廣泛社會有關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教育：與教學有關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職業：與工作行業有關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文本形式：</w:t>
            </w:r>
          </w:p>
          <w:p w:rsidR="00086533" w:rsidRDefault="00C83304">
            <w:pPr>
              <w:pStyle w:val="Web"/>
              <w:spacing w:before="0" w:after="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連續文本（句子）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非連續文本（列表）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混合文本（合併）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多重文本（一個以上的來源）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文本類型：</w:t>
            </w:r>
          </w:p>
          <w:p w:rsidR="00086533" w:rsidRDefault="00C83304">
            <w:pPr>
              <w:pStyle w:val="Web"/>
              <w:spacing w:before="0" w:after="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文學類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科普類</w:t>
            </w:r>
            <w:r>
              <w:rPr>
                <w:rFonts w:ascii="標楷體" w:eastAsia="標楷體" w:hAnsi="標楷體"/>
                <w:color w:val="000000"/>
              </w:rPr>
              <w:t xml:space="preserve"> ■</w:t>
            </w:r>
            <w:r>
              <w:rPr>
                <w:rFonts w:ascii="標楷體" w:eastAsia="標楷體" w:hAnsi="標楷體"/>
                <w:color w:val="000000"/>
              </w:rPr>
              <w:t>生活類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應用文體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檢核資料：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每篇命題包含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大題。（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題選擇題、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題非選題）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所出題目題型包含選擇題、多重是非題、封閉式問答題、開放式問答題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題目設計依下列規範：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A</w:t>
            </w:r>
            <w:r>
              <w:rPr>
                <w:rFonts w:ascii="標楷體" w:eastAsia="標楷體" w:hAnsi="標楷體"/>
                <w:color w:val="000000"/>
              </w:rPr>
              <w:t>：認知與理解（擷取資訊、理解與推理文字表面意義）</w:t>
            </w:r>
          </w:p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/>
                <w:color w:val="000000"/>
              </w:rPr>
              <w:t>：推理與分析、歸納（統整與解讀）</w:t>
            </w:r>
          </w:p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C</w:t>
            </w:r>
            <w:r>
              <w:rPr>
                <w:rFonts w:ascii="標楷體" w:eastAsia="標楷體" w:hAnsi="標楷體"/>
                <w:color w:val="000000"/>
              </w:rPr>
              <w:t>：意涵、反思、批判（省思與評鑑）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試題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■A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試題四：</w:t>
            </w:r>
            <w:r>
              <w:rPr>
                <w:rFonts w:ascii="標楷體" w:eastAsia="標楷體" w:hAnsi="標楷體"/>
                <w:color w:val="000000"/>
              </w:rPr>
              <w:t>■C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試題二：</w:t>
            </w:r>
            <w:r>
              <w:rPr>
                <w:rFonts w:ascii="標楷體" w:eastAsia="標楷體" w:hAnsi="標楷體"/>
                <w:color w:val="000000"/>
              </w:rPr>
              <w:t>■B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試題五：</w:t>
            </w:r>
            <w:r>
              <w:rPr>
                <w:rFonts w:ascii="標楷體" w:eastAsia="標楷體" w:hAnsi="標楷體"/>
                <w:color w:val="000000"/>
              </w:rPr>
              <w:t>■A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試題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■C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試題六：</w:t>
            </w:r>
            <w:r>
              <w:rPr>
                <w:rFonts w:ascii="標楷體" w:eastAsia="標楷體" w:hAnsi="標楷體"/>
                <w:color w:val="000000"/>
              </w:rPr>
              <w:t>■C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 w:line="0" w:lineRule="atLeast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確認本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篇各題難易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度：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 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就您所設計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的各題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，請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/>
                <w:color w:val="000000"/>
              </w:rPr>
              <w:t>足歲的學生進行測驗，您覺得難易度為何？</w:t>
            </w:r>
          </w:p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試題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難度高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偏難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偏易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容易</w:t>
            </w:r>
          </w:p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試題二：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難度高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偏難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偏易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容易</w:t>
            </w:r>
          </w:p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試題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難度高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偏難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偏易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容易</w:t>
            </w:r>
          </w:p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試題四：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難度高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偏難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偏易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容易</w:t>
            </w:r>
          </w:p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試題五：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難度高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偏難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偏易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容易</w:t>
            </w:r>
          </w:p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color w:val="000000"/>
              </w:rPr>
              <w:t>試題六：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難度高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偏難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偏易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容易</w:t>
            </w:r>
          </w:p>
        </w:tc>
      </w:tr>
      <w:tr w:rsidR="00086533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出題者簽名：</w:t>
            </w:r>
          </w:p>
          <w:p w:rsidR="00086533" w:rsidRDefault="00086533">
            <w:pPr>
              <w:rPr>
                <w:rFonts w:ascii="標楷體" w:eastAsia="標楷體" w:hAnsi="標楷體" w:cs="Arial Unicode MS"/>
              </w:rPr>
            </w:pPr>
          </w:p>
        </w:tc>
      </w:tr>
      <w:tr w:rsidR="00086533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33" w:rsidRDefault="00C83304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日期：</w:t>
            </w:r>
          </w:p>
          <w:p w:rsidR="00086533" w:rsidRDefault="00086533">
            <w:pPr>
              <w:rPr>
                <w:rFonts w:ascii="標楷體" w:eastAsia="標楷體" w:hAnsi="標楷體" w:cs="Arial Unicode MS"/>
              </w:rPr>
            </w:pPr>
          </w:p>
        </w:tc>
      </w:tr>
    </w:tbl>
    <w:p w:rsidR="00086533" w:rsidRDefault="00086533">
      <w:pPr>
        <w:rPr>
          <w:rFonts w:ascii="標楷體" w:eastAsia="標楷體" w:hAnsi="標楷體"/>
        </w:rPr>
      </w:pPr>
    </w:p>
    <w:sectPr w:rsidR="00086533">
      <w:type w:val="continuous"/>
      <w:pgSz w:w="11900" w:h="16840"/>
      <w:pgMar w:top="720" w:right="720" w:bottom="720" w:left="720" w:header="851" w:footer="992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04" w:rsidRDefault="00C83304">
      <w:r>
        <w:separator/>
      </w:r>
    </w:p>
  </w:endnote>
  <w:endnote w:type="continuationSeparator" w:id="0">
    <w:p w:rsidR="00C83304" w:rsidRDefault="00C8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6F" w:rsidRDefault="00C83304">
    <w:pPr>
      <w:pStyle w:val="a5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04" w:rsidRDefault="00C83304">
      <w:r>
        <w:rPr>
          <w:color w:val="000000"/>
        </w:rPr>
        <w:separator/>
      </w:r>
    </w:p>
  </w:footnote>
  <w:footnote w:type="continuationSeparator" w:id="0">
    <w:p w:rsidR="00C83304" w:rsidRDefault="00C8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6F" w:rsidRDefault="00C83304">
    <w:pPr>
      <w:pStyle w:val="a3"/>
    </w:pPr>
    <w:r>
      <w:rPr>
        <w:b/>
        <w:noProof/>
        <w:color w:val="4F81BD"/>
        <w:kern w:val="3"/>
      </w:rPr>
      <w:drawing>
        <wp:inline distT="0" distB="0" distL="0" distR="0">
          <wp:extent cx="991867" cy="293366"/>
          <wp:effectExtent l="0" t="0" r="0" b="0"/>
          <wp:docPr id="1" name="圖片 2" descr="group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67" cy="2933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3"/>
      </w:rPr>
      <w:t xml:space="preserve">　　　　</w:t>
    </w:r>
    <w:r>
      <w:rPr>
        <w:b/>
        <w:bCs/>
        <w:color w:val="4F81BD"/>
        <w:kern w:val="3"/>
      </w:rPr>
      <w:t xml:space="preserve">       </w:t>
    </w:r>
    <w:proofErr w:type="spellStart"/>
    <w:r>
      <w:rPr>
        <w:b/>
        <w:bCs/>
        <w:color w:val="4F81BD"/>
        <w:kern w:val="3"/>
        <w:sz w:val="22"/>
        <w:szCs w:val="22"/>
      </w:rPr>
      <w:t>udn</w:t>
    </w:r>
    <w:proofErr w:type="spellEnd"/>
    <w:r>
      <w:rPr>
        <w:b/>
        <w:bCs/>
        <w:color w:val="4F81BD"/>
        <w:kern w:val="3"/>
        <w:sz w:val="22"/>
        <w:szCs w:val="22"/>
      </w:rPr>
      <w:t xml:space="preserve"> </w:t>
    </w:r>
    <w:r>
      <w:rPr>
        <w:b/>
        <w:bCs/>
        <w:color w:val="4F81BD"/>
        <w:kern w:val="3"/>
        <w:sz w:val="22"/>
        <w:szCs w:val="22"/>
      </w:rPr>
      <w:t>教育事業部</w:t>
    </w:r>
    <w:r>
      <w:rPr>
        <w:b/>
        <w:bCs/>
        <w:color w:val="4F81BD"/>
        <w:kern w:val="3"/>
        <w:sz w:val="22"/>
        <w:szCs w:val="22"/>
      </w:rPr>
      <w:t xml:space="preserve"> </w:t>
    </w:r>
    <w:r>
      <w:rPr>
        <w:b/>
        <w:bCs/>
        <w:color w:val="4F81BD"/>
        <w:kern w:val="3"/>
        <w:sz w:val="22"/>
        <w:szCs w:val="22"/>
      </w:rPr>
      <w:t>好讀與</w:t>
    </w:r>
    <w:r>
      <w:rPr>
        <w:b/>
        <w:bCs/>
        <w:color w:val="4F81BD"/>
        <w:kern w:val="3"/>
        <w:sz w:val="22"/>
        <w:szCs w:val="22"/>
      </w:rPr>
      <w:t>PISA</w:t>
    </w:r>
    <w:r>
      <w:rPr>
        <w:b/>
        <w:bCs/>
        <w:color w:val="4F81BD"/>
        <w:kern w:val="3"/>
        <w:sz w:val="22"/>
        <w:szCs w:val="22"/>
      </w:rPr>
      <w:t>閱讀素養提升計畫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6533"/>
    <w:rsid w:val="00086533"/>
    <w:rsid w:val="00C83304"/>
    <w:rsid w:val="00E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C7D33-A30E-41DD-A434-C48A7DE5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uiPriority w:val="9"/>
    <w:qFormat/>
    <w:pPr>
      <w:spacing w:before="100" w:after="100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1-11">
    <w:name w:val="暗色網底 1 - 輔色 11"/>
    <w:pPr>
      <w:suppressAutoHyphens/>
    </w:pPr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rPr>
      <w:rFonts w:ascii="新細明體" w:hAnsi="新細明體"/>
      <w:sz w:val="22"/>
      <w:szCs w:val="22"/>
      <w:lang w:bidi="ar-SA"/>
    </w:rPr>
  </w:style>
  <w:style w:type="paragraph" w:customStyle="1" w:styleId="1-21">
    <w:name w:val="暗色格線 1 - 輔色 21"/>
    <w:basedOn w:val="a"/>
    <w:pPr>
      <w:ind w:left="480"/>
    </w:pPr>
  </w:style>
  <w:style w:type="paragraph" w:styleId="a7">
    <w:name w:val="Balloon Text"/>
    <w:basedOn w:val="a"/>
    <w:rPr>
      <w:rFonts w:ascii="Calibri" w:hAnsi="Calibri"/>
      <w:sz w:val="18"/>
      <w:szCs w:val="18"/>
    </w:rPr>
  </w:style>
  <w:style w:type="character" w:customStyle="1" w:styleId="a8">
    <w:name w:val="註解方塊文字 字元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pPr>
      <w:spacing w:before="100" w:after="100"/>
    </w:pPr>
    <w:rPr>
      <w:rFonts w:eastAsia="Times New Roman"/>
    </w:rPr>
  </w:style>
  <w:style w:type="character" w:styleId="a9">
    <w:name w:val="Emphasis"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rPr>
      <w:b/>
      <w:bCs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ask-title">
    <w:name w:val="ask-title"/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paragraph" w:styleId="ac">
    <w:name w:val="List Paragraph"/>
    <w:basedOn w:val="a"/>
    <w:pPr>
      <w:widowControl w:val="0"/>
      <w:ind w:left="480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lastModifiedBy>user</cp:lastModifiedBy>
  <cp:revision>2</cp:revision>
  <cp:lastPrinted>2018-11-02T08:54:00Z</cp:lastPrinted>
  <dcterms:created xsi:type="dcterms:W3CDTF">2022-11-01T06:48:00Z</dcterms:created>
  <dcterms:modified xsi:type="dcterms:W3CDTF">2022-11-01T06:48:00Z</dcterms:modified>
</cp:coreProperties>
</file>