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B65" w:rsidRDefault="007A5A4E">
      <w:pPr>
        <w:pStyle w:val="Textbody"/>
        <w:snapToGrid w:val="0"/>
        <w:spacing w:line="520" w:lineRule="exact"/>
        <w:ind w:left="1622" w:hanging="162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2021</w:t>
      </w:r>
      <w:r>
        <w:rPr>
          <w:rFonts w:ascii="標楷體" w:eastAsia="標楷體" w:hAnsi="標楷體"/>
          <w:b/>
          <w:sz w:val="36"/>
          <w:szCs w:val="36"/>
        </w:rPr>
        <w:t>「學甲蜀葵花文化節」全國寫生比賽報名表</w:t>
      </w: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164B65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164B65" w:rsidRDefault="007A5A4E">
            <w:pPr>
              <w:pStyle w:val="Textbody"/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:rsidR="00164B65" w:rsidRDefault="007A5A4E">
            <w:pPr>
              <w:pStyle w:val="Textbody"/>
              <w:snapToGrid w:val="0"/>
              <w:ind w:left="-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參加學生</w:t>
            </w:r>
          </w:p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校</w:t>
            </w:r>
            <w:proofErr w:type="gramEnd"/>
            <w:r>
              <w:rPr>
                <w:rFonts w:ascii="標楷體" w:eastAsia="標楷體" w:hAnsi="標楷體"/>
                <w:sz w:val="28"/>
              </w:rPr>
              <w:t>名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全銜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ind w:left="-120" w:right="-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07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64B65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7A5A4E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B65" w:rsidRDefault="00164B6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64B65" w:rsidRDefault="007A5A4E">
      <w:pPr>
        <w:pStyle w:val="Textbody"/>
        <w:numPr>
          <w:ilvl w:val="0"/>
          <w:numId w:val="1"/>
        </w:numPr>
        <w:snapToGrid w:val="0"/>
        <w:spacing w:line="500" w:lineRule="exact"/>
        <w:jc w:val="both"/>
      </w:pP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團體報名者，</w:t>
      </w:r>
      <w:r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</w:t>
      </w:r>
      <w:r>
        <w:rPr>
          <w:rFonts w:ascii="標楷體" w:eastAsia="標楷體" w:hAnsi="標楷體"/>
          <w:color w:val="000000"/>
          <w:sz w:val="28"/>
          <w:szCs w:val="28"/>
        </w:rPr>
        <w:t>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時止，</w:t>
      </w:r>
      <w:r>
        <w:rPr>
          <w:rFonts w:ascii="標楷體" w:eastAsia="標楷體" w:hAnsi="標楷體"/>
          <w:sz w:val="28"/>
          <w:szCs w:val="28"/>
        </w:rPr>
        <w:t>以電子郵件或傳真方式，洽臺南市學甲區「中洲國小」吳麗玲主任報名，並請來電確認。</w:t>
      </w:r>
    </w:p>
    <w:p w:rsidR="00164B65" w:rsidRDefault="007A5A4E">
      <w:pPr>
        <w:pStyle w:val="Textbody"/>
        <w:snapToGrid w:val="0"/>
        <w:spacing w:line="50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  <w:szCs w:val="28"/>
        </w:rPr>
        <w:t xml:space="preserve">06-7821195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06-7833214   E-mail: </w:t>
      </w:r>
      <w:r>
        <w:rPr>
          <w:rFonts w:ascii="標楷體" w:eastAsia="標楷體" w:hAnsi="標楷體"/>
          <w:color w:val="000000"/>
          <w:sz w:val="28"/>
          <w:szCs w:val="28"/>
        </w:rPr>
        <w:t>lisa5164@tn.edu.tw</w:t>
      </w:r>
    </w:p>
    <w:p w:rsidR="00164B65" w:rsidRDefault="007A5A4E">
      <w:pPr>
        <w:pStyle w:val="Textbody"/>
        <w:snapToGrid w:val="0"/>
        <w:spacing w:before="12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校長（園長）：</w:t>
      </w:r>
    </w:p>
    <w:sectPr w:rsidR="00164B65">
      <w:footerReference w:type="default" r:id="rId7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4E" w:rsidRDefault="007A5A4E">
      <w:r>
        <w:separator/>
      </w:r>
    </w:p>
  </w:endnote>
  <w:endnote w:type="continuationSeparator" w:id="0">
    <w:p w:rsidR="007A5A4E" w:rsidRDefault="007A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A3" w:rsidRDefault="007A5A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577A3" w:rsidRDefault="007A5A4E">
                          <w:pPr>
                            <w:pStyle w:val="a4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" filled="f" stroked="f">
              <v:textbox style="mso-fit-shape-to-text:t" inset="0,0,0,0">
                <w:txbxContent>
                  <w:p w:rsidR="008577A3" w:rsidRDefault="007A5A4E">
                    <w:pPr>
                      <w:pStyle w:val="a4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4E" w:rsidRDefault="007A5A4E">
      <w:r>
        <w:rPr>
          <w:color w:val="000000"/>
        </w:rPr>
        <w:separator/>
      </w:r>
    </w:p>
  </w:footnote>
  <w:footnote w:type="continuationSeparator" w:id="0">
    <w:p w:rsidR="007A5A4E" w:rsidRDefault="007A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F12FF"/>
    <w:multiLevelType w:val="multilevel"/>
    <w:tmpl w:val="F6D4ADFC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4B65"/>
    <w:rsid w:val="00164B65"/>
    <w:rsid w:val="007A5A4E"/>
    <w:rsid w:val="00D3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9A4A3-37BF-4D2F-94E6-B6951784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ind w:left="795"/>
    </w:pPr>
    <w:rPr>
      <w:b/>
      <w:sz w:val="32"/>
      <w:szCs w:val="20"/>
    </w:rPr>
  </w:style>
  <w:style w:type="paragraph" w:styleId="3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subject/>
  <dc:creator>wii</dc:creator>
  <cp:lastModifiedBy>USER</cp:lastModifiedBy>
  <cp:revision>2</cp:revision>
  <cp:lastPrinted>2020-01-22T02:00:00Z</cp:lastPrinted>
  <dcterms:created xsi:type="dcterms:W3CDTF">2021-02-17T05:52:00Z</dcterms:created>
  <dcterms:modified xsi:type="dcterms:W3CDTF">2021-02-17T05:52:00Z</dcterms:modified>
</cp:coreProperties>
</file>