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F41" w:rsidRDefault="00452CF4">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公職人員利益衝突迴避法第十四條第二項</w:t>
      </w:r>
    </w:p>
    <w:p w:rsidR="001C1F41" w:rsidRDefault="00452CF4">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1C1F41" w:rsidRDefault="00452CF4">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1C1F41" w:rsidRDefault="00452CF4">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1C1F41" w:rsidRDefault="00452CF4">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1C1F41" w:rsidRDefault="00452CF4">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1C1F41" w:rsidRDefault="001C1F41">
      <w:pPr>
        <w:spacing w:line="260" w:lineRule="exact"/>
        <w:ind w:left="398" w:right="-1044" w:hanging="1389"/>
        <w:rPr>
          <w:rFonts w:ascii="標楷體" w:eastAsia="標楷體" w:hAnsi="標楷體"/>
          <w:sz w:val="28"/>
          <w:szCs w:val="28"/>
        </w:rPr>
      </w:pPr>
    </w:p>
    <w:p w:rsidR="001C1F41" w:rsidRDefault="00452CF4">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1C1F41">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41" w:rsidRDefault="00452CF4">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1C1F41" w:rsidRDefault="00452CF4">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C1F41">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1C1F41" w:rsidRDefault="00452CF4">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1C1F41" w:rsidRDefault="001C1F41">
      <w:pPr>
        <w:spacing w:line="320" w:lineRule="exact"/>
        <w:ind w:right="-900"/>
        <w:jc w:val="both"/>
        <w:rPr>
          <w:rFonts w:ascii="標楷體" w:eastAsia="標楷體" w:hAnsi="標楷體"/>
          <w:sz w:val="20"/>
          <w:szCs w:val="20"/>
        </w:rPr>
      </w:pPr>
    </w:p>
    <w:p w:rsidR="001C1F41" w:rsidRDefault="00452CF4">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1C1F41">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40" w:lineRule="exact"/>
              <w:ind w:right="-900"/>
              <w:jc w:val="both"/>
              <w:rPr>
                <w:rFonts w:ascii="標楷體" w:eastAsia="標楷體" w:hAnsi="標楷體"/>
                <w:b/>
                <w:sz w:val="32"/>
                <w:szCs w:val="32"/>
              </w:rPr>
            </w:pPr>
          </w:p>
        </w:tc>
      </w:tr>
      <w:tr w:rsidR="001C1F41">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1C1F41" w:rsidRDefault="00452CF4">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C1F41">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1C1F41">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41" w:rsidRDefault="00452CF4">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1C1F41" w:rsidRDefault="00452CF4">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1C1F41" w:rsidRDefault="00452CF4">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1C1F41" w:rsidRDefault="00452CF4">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1C1F41" w:rsidRDefault="00452CF4">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1C1F41" w:rsidRDefault="00452CF4">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1C1F41" w:rsidRDefault="00452CF4">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1C1F41" w:rsidRDefault="00452CF4">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C1F41" w:rsidRDefault="001C1F41">
      <w:pPr>
        <w:spacing w:line="280" w:lineRule="exact"/>
        <w:ind w:left="-568" w:right="-900" w:hanging="140"/>
        <w:rPr>
          <w:rFonts w:ascii="標楷體" w:eastAsia="標楷體" w:hAnsi="標楷體"/>
          <w:sz w:val="20"/>
          <w:szCs w:val="20"/>
        </w:rPr>
      </w:pPr>
    </w:p>
    <w:p w:rsidR="001C1F41" w:rsidRDefault="00452CF4">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lastRenderedPageBreak/>
        <w:t>※</w:t>
      </w:r>
      <w:r>
        <w:rPr>
          <w:rFonts w:ascii="標楷體" w:eastAsia="標楷體" w:hAnsi="標楷體"/>
          <w:b/>
          <w:sz w:val="22"/>
          <w:shd w:val="clear" w:color="auto" w:fill="FFFFFF"/>
        </w:rPr>
        <w:t>填表說明：</w:t>
      </w:r>
    </w:p>
    <w:p w:rsidR="001C1F41" w:rsidRDefault="00452CF4">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w:t>
      </w:r>
      <w:r>
        <w:rPr>
          <w:rFonts w:ascii="標楷體" w:eastAsia="標楷體" w:hAnsi="標楷體"/>
          <w:sz w:val="20"/>
          <w:szCs w:val="20"/>
        </w:rPr>
        <w:t>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1C1F41" w:rsidRDefault="00452CF4">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1C1F41" w:rsidRDefault="00452CF4">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1C1F41" w:rsidRDefault="00452CF4">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1C1F41" w:rsidRDefault="001C1F41">
      <w:pPr>
        <w:spacing w:line="280" w:lineRule="exact"/>
        <w:ind w:left="-568" w:right="-900" w:hanging="140"/>
        <w:rPr>
          <w:rFonts w:ascii="標楷體" w:eastAsia="標楷體" w:hAnsi="標楷體"/>
          <w:sz w:val="20"/>
          <w:szCs w:val="20"/>
        </w:rPr>
      </w:pPr>
    </w:p>
    <w:p w:rsidR="001C1F41" w:rsidRDefault="00452CF4">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1C1F41" w:rsidRDefault="0045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1C1F41" w:rsidRDefault="001C1F41">
      <w:pPr>
        <w:spacing w:line="240" w:lineRule="exact"/>
        <w:ind w:left="-568" w:right="-900" w:hanging="140"/>
        <w:jc w:val="both"/>
        <w:rPr>
          <w:rFonts w:ascii="標楷體" w:eastAsia="標楷體" w:hAnsi="標楷體"/>
          <w:sz w:val="20"/>
          <w:szCs w:val="20"/>
        </w:rPr>
      </w:pPr>
    </w:p>
    <w:p w:rsidR="001C1F41" w:rsidRDefault="00452CF4">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1C1F41" w:rsidRDefault="00452CF4">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1C1F41" w:rsidRDefault="00452CF4">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1C1F41" w:rsidRDefault="00452CF4">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1C1F41" w:rsidRDefault="00452CF4">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1C1F41" w:rsidRDefault="00452CF4">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1C1F41" w:rsidRDefault="001C1F41">
      <w:pPr>
        <w:spacing w:line="240" w:lineRule="exact"/>
        <w:ind w:left="-568" w:right="-900" w:hanging="140"/>
        <w:jc w:val="both"/>
        <w:rPr>
          <w:rFonts w:ascii="標楷體" w:eastAsia="標楷體" w:hAnsi="標楷體"/>
          <w:sz w:val="20"/>
          <w:szCs w:val="20"/>
        </w:rPr>
      </w:pPr>
    </w:p>
    <w:p w:rsidR="001C1F41" w:rsidRDefault="00452CF4">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1C1F41" w:rsidRDefault="00452CF4">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1C1F41" w:rsidRDefault="00452CF4">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1C1F41" w:rsidRDefault="00452CF4">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1C1F41" w:rsidRDefault="00452CF4">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1C1F41">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CF4" w:rsidRDefault="00452CF4">
      <w:r>
        <w:separator/>
      </w:r>
    </w:p>
  </w:endnote>
  <w:endnote w:type="continuationSeparator" w:id="0">
    <w:p w:rsidR="00452CF4" w:rsidRDefault="0045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CF4" w:rsidRDefault="00452CF4">
      <w:r>
        <w:rPr>
          <w:color w:val="000000"/>
        </w:rPr>
        <w:separator/>
      </w:r>
    </w:p>
  </w:footnote>
  <w:footnote w:type="continuationSeparator" w:id="0">
    <w:p w:rsidR="00452CF4" w:rsidRDefault="00452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1F41"/>
    <w:rsid w:val="001C1F41"/>
    <w:rsid w:val="00452CF4"/>
    <w:rsid w:val="00D01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F3C25-C599-481A-94B4-7CA963AB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Teacher</cp:lastModifiedBy>
  <cp:revision>2</cp:revision>
  <cp:lastPrinted>2018-11-28T03:11:00Z</cp:lastPrinted>
  <dcterms:created xsi:type="dcterms:W3CDTF">2020-09-21T03:53:00Z</dcterms:created>
  <dcterms:modified xsi:type="dcterms:W3CDTF">2020-09-21T03:53:00Z</dcterms:modified>
</cp:coreProperties>
</file>