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20"/>
      </w:tblGrid>
      <w:tr w:rsidR="0033146F" w:rsidRPr="00A00DE8">
        <w:trPr>
          <w:trHeight w:val="8565"/>
          <w:tblCellSpacing w:w="15" w:type="dxa"/>
          <w:jc w:val="center"/>
        </w:trPr>
        <w:tc>
          <w:tcPr>
            <w:tcW w:w="4964" w:type="pct"/>
            <w:vAlign w:val="center"/>
          </w:tcPr>
          <w:p w:rsidR="0033146F" w:rsidRPr="00A00DE8" w:rsidRDefault="0033146F" w:rsidP="00D05DDC">
            <w:pPr>
              <w:snapToGrid w:val="0"/>
              <w:spacing w:line="40" w:lineRule="atLeast"/>
              <w:ind w:left="4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D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臺南市後壁區安溪國民小學</w:t>
            </w:r>
            <w:r w:rsidRPr="00A00DE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103</w:t>
            </w:r>
            <w:r w:rsidRPr="00A00D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學年度第一學期</w:t>
            </w:r>
          </w:p>
          <w:p w:rsidR="0033146F" w:rsidRPr="00A00DE8" w:rsidRDefault="0033146F" w:rsidP="00D05DDC">
            <w:pPr>
              <w:snapToGrid w:val="0"/>
              <w:spacing w:line="40" w:lineRule="atLeast"/>
              <w:ind w:left="4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00DE8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00D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四</w:t>
            </w:r>
            <w:r w:rsidRPr="00A00DE8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00D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年級彈性學習</w:t>
            </w:r>
            <w:r w:rsidRPr="00A00DE8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00D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書法</w:t>
            </w:r>
            <w:r w:rsidRPr="00A00DE8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00D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課程計畫</w:t>
            </w:r>
          </w:p>
          <w:p w:rsidR="0033146F" w:rsidRPr="00D57FFA" w:rsidRDefault="0033146F" w:rsidP="00D57FFA">
            <w:pPr>
              <w:widowControl/>
              <w:tabs>
                <w:tab w:val="num" w:pos="720"/>
              </w:tabs>
              <w:spacing w:before="100" w:beforeAutospacing="1" w:after="100" w:afterAutospacing="1" w:line="560" w:lineRule="exact"/>
              <w:ind w:left="720" w:hanging="72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一、</w:t>
            </w:r>
            <w:r w:rsidRPr="00D57FFA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14"/>
                <w:szCs w:val="14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基本理念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33146F" w:rsidRPr="00D57FFA" w:rsidRDefault="0033146F" w:rsidP="0033146F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書法自古留傳，具有多方面的功能，可以表達文字象徵；可以沁透主體悟性與外界事物和諧的美感；可以陶冶身心、淨化心靈。所以我國書法特徵與優點乃呈現真善美的特色。舉凡世界各國文字，真的無以倫比。我國文字書法之奧妙，舉世無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33146F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然而我國書法隨著時代的演進卻有逐漸式微之勢，這是一項嚴重的文化危機。故傳統書法的提倡，不論其形式如何，字體如何，皆得傳承給我們的下一代去認知與學習。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color w:val="0000FF"/>
                <w:kern w:val="0"/>
                <w:sz w:val="30"/>
                <w:szCs w:val="30"/>
              </w:rPr>
              <w:t>二、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學區分析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校區位處於偏遠鄉村小地方，家長謀生較困難，人口外流嚴重，導致學生正逐年減少；因班級人數少，實施個別化教學，落實適性發展，正符合目前的教育政策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—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小班教學。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tabs>
                <w:tab w:val="num" w:pos="720"/>
              </w:tabs>
              <w:spacing w:before="100" w:beforeAutospacing="1" w:after="100" w:afterAutospacing="1" w:line="560" w:lineRule="exact"/>
              <w:ind w:left="720" w:hanging="72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三、</w:t>
            </w:r>
            <w:r w:rsidRPr="00D57FFA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14"/>
                <w:szCs w:val="14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課程目標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、學生寫書法可以訓練寫字基礎。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、讓學生直接接觸書法，接觸中國文化藝術之美。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、讓學生以書法的薰陶，助其定心養性。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四、節數與時間分配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配合中、高年級彈性課程時間，安排各班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堂之教學，並督促學生學習。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五、教材編選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、由本校書法專長教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師林展弘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老師組織編選教材。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、教材的設計與選擇，以字帖和兒童生活經驗為中心，並符合兒童興趣、需要、能力，價值觀念等要求。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、初以實施硬筆字教學，先學會字體結構。再來基本筆法做要求，進一步學字，最終能成功完成一張四開作品。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六、教材大綱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歐陽詢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九成宮醴泉銘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七、課程表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33146F" w:rsidRPr="00D57FFA" w:rsidRDefault="0033146F" w:rsidP="0033146F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如附件一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八、教學實施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、教師應依照學生能力，採用適當之教學方法，達成教學目標。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、教學前，教師須妥善準備，蒐集資料，利用各種媒體，提高教學效果。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33146F">
            <w:pPr>
              <w:widowControl/>
              <w:spacing w:before="100" w:beforeAutospacing="1" w:after="100" w:afterAutospacing="1" w:line="560" w:lineRule="exact"/>
              <w:ind w:left="31680" w:hangingChars="3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、在學習方法上，以學生為主體，重視學生的主動學習和臨摹的能力，並可配合比賽、觀摩、增加學習成效。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、師資上由本校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林展弘老師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擔任，其他老師為助教。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九、教學評量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、教學評量以幫助學生明瞭學習情形，瞭解教學得失，並依據評量過程與結果實施補救教學。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、依評量目標，採用各種評量方法來評量，例如：比賽，平時作業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、教學評量應隨時觀察檢測，將結果作為改進教材教法的參考。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、每單元結束由教學者自評，檢討得失以供下次教學時參考。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33146F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33146F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33146F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33146F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33146F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</w:p>
          <w:p w:rsidR="0033146F" w:rsidRPr="00D57FFA" w:rsidRDefault="0033146F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</w:p>
        </w:tc>
      </w:tr>
      <w:tr w:rsidR="0033146F" w:rsidRPr="00A00DE8">
        <w:trPr>
          <w:trHeight w:val="735"/>
          <w:tblCellSpacing w:w="15" w:type="dxa"/>
          <w:jc w:val="center"/>
        </w:trPr>
        <w:tc>
          <w:tcPr>
            <w:tcW w:w="4964" w:type="pct"/>
            <w:vAlign w:val="center"/>
          </w:tcPr>
          <w:p w:rsidR="0033146F" w:rsidRPr="00D57FFA" w:rsidRDefault="0033146F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kern w:val="0"/>
              </w:rPr>
            </w:pPr>
            <w:r>
              <w:rPr>
                <w:noProof/>
              </w:rPr>
            </w:r>
            <w:r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6" type="#_x0000_t75" alt="http://91.phc.edu.tw/~sips/images/line02.gif" style="width:466.5pt;height:22.5pt;visibility:visible;mso-position-horizontal-relative:char;mso-position-vertical-relative:line">
                  <v:textbox style="mso-rotate-with-shape:t"/>
                  <w10:anchorlock/>
                </v:shape>
              </w:pict>
            </w:r>
          </w:p>
        </w:tc>
      </w:tr>
      <w:tr w:rsidR="0033146F" w:rsidRPr="00A00DE8">
        <w:trPr>
          <w:trHeight w:val="735"/>
          <w:tblCellSpacing w:w="15" w:type="dxa"/>
          <w:jc w:val="center"/>
        </w:trPr>
        <w:tc>
          <w:tcPr>
            <w:tcW w:w="4964" w:type="pct"/>
            <w:vAlign w:val="center"/>
          </w:tcPr>
          <w:p w:rsidR="0033146F" w:rsidRDefault="0033146F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33146F" w:rsidRDefault="0033146F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33146F" w:rsidRDefault="0033146F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33146F" w:rsidRPr="00D57FFA" w:rsidRDefault="0033146F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</w:tc>
      </w:tr>
      <w:tr w:rsidR="0033146F" w:rsidRPr="00A00DE8">
        <w:trPr>
          <w:trHeight w:val="735"/>
          <w:tblCellSpacing w:w="15" w:type="dxa"/>
          <w:jc w:val="center"/>
        </w:trPr>
        <w:tc>
          <w:tcPr>
            <w:tcW w:w="4964" w:type="pct"/>
            <w:shd w:val="clear" w:color="auto" w:fill="CCFF99"/>
            <w:vAlign w:val="center"/>
          </w:tcPr>
          <w:p w:rsidR="0033146F" w:rsidRPr="00D57FFA" w:rsidRDefault="0033146F" w:rsidP="00D57FFA">
            <w:pPr>
              <w:widowControl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800080"/>
                <w:kern w:val="0"/>
                <w:sz w:val="36"/>
                <w:szCs w:val="36"/>
              </w:rPr>
              <w:t>附件一：</w:t>
            </w:r>
            <w:bookmarkStart w:id="0" w:name="書法教學課程表"/>
            <w:r w:rsidRPr="00D57FFA">
              <w:rPr>
                <w:rFonts w:ascii="標楷體" w:eastAsia="標楷體" w:hAnsi="標楷體" w:cs="標楷體" w:hint="eastAsia"/>
                <w:b/>
                <w:bCs/>
                <w:color w:val="800080"/>
                <w:kern w:val="0"/>
                <w:sz w:val="36"/>
                <w:szCs w:val="36"/>
              </w:rPr>
              <w:t>書法教學課程表</w:t>
            </w:r>
            <w:bookmarkEnd w:id="0"/>
          </w:p>
        </w:tc>
      </w:tr>
    </w:tbl>
    <w:p w:rsidR="0033146F" w:rsidRPr="00D57FFA" w:rsidRDefault="0033146F" w:rsidP="00D57FFA">
      <w:pPr>
        <w:widowControl/>
        <w:jc w:val="center"/>
        <w:rPr>
          <w:rFonts w:ascii="新細明體" w:cs="Times New Roman"/>
          <w:vanish/>
          <w:kern w:val="0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96"/>
      </w:tblGrid>
      <w:tr w:rsidR="0033146F" w:rsidRPr="00A00DE8" w:rsidTr="00176B57">
        <w:trPr>
          <w:tblCellSpacing w:w="15" w:type="dxa"/>
          <w:jc w:val="center"/>
        </w:trPr>
        <w:tc>
          <w:tcPr>
            <w:tcW w:w="4964" w:type="pct"/>
            <w:vAlign w:val="center"/>
          </w:tcPr>
          <w:tbl>
            <w:tblPr>
              <w:tblW w:w="4963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901"/>
              <w:gridCol w:w="1590"/>
              <w:gridCol w:w="894"/>
              <w:gridCol w:w="4850"/>
            </w:tblGrid>
            <w:tr w:rsidR="0033146F" w:rsidRPr="00A00DE8" w:rsidTr="00176B57">
              <w:trPr>
                <w:trHeight w:val="702"/>
                <w:jc w:val="center"/>
              </w:trPr>
              <w:tc>
                <w:tcPr>
                  <w:tcW w:w="82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b/>
                      <w:bCs/>
                      <w:color w:val="000080"/>
                      <w:kern w:val="0"/>
                      <w:sz w:val="36"/>
                      <w:szCs w:val="36"/>
                    </w:rPr>
                    <w:t>第一學期課程表</w:t>
                  </w:r>
                </w:p>
              </w:tc>
            </w:tr>
            <w:tr w:rsidR="0033146F" w:rsidRPr="00A00DE8" w:rsidTr="00176B57">
              <w:trPr>
                <w:trHeight w:val="702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週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次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05DDC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 w:rsidRPr="00D05DDC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日期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46F" w:rsidRPr="00D05DDC" w:rsidRDefault="0033146F" w:rsidP="00176B57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節數</w:t>
                  </w:r>
                </w:p>
              </w:tc>
              <w:tc>
                <w:tcPr>
                  <w:tcW w:w="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05DDC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教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學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課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程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33146F" w:rsidRPr="00A00DE8" w:rsidTr="00176B57">
              <w:trPr>
                <w:trHeight w:val="702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三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A00DE8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9/14-9/20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46F" w:rsidRPr="00D57FFA" w:rsidRDefault="0033146F" w:rsidP="00176B57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硬筆書法認識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>(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注音符號習寫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 xml:space="preserve">) </w:t>
                  </w:r>
                </w:p>
              </w:tc>
            </w:tr>
            <w:tr w:rsidR="0033146F" w:rsidRPr="00A00DE8" w:rsidTr="00176B57">
              <w:trPr>
                <w:trHeight w:val="702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九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A00DE8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10/26-11/1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46F" w:rsidRPr="00D57FFA" w:rsidRDefault="0033146F" w:rsidP="00176B57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硬筆書法認識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>(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筆順及國字習寫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 xml:space="preserve">) </w:t>
                  </w:r>
                </w:p>
              </w:tc>
            </w:tr>
            <w:tr w:rsidR="0033146F" w:rsidRPr="00A00DE8" w:rsidTr="00176B57">
              <w:trPr>
                <w:trHeight w:val="702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十二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A00DE8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11/16-11/22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46F" w:rsidRPr="00D57FFA" w:rsidRDefault="0033146F" w:rsidP="00176B57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7E787D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基本筆畫及國字習寫</w:t>
                  </w:r>
                </w:p>
              </w:tc>
            </w:tr>
            <w:tr w:rsidR="0033146F" w:rsidRPr="00A00DE8" w:rsidTr="00176B57">
              <w:trPr>
                <w:trHeight w:val="756"/>
                <w:jc w:val="center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十五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A00DE8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12/7-12/13</w:t>
                  </w:r>
                  <w:bookmarkStart w:id="1" w:name="_GoBack"/>
                  <w:bookmarkEnd w:id="1"/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46F" w:rsidRPr="00D57FFA" w:rsidRDefault="0033146F" w:rsidP="00176B57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基本筆畫及國字習寫</w:t>
                  </w:r>
                </w:p>
              </w:tc>
            </w:tr>
            <w:tr w:rsidR="0033146F" w:rsidRPr="00A00DE8">
              <w:trPr>
                <w:trHeight w:val="795"/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176B57" w:rsidRDefault="0033146F" w:rsidP="00D57FFA">
                  <w:pPr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32"/>
                      <w:szCs w:val="32"/>
                    </w:rPr>
                  </w:pPr>
                  <w:r w:rsidRPr="00176B57">
                    <w:rPr>
                      <w:rFonts w:ascii="標楷體" w:eastAsia="標楷體" w:hAnsi="標楷體" w:cs="標楷體" w:hint="eastAsia"/>
                      <w:color w:val="000000"/>
                      <w:sz w:val="32"/>
                      <w:szCs w:val="32"/>
                    </w:rPr>
                    <w:t>總計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146F" w:rsidRPr="00D57FFA" w:rsidRDefault="0033146F" w:rsidP="00176B57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4</w:t>
                  </w:r>
                </w:p>
              </w:tc>
              <w:tc>
                <w:tcPr>
                  <w:tcW w:w="4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3146F" w:rsidRPr="00D57FFA" w:rsidRDefault="0033146F" w:rsidP="00D57FFA">
                  <w:pPr>
                    <w:spacing w:before="100" w:beforeAutospacing="1" w:after="100" w:afterAutospacing="1" w:line="560" w:lineRule="exact"/>
                    <w:jc w:val="both"/>
                    <w:rPr>
                      <w:rFonts w:ascii="標楷體" w:eastAsia="標楷體" w:hAnsi="標楷體" w:cs="Times New Roman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33146F" w:rsidRPr="00D57FFA" w:rsidRDefault="0033146F" w:rsidP="00D57FFA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</w:tr>
    </w:tbl>
    <w:p w:rsidR="0033146F" w:rsidRPr="00D57FFA" w:rsidRDefault="0033146F">
      <w:pPr>
        <w:rPr>
          <w:rFonts w:cs="Times New Roman"/>
        </w:rPr>
      </w:pPr>
    </w:p>
    <w:sectPr w:rsidR="0033146F" w:rsidRPr="00D57FFA" w:rsidSect="006749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6F" w:rsidRDefault="0033146F" w:rsidP="00D05D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146F" w:rsidRDefault="0033146F" w:rsidP="00D05D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6F" w:rsidRDefault="0033146F" w:rsidP="00D05D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146F" w:rsidRDefault="0033146F" w:rsidP="00D05D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FFA"/>
    <w:rsid w:val="0006290D"/>
    <w:rsid w:val="00176B57"/>
    <w:rsid w:val="0033146F"/>
    <w:rsid w:val="00386225"/>
    <w:rsid w:val="00571878"/>
    <w:rsid w:val="006749BC"/>
    <w:rsid w:val="006A60A4"/>
    <w:rsid w:val="007178FA"/>
    <w:rsid w:val="007C6B67"/>
    <w:rsid w:val="007E787D"/>
    <w:rsid w:val="00994C86"/>
    <w:rsid w:val="00A00DE8"/>
    <w:rsid w:val="00BD4148"/>
    <w:rsid w:val="00D05DDC"/>
    <w:rsid w:val="00D5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B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DD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05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5DDC"/>
    <w:rPr>
      <w:sz w:val="20"/>
      <w:szCs w:val="20"/>
    </w:rPr>
  </w:style>
  <w:style w:type="paragraph" w:customStyle="1" w:styleId="1">
    <w:name w:val="字元1"/>
    <w:basedOn w:val="Normal"/>
    <w:uiPriority w:val="99"/>
    <w:rsid w:val="00994C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1">
    <w:name w:val="字元11"/>
    <w:basedOn w:val="Normal"/>
    <w:uiPriority w:val="99"/>
    <w:rsid w:val="00386225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172</Words>
  <Characters>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2014-07-30T06:05:00Z</dcterms:created>
  <dcterms:modified xsi:type="dcterms:W3CDTF">2014-08-01T02:49:00Z</dcterms:modified>
</cp:coreProperties>
</file>