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7" w:type="dxa"/>
        <w:jc w:val="center"/>
        <w:tblCellMar>
          <w:left w:w="0" w:type="dxa"/>
          <w:right w:w="0" w:type="dxa"/>
        </w:tblCellMar>
        <w:tblLook w:val="0000"/>
      </w:tblPr>
      <w:tblGrid>
        <w:gridCol w:w="382"/>
        <w:gridCol w:w="870"/>
        <w:gridCol w:w="572"/>
        <w:gridCol w:w="569"/>
        <w:gridCol w:w="568"/>
        <w:gridCol w:w="730"/>
        <w:gridCol w:w="780"/>
        <w:gridCol w:w="750"/>
        <w:gridCol w:w="30"/>
        <w:gridCol w:w="780"/>
        <w:gridCol w:w="730"/>
        <w:gridCol w:w="733"/>
        <w:gridCol w:w="532"/>
        <w:gridCol w:w="582"/>
        <w:gridCol w:w="689"/>
      </w:tblGrid>
      <w:tr w:rsidR="00B40895" w:rsidRPr="00612887">
        <w:trPr>
          <w:trHeight w:val="510"/>
          <w:jc w:val="center"/>
        </w:trPr>
        <w:tc>
          <w:tcPr>
            <w:tcW w:w="929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0895" w:rsidRPr="00612887" w:rsidRDefault="00B40895" w:rsidP="00062D0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臺南市公立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後壁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區</w:t>
            </w:r>
            <w:r>
              <w:rPr>
                <w:rFonts w:ascii="標楷體" w:eastAsia="標楷體" w:hAnsi="標楷體" w:cs="標楷體" w:hint="eastAsia"/>
                <w:b/>
                <w:bCs/>
                <w:w w:val="90"/>
              </w:rPr>
              <w:t>安溪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國民小學</w:t>
            </w:r>
            <w:r w:rsidRPr="00612887">
              <w:rPr>
                <w:rFonts w:ascii="標楷體" w:eastAsia="標楷體" w:hAnsi="標楷體" w:cs="標楷體"/>
                <w:color w:val="000000"/>
              </w:rPr>
              <w:t>102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學年度第</w:t>
            </w:r>
            <w:r w:rsidRPr="00612887">
              <w:rPr>
                <w:rFonts w:ascii="標楷體" w:eastAsia="標楷體" w:hAnsi="標楷體" w:cs="標楷體"/>
                <w:color w:val="000000"/>
              </w:rPr>
              <w:t>2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學期各年級學習總節數彙整表</w:t>
            </w:r>
          </w:p>
          <w:p w:rsidR="00B40895" w:rsidRPr="00612887" w:rsidRDefault="00B40895" w:rsidP="00227EBF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612887">
              <w:rPr>
                <w:rFonts w:ascii="標楷體" w:eastAsia="標楷體" w:hAnsi="標楷體" w:cs="標楷體"/>
                <w:color w:val="000000"/>
              </w:rPr>
              <w:t xml:space="preserve">                                                       10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612887">
              <w:rPr>
                <w:rFonts w:ascii="標楷體" w:eastAsia="標楷體" w:hAnsi="標楷體" w:cs="標楷體"/>
                <w:color w:val="000000"/>
              </w:rPr>
              <w:t>1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月修正</w:t>
            </w:r>
          </w:p>
        </w:tc>
      </w:tr>
      <w:tr w:rsidR="00B40895" w:rsidRPr="00062D08">
        <w:trPr>
          <w:cantSplit/>
          <w:trHeight w:val="407"/>
          <w:jc w:val="center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6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領域學習節數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彈性學習節數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總計</w:t>
            </w:r>
          </w:p>
        </w:tc>
      </w:tr>
      <w:tr w:rsidR="00B40895" w:rsidRPr="00062D08">
        <w:trPr>
          <w:cantSplit/>
          <w:trHeight w:val="685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0895" w:rsidRPr="00062D08" w:rsidRDefault="00B40895" w:rsidP="00C035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領域名稱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語文領域</w:t>
            </w:r>
          </w:p>
          <w:p w:rsidR="00B40895" w:rsidRPr="00062D08" w:rsidRDefault="00B40895" w:rsidP="009A67E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20%~30%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數學</w:t>
            </w:r>
          </w:p>
          <w:p w:rsidR="00B40895" w:rsidRPr="00062D08" w:rsidRDefault="00B40895" w:rsidP="009A67E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  <w:p w:rsidR="00B40895" w:rsidRPr="00062D08" w:rsidRDefault="00B40895" w:rsidP="009A67E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生活領域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30%~45%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健康與體</w:t>
            </w:r>
            <w:bookmarkStart w:id="0" w:name="_GoBack"/>
            <w:bookmarkEnd w:id="0"/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育領域</w:t>
            </w:r>
          </w:p>
          <w:p w:rsidR="00B40895" w:rsidRPr="00062D08" w:rsidRDefault="00B40895" w:rsidP="009A67E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綜合活動領域</w:t>
            </w:r>
          </w:p>
          <w:p w:rsidR="00B40895" w:rsidRPr="00062D08" w:rsidRDefault="00B40895" w:rsidP="009A67E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B40895" w:rsidRPr="00062D08" w:rsidRDefault="00B40895" w:rsidP="009A67E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34D41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0895" w:rsidRPr="00062D08" w:rsidRDefault="00B40895" w:rsidP="00C035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40895" w:rsidRPr="00062D08">
        <w:trPr>
          <w:cantSplit/>
          <w:trHeight w:val="1440"/>
          <w:jc w:val="center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0895" w:rsidRPr="00062D08" w:rsidRDefault="00B40895" w:rsidP="00C035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C035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0895" w:rsidRPr="00062D08" w:rsidRDefault="00B40895" w:rsidP="00934D41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社會</w:t>
            </w:r>
          </w:p>
          <w:p w:rsidR="00B40895" w:rsidRPr="00062D08" w:rsidRDefault="00B40895" w:rsidP="009A67E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藝術與人文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自然與生活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0895" w:rsidRPr="00062D08" w:rsidRDefault="00B40895" w:rsidP="00934D41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0895" w:rsidRPr="00062D08" w:rsidRDefault="00B40895" w:rsidP="00934D41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895" w:rsidRPr="00062D08" w:rsidRDefault="00B40895" w:rsidP="00934D41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B40895" w:rsidRPr="00062D08" w:rsidRDefault="00B40895" w:rsidP="00934D41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0895" w:rsidRPr="00062D08" w:rsidRDefault="00B40895" w:rsidP="00C035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40895" w:rsidRPr="00062D08">
        <w:trPr>
          <w:cantSplit/>
          <w:trHeight w:val="532"/>
          <w:jc w:val="center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學習節數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低年級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Default="00B40895" w:rsidP="00386AC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:3-5</w:t>
            </w:r>
          </w:p>
          <w:p w:rsidR="00B40895" w:rsidRDefault="00B40895" w:rsidP="00386AC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B40895" w:rsidRPr="00062D08" w:rsidRDefault="00B40895" w:rsidP="00386AC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22-24</w:t>
            </w:r>
          </w:p>
        </w:tc>
      </w:tr>
      <w:tr w:rsidR="00B40895" w:rsidRPr="00062D08">
        <w:trPr>
          <w:cantSplit/>
          <w:trHeight w:val="532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中年級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Default="00B40895" w:rsidP="00386AC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:3-5</w:t>
            </w:r>
          </w:p>
          <w:p w:rsidR="00B40895" w:rsidRDefault="00B40895" w:rsidP="00386AC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B40895" w:rsidRPr="00062D08" w:rsidRDefault="00B40895" w:rsidP="00386AC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28-31</w:t>
            </w:r>
          </w:p>
        </w:tc>
      </w:tr>
      <w:tr w:rsidR="00B40895" w:rsidRPr="00062D08">
        <w:trPr>
          <w:cantSplit/>
          <w:trHeight w:val="532"/>
          <w:jc w:val="center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高年級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Default="00B40895" w:rsidP="00386AC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:3-5</w:t>
            </w:r>
          </w:p>
          <w:p w:rsidR="00B40895" w:rsidRDefault="00B40895" w:rsidP="00386AC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B40895" w:rsidRPr="00062D08" w:rsidRDefault="00B40895" w:rsidP="00386AC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9A67E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30-33</w:t>
            </w:r>
          </w:p>
        </w:tc>
      </w:tr>
      <w:tr w:rsidR="00B40895" w:rsidRPr="00062D08">
        <w:trPr>
          <w:cantSplit/>
          <w:trHeight w:val="532"/>
          <w:jc w:val="center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</w:tr>
      <w:tr w:rsidR="00B40895" w:rsidRPr="00062D08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444</w:t>
            </w:r>
          </w:p>
        </w:tc>
      </w:tr>
      <w:tr w:rsidR="00B40895" w:rsidRPr="00062D08">
        <w:trPr>
          <w:cantSplit/>
          <w:trHeight w:val="562"/>
          <w:jc w:val="center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1457C3" w:rsidRDefault="00B40895" w:rsidP="00A335D4">
            <w:pPr>
              <w:jc w:val="center"/>
              <w:rPr>
                <w:sz w:val="20"/>
                <w:szCs w:val="20"/>
              </w:rPr>
            </w:pPr>
            <w:r w:rsidRPr="001457C3">
              <w:rPr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1457C3" w:rsidRDefault="00B40895" w:rsidP="00A335D4">
            <w:pPr>
              <w:jc w:val="center"/>
              <w:rPr>
                <w:sz w:val="20"/>
                <w:szCs w:val="20"/>
              </w:rPr>
            </w:pPr>
            <w:r w:rsidRPr="001457C3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1457C3" w:rsidRDefault="00B40895" w:rsidP="00A335D4">
            <w:pPr>
              <w:jc w:val="center"/>
              <w:rPr>
                <w:sz w:val="20"/>
                <w:szCs w:val="20"/>
              </w:rPr>
            </w:pPr>
            <w:r w:rsidRPr="001457C3">
              <w:rPr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1457C3" w:rsidRDefault="00B40895" w:rsidP="00A335D4">
            <w:pPr>
              <w:jc w:val="center"/>
              <w:rPr>
                <w:sz w:val="20"/>
                <w:szCs w:val="20"/>
              </w:rPr>
            </w:pPr>
            <w:r w:rsidRPr="001457C3"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1457C3" w:rsidRDefault="00B40895" w:rsidP="00A335D4">
            <w:pPr>
              <w:jc w:val="center"/>
              <w:rPr>
                <w:sz w:val="20"/>
                <w:szCs w:val="20"/>
              </w:rPr>
            </w:pPr>
            <w:r w:rsidRPr="001457C3">
              <w:rPr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1457C3" w:rsidRDefault="00B40895" w:rsidP="00A335D4">
            <w:pPr>
              <w:jc w:val="center"/>
              <w:rPr>
                <w:sz w:val="20"/>
                <w:szCs w:val="20"/>
              </w:rPr>
            </w:pPr>
            <w:r w:rsidRPr="001457C3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1457C3" w:rsidRDefault="00B40895" w:rsidP="00A335D4">
            <w:pPr>
              <w:jc w:val="center"/>
              <w:rPr>
                <w:sz w:val="20"/>
                <w:szCs w:val="20"/>
              </w:rPr>
            </w:pPr>
            <w:r w:rsidRPr="001457C3">
              <w:rPr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1457C3" w:rsidRDefault="00B40895" w:rsidP="00A335D4">
            <w:pPr>
              <w:jc w:val="center"/>
              <w:rPr>
                <w:sz w:val="20"/>
                <w:szCs w:val="20"/>
              </w:rPr>
            </w:pPr>
            <w:r w:rsidRPr="001457C3">
              <w:rPr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1457C3" w:rsidRDefault="00B40895" w:rsidP="00A335D4">
            <w:pPr>
              <w:jc w:val="center"/>
              <w:rPr>
                <w:sz w:val="20"/>
                <w:szCs w:val="20"/>
              </w:rPr>
            </w:pPr>
            <w:r w:rsidRPr="001457C3">
              <w:rPr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1457C3" w:rsidRDefault="00B40895" w:rsidP="00A335D4">
            <w:pPr>
              <w:jc w:val="center"/>
              <w:rPr>
                <w:sz w:val="20"/>
                <w:szCs w:val="20"/>
              </w:rPr>
            </w:pPr>
            <w:r w:rsidRPr="001457C3">
              <w:rPr>
                <w:sz w:val="20"/>
                <w:szCs w:val="20"/>
              </w:rPr>
              <w:t>23</w:t>
            </w:r>
          </w:p>
        </w:tc>
      </w:tr>
      <w:tr w:rsidR="00B40895" w:rsidRPr="00062D08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457C3">
              <w:rPr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457C3">
              <w:rPr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457C3">
              <w:rPr>
                <w:sz w:val="20"/>
                <w:szCs w:val="20"/>
              </w:rPr>
              <w:t>60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457C3">
              <w:rPr>
                <w:sz w:val="20"/>
                <w:szCs w:val="20"/>
              </w:rPr>
              <w:t>134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457C3">
              <w:rPr>
                <w:sz w:val="20"/>
                <w:szCs w:val="20"/>
              </w:rPr>
              <w:t>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457C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457C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457C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44</w:t>
            </w:r>
          </w:p>
        </w:tc>
      </w:tr>
      <w:tr w:rsidR="00B40895" w:rsidRPr="00062D08">
        <w:trPr>
          <w:cantSplit/>
          <w:trHeight w:val="578"/>
          <w:jc w:val="center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</w:tr>
      <w:tr w:rsidR="00B40895" w:rsidRPr="00062D08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569</w:t>
            </w:r>
          </w:p>
        </w:tc>
      </w:tr>
      <w:tr w:rsidR="00B40895" w:rsidRPr="00062D08">
        <w:trPr>
          <w:cantSplit/>
          <w:trHeight w:val="608"/>
          <w:jc w:val="center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1457C3" w:rsidRDefault="00B40895" w:rsidP="00A33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1457C3" w:rsidRDefault="00B40895" w:rsidP="00A335D4">
            <w:pPr>
              <w:jc w:val="center"/>
              <w:rPr>
                <w:sz w:val="20"/>
                <w:szCs w:val="20"/>
              </w:rPr>
            </w:pPr>
            <w:r w:rsidRPr="001457C3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1457C3" w:rsidRDefault="00B40895" w:rsidP="00A335D4">
            <w:pPr>
              <w:jc w:val="center"/>
              <w:rPr>
                <w:sz w:val="20"/>
                <w:szCs w:val="20"/>
              </w:rPr>
            </w:pPr>
            <w:r w:rsidRPr="001457C3"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1457C3" w:rsidRDefault="00B40895" w:rsidP="00A335D4">
            <w:pPr>
              <w:jc w:val="center"/>
              <w:rPr>
                <w:sz w:val="20"/>
                <w:szCs w:val="20"/>
              </w:rPr>
            </w:pPr>
            <w:r w:rsidRPr="001457C3"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1457C3" w:rsidRDefault="00B40895" w:rsidP="00A335D4">
            <w:pPr>
              <w:jc w:val="center"/>
              <w:rPr>
                <w:sz w:val="20"/>
                <w:szCs w:val="20"/>
              </w:rPr>
            </w:pPr>
            <w:r w:rsidRPr="001457C3">
              <w:rPr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1457C3" w:rsidRDefault="00B40895" w:rsidP="00A335D4">
            <w:pPr>
              <w:jc w:val="center"/>
              <w:rPr>
                <w:sz w:val="20"/>
                <w:szCs w:val="20"/>
              </w:rPr>
            </w:pPr>
            <w:r w:rsidRPr="001457C3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1457C3" w:rsidRDefault="00B40895" w:rsidP="00A335D4">
            <w:pPr>
              <w:jc w:val="center"/>
              <w:rPr>
                <w:sz w:val="20"/>
                <w:szCs w:val="20"/>
              </w:rPr>
            </w:pPr>
            <w:r w:rsidRPr="001457C3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1457C3" w:rsidRDefault="00B40895" w:rsidP="00A335D4">
            <w:pPr>
              <w:jc w:val="center"/>
              <w:rPr>
                <w:sz w:val="20"/>
                <w:szCs w:val="20"/>
              </w:rPr>
            </w:pPr>
            <w:r w:rsidRPr="001457C3">
              <w:rPr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1457C3" w:rsidRDefault="00B40895" w:rsidP="00A335D4">
            <w:pPr>
              <w:jc w:val="center"/>
              <w:rPr>
                <w:sz w:val="20"/>
                <w:szCs w:val="20"/>
              </w:rPr>
            </w:pPr>
            <w:r w:rsidRPr="001457C3">
              <w:rPr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1457C3" w:rsidRDefault="00B40895" w:rsidP="00A335D4">
            <w:pPr>
              <w:jc w:val="center"/>
              <w:rPr>
                <w:sz w:val="20"/>
                <w:szCs w:val="20"/>
              </w:rPr>
            </w:pPr>
            <w:r w:rsidRPr="001457C3">
              <w:rPr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1457C3" w:rsidRDefault="00B40895" w:rsidP="00A335D4">
            <w:pPr>
              <w:jc w:val="center"/>
              <w:rPr>
                <w:sz w:val="20"/>
                <w:szCs w:val="20"/>
              </w:rPr>
            </w:pPr>
            <w:r w:rsidRPr="001457C3">
              <w:rPr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1457C3" w:rsidRDefault="00B40895" w:rsidP="00A335D4">
            <w:pPr>
              <w:jc w:val="center"/>
              <w:rPr>
                <w:sz w:val="20"/>
                <w:szCs w:val="20"/>
              </w:rPr>
            </w:pPr>
            <w:r w:rsidRPr="001457C3">
              <w:rPr>
                <w:sz w:val="20"/>
                <w:szCs w:val="20"/>
              </w:rPr>
              <w:t>30</w:t>
            </w:r>
          </w:p>
        </w:tc>
      </w:tr>
      <w:tr w:rsidR="00B40895" w:rsidRPr="00062D08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569</w:t>
            </w:r>
          </w:p>
        </w:tc>
      </w:tr>
      <w:tr w:rsidR="00B40895" w:rsidRPr="00062D08">
        <w:trPr>
          <w:cantSplit/>
          <w:trHeight w:val="405"/>
          <w:jc w:val="center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32</w:t>
            </w:r>
          </w:p>
        </w:tc>
      </w:tr>
      <w:tr w:rsidR="00B40895" w:rsidRPr="00062D08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609</w:t>
            </w:r>
          </w:p>
        </w:tc>
      </w:tr>
      <w:tr w:rsidR="00B40895" w:rsidRPr="00062D08">
        <w:trPr>
          <w:cantSplit/>
          <w:trHeight w:val="512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六年級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32</w:t>
            </w:r>
          </w:p>
        </w:tc>
      </w:tr>
      <w:tr w:rsidR="00B40895" w:rsidRPr="00062D08">
        <w:trPr>
          <w:cantSplit/>
          <w:trHeight w:val="3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95" w:rsidRPr="00062D08" w:rsidRDefault="00B40895" w:rsidP="00A335D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559</w:t>
            </w:r>
          </w:p>
        </w:tc>
      </w:tr>
    </w:tbl>
    <w:p w:rsidR="00B40895" w:rsidRPr="00062D08" w:rsidRDefault="00B40895" w:rsidP="00B40895">
      <w:pPr>
        <w:ind w:firstLineChars="100" w:firstLine="31680"/>
        <w:rPr>
          <w:color w:val="000000"/>
        </w:rPr>
      </w:pPr>
      <w:r w:rsidRPr="00062D08">
        <w:rPr>
          <w:rFonts w:eastAsia="標楷體" w:cs="標楷體" w:hint="eastAsia"/>
          <w:color w:val="000000"/>
        </w:rPr>
        <w:t>承辦人：（核章）</w:t>
      </w:r>
      <w:r>
        <w:rPr>
          <w:rFonts w:eastAsia="標楷體"/>
          <w:color w:val="000000"/>
        </w:rPr>
        <w:t xml:space="preserve">               </w:t>
      </w:r>
      <w:r w:rsidRPr="00062D08">
        <w:rPr>
          <w:rFonts w:eastAsia="標楷體" w:cs="標楷體" w:hint="eastAsia"/>
          <w:color w:val="000000"/>
        </w:rPr>
        <w:t>主任：（核章）</w:t>
      </w:r>
      <w:r>
        <w:rPr>
          <w:rFonts w:eastAsia="標楷體"/>
          <w:color w:val="000000"/>
        </w:rPr>
        <w:t xml:space="preserve">           </w:t>
      </w:r>
      <w:r w:rsidRPr="00062D08">
        <w:rPr>
          <w:rFonts w:eastAsia="標楷體" w:cs="標楷體" w:hint="eastAsia"/>
          <w:color w:val="000000"/>
        </w:rPr>
        <w:t>校長：（核章）</w:t>
      </w:r>
    </w:p>
    <w:sectPr w:rsidR="00B40895" w:rsidRPr="00062D08" w:rsidSect="00934D41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895" w:rsidRDefault="00B40895" w:rsidP="00876B42">
      <w:r>
        <w:separator/>
      </w:r>
    </w:p>
  </w:endnote>
  <w:endnote w:type="continuationSeparator" w:id="0">
    <w:p w:rsidR="00B40895" w:rsidRDefault="00B40895" w:rsidP="00876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895" w:rsidRDefault="00B40895" w:rsidP="00876B42">
      <w:r>
        <w:separator/>
      </w:r>
    </w:p>
  </w:footnote>
  <w:footnote w:type="continuationSeparator" w:id="0">
    <w:p w:rsidR="00B40895" w:rsidRDefault="00B40895" w:rsidP="00876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895" w:rsidRPr="00062D08" w:rsidRDefault="00B40895">
    <w:pPr>
      <w:pStyle w:val="Header"/>
    </w:pPr>
    <w:r w:rsidRPr="00062D08">
      <w:t>C</w:t>
    </w:r>
    <w:r>
      <w:t>0</w:t>
    </w:r>
    <w:r w:rsidRPr="00062D08">
      <w:t>8</w:t>
    </w:r>
    <w:r w:rsidRPr="00062D08">
      <w:rPr>
        <w:rFonts w:cs="新細明體" w:hint="eastAsia"/>
      </w:rPr>
      <w:t>各年級學習總節數彙整表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D41"/>
    <w:rsid w:val="00001244"/>
    <w:rsid w:val="00001AF9"/>
    <w:rsid w:val="00013CBE"/>
    <w:rsid w:val="00020ACA"/>
    <w:rsid w:val="00021644"/>
    <w:rsid w:val="000229D3"/>
    <w:rsid w:val="00030AB8"/>
    <w:rsid w:val="0003260F"/>
    <w:rsid w:val="00033251"/>
    <w:rsid w:val="0003670F"/>
    <w:rsid w:val="000436CF"/>
    <w:rsid w:val="00045B6C"/>
    <w:rsid w:val="00047582"/>
    <w:rsid w:val="00051A35"/>
    <w:rsid w:val="000539EE"/>
    <w:rsid w:val="0005437A"/>
    <w:rsid w:val="00054E06"/>
    <w:rsid w:val="00055F05"/>
    <w:rsid w:val="00060D6E"/>
    <w:rsid w:val="00062D08"/>
    <w:rsid w:val="00071488"/>
    <w:rsid w:val="00072981"/>
    <w:rsid w:val="0007514F"/>
    <w:rsid w:val="0009042E"/>
    <w:rsid w:val="000A1967"/>
    <w:rsid w:val="000A7FC9"/>
    <w:rsid w:val="000B0DE6"/>
    <w:rsid w:val="000B5C61"/>
    <w:rsid w:val="000C4025"/>
    <w:rsid w:val="000D0B09"/>
    <w:rsid w:val="000D342A"/>
    <w:rsid w:val="000D37AA"/>
    <w:rsid w:val="000E67DC"/>
    <w:rsid w:val="000F595D"/>
    <w:rsid w:val="000F63F3"/>
    <w:rsid w:val="000F6653"/>
    <w:rsid w:val="00101FDB"/>
    <w:rsid w:val="001054E6"/>
    <w:rsid w:val="00105651"/>
    <w:rsid w:val="00110AAA"/>
    <w:rsid w:val="001159BF"/>
    <w:rsid w:val="001175BA"/>
    <w:rsid w:val="001255B5"/>
    <w:rsid w:val="00127058"/>
    <w:rsid w:val="0013405D"/>
    <w:rsid w:val="001400DB"/>
    <w:rsid w:val="001457C3"/>
    <w:rsid w:val="001507C4"/>
    <w:rsid w:val="00152137"/>
    <w:rsid w:val="00163B11"/>
    <w:rsid w:val="0017086E"/>
    <w:rsid w:val="00182732"/>
    <w:rsid w:val="00191073"/>
    <w:rsid w:val="00191158"/>
    <w:rsid w:val="0019271D"/>
    <w:rsid w:val="001A078C"/>
    <w:rsid w:val="001A7199"/>
    <w:rsid w:val="001B0A51"/>
    <w:rsid w:val="001B0C19"/>
    <w:rsid w:val="001B434A"/>
    <w:rsid w:val="001C16E9"/>
    <w:rsid w:val="001D009D"/>
    <w:rsid w:val="001D2246"/>
    <w:rsid w:val="001D2724"/>
    <w:rsid w:val="001D5DCC"/>
    <w:rsid w:val="001E5C67"/>
    <w:rsid w:val="001F065C"/>
    <w:rsid w:val="001F2833"/>
    <w:rsid w:val="00203820"/>
    <w:rsid w:val="0021206E"/>
    <w:rsid w:val="00227EBF"/>
    <w:rsid w:val="002333E7"/>
    <w:rsid w:val="0025180D"/>
    <w:rsid w:val="00266BED"/>
    <w:rsid w:val="002748A2"/>
    <w:rsid w:val="00274ACA"/>
    <w:rsid w:val="00277565"/>
    <w:rsid w:val="00284843"/>
    <w:rsid w:val="00286BA9"/>
    <w:rsid w:val="00294E19"/>
    <w:rsid w:val="00295D9D"/>
    <w:rsid w:val="002A006E"/>
    <w:rsid w:val="002A0C08"/>
    <w:rsid w:val="002A59EA"/>
    <w:rsid w:val="002A6CCA"/>
    <w:rsid w:val="002B1734"/>
    <w:rsid w:val="002B700E"/>
    <w:rsid w:val="002C1799"/>
    <w:rsid w:val="002C3A38"/>
    <w:rsid w:val="002C63BA"/>
    <w:rsid w:val="002C643E"/>
    <w:rsid w:val="002D1B5B"/>
    <w:rsid w:val="002E0507"/>
    <w:rsid w:val="002E3EB9"/>
    <w:rsid w:val="002E4C3C"/>
    <w:rsid w:val="002F22D7"/>
    <w:rsid w:val="002F449D"/>
    <w:rsid w:val="002F50A7"/>
    <w:rsid w:val="0030189A"/>
    <w:rsid w:val="0030570A"/>
    <w:rsid w:val="00310E28"/>
    <w:rsid w:val="00321E77"/>
    <w:rsid w:val="003225CC"/>
    <w:rsid w:val="0032290B"/>
    <w:rsid w:val="00323A87"/>
    <w:rsid w:val="003363F3"/>
    <w:rsid w:val="003457E9"/>
    <w:rsid w:val="00345F5E"/>
    <w:rsid w:val="00352A9D"/>
    <w:rsid w:val="00354446"/>
    <w:rsid w:val="003621BF"/>
    <w:rsid w:val="0037162D"/>
    <w:rsid w:val="003817F1"/>
    <w:rsid w:val="00383B93"/>
    <w:rsid w:val="00386AC4"/>
    <w:rsid w:val="003A598F"/>
    <w:rsid w:val="003B2F65"/>
    <w:rsid w:val="003C4131"/>
    <w:rsid w:val="003C6987"/>
    <w:rsid w:val="003C7F4A"/>
    <w:rsid w:val="003D3EDF"/>
    <w:rsid w:val="003D3FCC"/>
    <w:rsid w:val="003E6A56"/>
    <w:rsid w:val="003F0C32"/>
    <w:rsid w:val="003F28ED"/>
    <w:rsid w:val="003F7343"/>
    <w:rsid w:val="004036FA"/>
    <w:rsid w:val="00412A9B"/>
    <w:rsid w:val="004222AD"/>
    <w:rsid w:val="004333B2"/>
    <w:rsid w:val="00435A94"/>
    <w:rsid w:val="004360F5"/>
    <w:rsid w:val="004435D2"/>
    <w:rsid w:val="0045250B"/>
    <w:rsid w:val="00461EAD"/>
    <w:rsid w:val="004630E3"/>
    <w:rsid w:val="00475308"/>
    <w:rsid w:val="004773BC"/>
    <w:rsid w:val="004828C7"/>
    <w:rsid w:val="00482EB8"/>
    <w:rsid w:val="00483A3A"/>
    <w:rsid w:val="00485DE9"/>
    <w:rsid w:val="00487CDE"/>
    <w:rsid w:val="00492617"/>
    <w:rsid w:val="0049405D"/>
    <w:rsid w:val="0049416A"/>
    <w:rsid w:val="004943B3"/>
    <w:rsid w:val="004A16F8"/>
    <w:rsid w:val="004A2A1A"/>
    <w:rsid w:val="004B3081"/>
    <w:rsid w:val="004C5DF5"/>
    <w:rsid w:val="004C7CB2"/>
    <w:rsid w:val="004D1159"/>
    <w:rsid w:val="004E244D"/>
    <w:rsid w:val="004E2643"/>
    <w:rsid w:val="004E3E21"/>
    <w:rsid w:val="004E4595"/>
    <w:rsid w:val="004E6172"/>
    <w:rsid w:val="004F64C0"/>
    <w:rsid w:val="004F65F1"/>
    <w:rsid w:val="004F6D37"/>
    <w:rsid w:val="004F6E06"/>
    <w:rsid w:val="004F7139"/>
    <w:rsid w:val="004F7598"/>
    <w:rsid w:val="004F782B"/>
    <w:rsid w:val="00501C49"/>
    <w:rsid w:val="00513455"/>
    <w:rsid w:val="00516D40"/>
    <w:rsid w:val="00521657"/>
    <w:rsid w:val="00522B72"/>
    <w:rsid w:val="005238E1"/>
    <w:rsid w:val="00527B28"/>
    <w:rsid w:val="00543CC0"/>
    <w:rsid w:val="00545983"/>
    <w:rsid w:val="00546AE6"/>
    <w:rsid w:val="00550E57"/>
    <w:rsid w:val="00565C45"/>
    <w:rsid w:val="005665C0"/>
    <w:rsid w:val="005678F3"/>
    <w:rsid w:val="00580670"/>
    <w:rsid w:val="00582CA0"/>
    <w:rsid w:val="0059791F"/>
    <w:rsid w:val="005A5F76"/>
    <w:rsid w:val="005A6EC8"/>
    <w:rsid w:val="005A7E9F"/>
    <w:rsid w:val="005B035C"/>
    <w:rsid w:val="005B4DCC"/>
    <w:rsid w:val="005C3FB4"/>
    <w:rsid w:val="005C409A"/>
    <w:rsid w:val="005C7330"/>
    <w:rsid w:val="005D442A"/>
    <w:rsid w:val="005E1256"/>
    <w:rsid w:val="005E43DC"/>
    <w:rsid w:val="005E7A66"/>
    <w:rsid w:val="005F6B55"/>
    <w:rsid w:val="0060212E"/>
    <w:rsid w:val="006047A0"/>
    <w:rsid w:val="00610F22"/>
    <w:rsid w:val="006126DF"/>
    <w:rsid w:val="00612887"/>
    <w:rsid w:val="0062044F"/>
    <w:rsid w:val="00621DE9"/>
    <w:rsid w:val="006328D1"/>
    <w:rsid w:val="00645A6C"/>
    <w:rsid w:val="0065556C"/>
    <w:rsid w:val="00666421"/>
    <w:rsid w:val="00672A8C"/>
    <w:rsid w:val="00681D47"/>
    <w:rsid w:val="0068526B"/>
    <w:rsid w:val="00685DE7"/>
    <w:rsid w:val="00687CD7"/>
    <w:rsid w:val="006B1484"/>
    <w:rsid w:val="006B31FA"/>
    <w:rsid w:val="006B3C9C"/>
    <w:rsid w:val="006B76C3"/>
    <w:rsid w:val="006C2D26"/>
    <w:rsid w:val="006C2D8A"/>
    <w:rsid w:val="006C4C52"/>
    <w:rsid w:val="006D0D3D"/>
    <w:rsid w:val="006D1A9E"/>
    <w:rsid w:val="006D7351"/>
    <w:rsid w:val="006E334D"/>
    <w:rsid w:val="006E3E70"/>
    <w:rsid w:val="006E3F93"/>
    <w:rsid w:val="006E5144"/>
    <w:rsid w:val="006E6C67"/>
    <w:rsid w:val="006F3262"/>
    <w:rsid w:val="006F5E03"/>
    <w:rsid w:val="00700682"/>
    <w:rsid w:val="0070263F"/>
    <w:rsid w:val="00710564"/>
    <w:rsid w:val="007231EE"/>
    <w:rsid w:val="00733CCC"/>
    <w:rsid w:val="00750C5B"/>
    <w:rsid w:val="00753092"/>
    <w:rsid w:val="00753D43"/>
    <w:rsid w:val="007609CE"/>
    <w:rsid w:val="00763F41"/>
    <w:rsid w:val="00774E4E"/>
    <w:rsid w:val="0078685F"/>
    <w:rsid w:val="0079237D"/>
    <w:rsid w:val="007960E0"/>
    <w:rsid w:val="007A3312"/>
    <w:rsid w:val="007A5024"/>
    <w:rsid w:val="007A6FFD"/>
    <w:rsid w:val="007A742B"/>
    <w:rsid w:val="007A7C4C"/>
    <w:rsid w:val="007B2B38"/>
    <w:rsid w:val="007B50F9"/>
    <w:rsid w:val="007B739A"/>
    <w:rsid w:val="007D1488"/>
    <w:rsid w:val="007D1E19"/>
    <w:rsid w:val="007E238E"/>
    <w:rsid w:val="007E2D5F"/>
    <w:rsid w:val="007E6DA9"/>
    <w:rsid w:val="007F15B0"/>
    <w:rsid w:val="007F64A8"/>
    <w:rsid w:val="0080232F"/>
    <w:rsid w:val="00803257"/>
    <w:rsid w:val="00805AFB"/>
    <w:rsid w:val="00811D4D"/>
    <w:rsid w:val="00820F17"/>
    <w:rsid w:val="0082116B"/>
    <w:rsid w:val="00823829"/>
    <w:rsid w:val="008238B6"/>
    <w:rsid w:val="00826848"/>
    <w:rsid w:val="00827DAF"/>
    <w:rsid w:val="008333DD"/>
    <w:rsid w:val="00835CEB"/>
    <w:rsid w:val="00850DB4"/>
    <w:rsid w:val="00865F22"/>
    <w:rsid w:val="00874366"/>
    <w:rsid w:val="00875745"/>
    <w:rsid w:val="00876B42"/>
    <w:rsid w:val="008904CA"/>
    <w:rsid w:val="00895629"/>
    <w:rsid w:val="00896125"/>
    <w:rsid w:val="008A568D"/>
    <w:rsid w:val="008B1A51"/>
    <w:rsid w:val="008B2D57"/>
    <w:rsid w:val="008B3F7B"/>
    <w:rsid w:val="008B6A92"/>
    <w:rsid w:val="008B7324"/>
    <w:rsid w:val="008C46AA"/>
    <w:rsid w:val="008C5F5E"/>
    <w:rsid w:val="008C74EC"/>
    <w:rsid w:val="008C7ADD"/>
    <w:rsid w:val="008D31A3"/>
    <w:rsid w:val="008D346A"/>
    <w:rsid w:val="008D432E"/>
    <w:rsid w:val="008D4656"/>
    <w:rsid w:val="008D5940"/>
    <w:rsid w:val="008F1A34"/>
    <w:rsid w:val="009000D2"/>
    <w:rsid w:val="00903D22"/>
    <w:rsid w:val="00920823"/>
    <w:rsid w:val="00920890"/>
    <w:rsid w:val="009250C6"/>
    <w:rsid w:val="00925BFC"/>
    <w:rsid w:val="00927AFC"/>
    <w:rsid w:val="00932623"/>
    <w:rsid w:val="00933BD9"/>
    <w:rsid w:val="00934D41"/>
    <w:rsid w:val="0094035F"/>
    <w:rsid w:val="00943E93"/>
    <w:rsid w:val="00944258"/>
    <w:rsid w:val="00947556"/>
    <w:rsid w:val="00961344"/>
    <w:rsid w:val="00966F12"/>
    <w:rsid w:val="00967184"/>
    <w:rsid w:val="009761E4"/>
    <w:rsid w:val="00976F6F"/>
    <w:rsid w:val="00977EEF"/>
    <w:rsid w:val="0098557F"/>
    <w:rsid w:val="00985CB4"/>
    <w:rsid w:val="0099185D"/>
    <w:rsid w:val="00992214"/>
    <w:rsid w:val="00992A73"/>
    <w:rsid w:val="00993AC4"/>
    <w:rsid w:val="009965C3"/>
    <w:rsid w:val="009A059F"/>
    <w:rsid w:val="009A5996"/>
    <w:rsid w:val="009A67E7"/>
    <w:rsid w:val="009B524C"/>
    <w:rsid w:val="009C4296"/>
    <w:rsid w:val="009C5944"/>
    <w:rsid w:val="009D0AFF"/>
    <w:rsid w:val="009D0DD5"/>
    <w:rsid w:val="009D3112"/>
    <w:rsid w:val="009D353C"/>
    <w:rsid w:val="009E2C49"/>
    <w:rsid w:val="009E3BE6"/>
    <w:rsid w:val="009F0D5B"/>
    <w:rsid w:val="009F5C79"/>
    <w:rsid w:val="00A00C7C"/>
    <w:rsid w:val="00A043F2"/>
    <w:rsid w:val="00A04DDD"/>
    <w:rsid w:val="00A1174E"/>
    <w:rsid w:val="00A16E47"/>
    <w:rsid w:val="00A335D4"/>
    <w:rsid w:val="00A35DF3"/>
    <w:rsid w:val="00A37FDB"/>
    <w:rsid w:val="00A46539"/>
    <w:rsid w:val="00A52B3E"/>
    <w:rsid w:val="00A553F6"/>
    <w:rsid w:val="00A57DAD"/>
    <w:rsid w:val="00A60871"/>
    <w:rsid w:val="00A664B9"/>
    <w:rsid w:val="00A702F1"/>
    <w:rsid w:val="00A75EDD"/>
    <w:rsid w:val="00A7603D"/>
    <w:rsid w:val="00A77519"/>
    <w:rsid w:val="00A86179"/>
    <w:rsid w:val="00A86AC3"/>
    <w:rsid w:val="00A91670"/>
    <w:rsid w:val="00A94839"/>
    <w:rsid w:val="00AA0382"/>
    <w:rsid w:val="00AA050B"/>
    <w:rsid w:val="00AB00C2"/>
    <w:rsid w:val="00AB1504"/>
    <w:rsid w:val="00AB2CDA"/>
    <w:rsid w:val="00AB35C0"/>
    <w:rsid w:val="00AB5DBB"/>
    <w:rsid w:val="00AB63A6"/>
    <w:rsid w:val="00AD4B5C"/>
    <w:rsid w:val="00AE5656"/>
    <w:rsid w:val="00AF3629"/>
    <w:rsid w:val="00AF404C"/>
    <w:rsid w:val="00B236A6"/>
    <w:rsid w:val="00B26B98"/>
    <w:rsid w:val="00B35215"/>
    <w:rsid w:val="00B40895"/>
    <w:rsid w:val="00B4101B"/>
    <w:rsid w:val="00B425D8"/>
    <w:rsid w:val="00B42CB7"/>
    <w:rsid w:val="00B556D3"/>
    <w:rsid w:val="00B602A0"/>
    <w:rsid w:val="00B6053D"/>
    <w:rsid w:val="00B631B5"/>
    <w:rsid w:val="00B63FCF"/>
    <w:rsid w:val="00B64782"/>
    <w:rsid w:val="00B67521"/>
    <w:rsid w:val="00B71B08"/>
    <w:rsid w:val="00B725E4"/>
    <w:rsid w:val="00B72AD9"/>
    <w:rsid w:val="00B77ACA"/>
    <w:rsid w:val="00B820D7"/>
    <w:rsid w:val="00B82260"/>
    <w:rsid w:val="00B83F67"/>
    <w:rsid w:val="00B8598B"/>
    <w:rsid w:val="00B90FBA"/>
    <w:rsid w:val="00B9274D"/>
    <w:rsid w:val="00B9313F"/>
    <w:rsid w:val="00B93C5B"/>
    <w:rsid w:val="00B96182"/>
    <w:rsid w:val="00BA2D1A"/>
    <w:rsid w:val="00BA44DF"/>
    <w:rsid w:val="00BB01D3"/>
    <w:rsid w:val="00BB4D4D"/>
    <w:rsid w:val="00BB4F7B"/>
    <w:rsid w:val="00BC01A4"/>
    <w:rsid w:val="00BC1B71"/>
    <w:rsid w:val="00BD129D"/>
    <w:rsid w:val="00BD60FA"/>
    <w:rsid w:val="00BE260B"/>
    <w:rsid w:val="00BE5426"/>
    <w:rsid w:val="00BF3B9F"/>
    <w:rsid w:val="00BF6B37"/>
    <w:rsid w:val="00BF7F5E"/>
    <w:rsid w:val="00C02917"/>
    <w:rsid w:val="00C03517"/>
    <w:rsid w:val="00C03A3E"/>
    <w:rsid w:val="00C14EC0"/>
    <w:rsid w:val="00C162A9"/>
    <w:rsid w:val="00C17D38"/>
    <w:rsid w:val="00C20420"/>
    <w:rsid w:val="00C306FA"/>
    <w:rsid w:val="00C30B5A"/>
    <w:rsid w:val="00C318F7"/>
    <w:rsid w:val="00C37076"/>
    <w:rsid w:val="00C40A2F"/>
    <w:rsid w:val="00C50957"/>
    <w:rsid w:val="00C57852"/>
    <w:rsid w:val="00C632AA"/>
    <w:rsid w:val="00C63550"/>
    <w:rsid w:val="00C647BB"/>
    <w:rsid w:val="00C64C9D"/>
    <w:rsid w:val="00C65613"/>
    <w:rsid w:val="00C65C78"/>
    <w:rsid w:val="00C765C5"/>
    <w:rsid w:val="00C7675B"/>
    <w:rsid w:val="00C77BFB"/>
    <w:rsid w:val="00C925FF"/>
    <w:rsid w:val="00C971E7"/>
    <w:rsid w:val="00CA4556"/>
    <w:rsid w:val="00CA6A90"/>
    <w:rsid w:val="00CA7662"/>
    <w:rsid w:val="00CB0755"/>
    <w:rsid w:val="00CC0332"/>
    <w:rsid w:val="00CC1953"/>
    <w:rsid w:val="00CC2E34"/>
    <w:rsid w:val="00CD6D87"/>
    <w:rsid w:val="00CE4419"/>
    <w:rsid w:val="00D00971"/>
    <w:rsid w:val="00D025C3"/>
    <w:rsid w:val="00D04431"/>
    <w:rsid w:val="00D1097C"/>
    <w:rsid w:val="00D21B7F"/>
    <w:rsid w:val="00D21C9A"/>
    <w:rsid w:val="00D24465"/>
    <w:rsid w:val="00D41CD1"/>
    <w:rsid w:val="00D430B6"/>
    <w:rsid w:val="00D45738"/>
    <w:rsid w:val="00D46CC1"/>
    <w:rsid w:val="00D473F7"/>
    <w:rsid w:val="00D53174"/>
    <w:rsid w:val="00D61552"/>
    <w:rsid w:val="00D64DF6"/>
    <w:rsid w:val="00D64E6D"/>
    <w:rsid w:val="00D653DE"/>
    <w:rsid w:val="00D671DA"/>
    <w:rsid w:val="00D76192"/>
    <w:rsid w:val="00D83280"/>
    <w:rsid w:val="00D86B27"/>
    <w:rsid w:val="00D87D2C"/>
    <w:rsid w:val="00D92EBA"/>
    <w:rsid w:val="00D94C1D"/>
    <w:rsid w:val="00D95E8B"/>
    <w:rsid w:val="00DB3A09"/>
    <w:rsid w:val="00DB4502"/>
    <w:rsid w:val="00DC001A"/>
    <w:rsid w:val="00DC2E79"/>
    <w:rsid w:val="00DC3F45"/>
    <w:rsid w:val="00DD05C3"/>
    <w:rsid w:val="00DD1EA0"/>
    <w:rsid w:val="00DD5F13"/>
    <w:rsid w:val="00DE081D"/>
    <w:rsid w:val="00DE2844"/>
    <w:rsid w:val="00DE33AE"/>
    <w:rsid w:val="00DF2DD0"/>
    <w:rsid w:val="00DF7D0A"/>
    <w:rsid w:val="00E0586B"/>
    <w:rsid w:val="00E16B4A"/>
    <w:rsid w:val="00E20739"/>
    <w:rsid w:val="00E22575"/>
    <w:rsid w:val="00E226F5"/>
    <w:rsid w:val="00E2795C"/>
    <w:rsid w:val="00E365D6"/>
    <w:rsid w:val="00E40264"/>
    <w:rsid w:val="00E42949"/>
    <w:rsid w:val="00E44576"/>
    <w:rsid w:val="00E448B8"/>
    <w:rsid w:val="00E45DFE"/>
    <w:rsid w:val="00E5006D"/>
    <w:rsid w:val="00E53BCA"/>
    <w:rsid w:val="00E57966"/>
    <w:rsid w:val="00E579C8"/>
    <w:rsid w:val="00E73560"/>
    <w:rsid w:val="00E74801"/>
    <w:rsid w:val="00E753ED"/>
    <w:rsid w:val="00E76E63"/>
    <w:rsid w:val="00E77A5C"/>
    <w:rsid w:val="00E77DF9"/>
    <w:rsid w:val="00E920F7"/>
    <w:rsid w:val="00EA0716"/>
    <w:rsid w:val="00EA170A"/>
    <w:rsid w:val="00EB06B5"/>
    <w:rsid w:val="00EB388D"/>
    <w:rsid w:val="00EC01B9"/>
    <w:rsid w:val="00EC49E3"/>
    <w:rsid w:val="00EC641B"/>
    <w:rsid w:val="00ED0B45"/>
    <w:rsid w:val="00ED395C"/>
    <w:rsid w:val="00EE133E"/>
    <w:rsid w:val="00EE27D9"/>
    <w:rsid w:val="00EE41B0"/>
    <w:rsid w:val="00EF7407"/>
    <w:rsid w:val="00EF7AAC"/>
    <w:rsid w:val="00F02011"/>
    <w:rsid w:val="00F0236B"/>
    <w:rsid w:val="00F04865"/>
    <w:rsid w:val="00F12176"/>
    <w:rsid w:val="00F1242F"/>
    <w:rsid w:val="00F156BD"/>
    <w:rsid w:val="00F23F28"/>
    <w:rsid w:val="00F251B5"/>
    <w:rsid w:val="00F31D92"/>
    <w:rsid w:val="00F33BE3"/>
    <w:rsid w:val="00F34D15"/>
    <w:rsid w:val="00F434FE"/>
    <w:rsid w:val="00F43CA9"/>
    <w:rsid w:val="00F468FE"/>
    <w:rsid w:val="00F52008"/>
    <w:rsid w:val="00F53D1B"/>
    <w:rsid w:val="00F60208"/>
    <w:rsid w:val="00F61E2D"/>
    <w:rsid w:val="00F6541A"/>
    <w:rsid w:val="00F65A0C"/>
    <w:rsid w:val="00F80848"/>
    <w:rsid w:val="00F86F62"/>
    <w:rsid w:val="00F87FA0"/>
    <w:rsid w:val="00F94D1F"/>
    <w:rsid w:val="00F97CAD"/>
    <w:rsid w:val="00FA22BB"/>
    <w:rsid w:val="00FA27DF"/>
    <w:rsid w:val="00FA4675"/>
    <w:rsid w:val="00FD0229"/>
    <w:rsid w:val="00FD5C4C"/>
    <w:rsid w:val="00FD71E0"/>
    <w:rsid w:val="00FE1598"/>
    <w:rsid w:val="00FE27ED"/>
    <w:rsid w:val="00FE673A"/>
    <w:rsid w:val="00FF0C02"/>
    <w:rsid w:val="00FF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4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字元 字元 字元 字元 字元 字元"/>
    <w:basedOn w:val="Normal"/>
    <w:uiPriority w:val="99"/>
    <w:semiHidden/>
    <w:rsid w:val="00934D41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876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6B42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76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6B42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 字元 字元 字元 字元 字元1"/>
    <w:basedOn w:val="Normal"/>
    <w:uiPriority w:val="99"/>
    <w:semiHidden/>
    <w:rsid w:val="008333DD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141</Words>
  <Characters>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臺南市公(私)立○○區○○國民小學102學年度第2學期各年級學習總節數彙整表</dc:title>
  <dc:subject/>
  <dc:creator>user</dc:creator>
  <cp:keywords/>
  <dc:description/>
  <cp:lastModifiedBy>user</cp:lastModifiedBy>
  <cp:revision>9</cp:revision>
  <cp:lastPrinted>2014-01-13T05:00:00Z</cp:lastPrinted>
  <dcterms:created xsi:type="dcterms:W3CDTF">2014-01-09T02:01:00Z</dcterms:created>
  <dcterms:modified xsi:type="dcterms:W3CDTF">2014-01-13T08:19:00Z</dcterms:modified>
</cp:coreProperties>
</file>